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63E7" w14:textId="77777777" w:rsidR="00DF035C" w:rsidRPr="00F25E52" w:rsidRDefault="00DF035C" w:rsidP="00DF035C">
      <w:pPr>
        <w:jc w:val="both"/>
        <w:rPr>
          <w:b/>
        </w:rPr>
      </w:pPr>
      <w:r w:rsidRPr="00F25E52">
        <w:rPr>
          <w:b/>
        </w:rPr>
        <w:t>Für die Prüfung der Eignung des Bieters (Fachkunde, Leistungsfähigkeit, Zuverlässigkeit) sind gem. §§ 42, 44-46 VgV i. V. m. § 122 GWB nachfolgende Erklärungen und Nachweise zu erbringen.</w:t>
      </w:r>
    </w:p>
    <w:p w14:paraId="77846936" w14:textId="77777777" w:rsidR="00DF035C" w:rsidRPr="00F25E52" w:rsidRDefault="00DF035C" w:rsidP="00DF035C">
      <w:pPr>
        <w:jc w:val="both"/>
        <w:rPr>
          <w:sz w:val="20"/>
        </w:rPr>
      </w:pPr>
      <w:r w:rsidRPr="00F25E52">
        <w:rPr>
          <w:sz w:val="20"/>
        </w:rPr>
        <w:t>Der Bieter hat die in diesem Dokument geforderten Angaben, Erklärungen und Anlagen mit dem Angebot einzureichen.</w:t>
      </w:r>
    </w:p>
    <w:p w14:paraId="2DC523B8" w14:textId="77777777" w:rsidR="00DF035C" w:rsidRPr="00F25E52" w:rsidRDefault="00DF035C" w:rsidP="00DF035C">
      <w:pPr>
        <w:jc w:val="both"/>
        <w:rPr>
          <w:sz w:val="20"/>
        </w:rPr>
      </w:pPr>
      <w:r w:rsidRPr="00F25E52">
        <w:rPr>
          <w:sz w:val="20"/>
        </w:rPr>
        <w:t>Sofern der Bieter als Bietergemeinschaft auftritt, hat jeder Beteiligte der Bietergemeinschaft das Formblatt Eignung entsprechend auszufüllen.</w:t>
      </w:r>
    </w:p>
    <w:p w14:paraId="7EF82148" w14:textId="15969229" w:rsidR="00DF035C" w:rsidRPr="00F25E52" w:rsidRDefault="00DF035C" w:rsidP="00DF035C">
      <w:pPr>
        <w:jc w:val="both"/>
        <w:rPr>
          <w:sz w:val="20"/>
        </w:rPr>
      </w:pPr>
      <w:r w:rsidRPr="00F25E52">
        <w:rPr>
          <w:sz w:val="20"/>
        </w:rPr>
        <w:t xml:space="preserve">Das Formblatt Eignung und die zugehörigen Anlagen sind vom Bieter/den Mitgliedern der Bietergemeinschaft im erforderlichen Umfang auszufüllen. Entsprechendes gilt im Falle der Eignungsleihe für das eignungsverleihende Unternehmen sowie im Falle der Unterauftragsvergabe für den Unterauftragnehmer. </w:t>
      </w:r>
    </w:p>
    <w:p w14:paraId="1021C663" w14:textId="77777777" w:rsidR="00DF035C" w:rsidRPr="00F25E52" w:rsidRDefault="00DF035C" w:rsidP="00DF035C">
      <w:pPr>
        <w:jc w:val="both"/>
        <w:rPr>
          <w:sz w:val="20"/>
        </w:rPr>
      </w:pPr>
      <w:r w:rsidRPr="00F25E52">
        <w:rPr>
          <w:sz w:val="20"/>
        </w:rPr>
        <w:t xml:space="preserve">Die geforderten Anlagen (Nachweise usw.) sind dem Formular beizufügen. Im Falle der Bildung einer Bietergemeinschaft gilt die Vorlagepflicht für alle Mitglieder der Bietergemeinschaft. Die Nachweise sind in deutscher Sprache zu erbringen. </w:t>
      </w:r>
    </w:p>
    <w:p w14:paraId="7AC487EC" w14:textId="77777777" w:rsidR="00DF035C" w:rsidRPr="009F15AA" w:rsidRDefault="00DF035C" w:rsidP="00DF035C">
      <w:pPr>
        <w:jc w:val="both"/>
        <w:rPr>
          <w:b/>
          <w:u w:val="single"/>
        </w:rPr>
      </w:pPr>
      <w:r w:rsidRPr="009F15AA">
        <w:rPr>
          <w:b/>
          <w:u w:val="single"/>
        </w:rPr>
        <w:t>Anmerkung zum Datenschutz:</w:t>
      </w:r>
    </w:p>
    <w:p w14:paraId="0A0FF3C2" w14:textId="4F0D61FC" w:rsidR="00AE59F4" w:rsidRPr="00F25E52" w:rsidRDefault="00DF035C" w:rsidP="00DF035C">
      <w:pPr>
        <w:jc w:val="both"/>
        <w:rPr>
          <w:sz w:val="20"/>
        </w:rPr>
      </w:pPr>
      <w:r w:rsidRPr="00F25E52">
        <w:rPr>
          <w:sz w:val="20"/>
        </w:rPr>
        <w:t>Der Auftraggeber gewährleistet, dass die genannten personenbezogenen Daten ausschließlich für die Zwecke der Ausschreibung erhoben und gespeichert werden und keine unzulässige Weitergabe an Dritte erfolgt.</w:t>
      </w:r>
    </w:p>
    <w:p w14:paraId="41E4AABA" w14:textId="77777777" w:rsidR="00AE59F4" w:rsidRPr="00B80633" w:rsidRDefault="00AE59F4" w:rsidP="00AE59F4">
      <w:pPr>
        <w:shd w:val="clear" w:color="auto" w:fill="FFFFFF"/>
        <w:rPr>
          <w:b/>
          <w:bCs/>
          <w:u w:val="single"/>
        </w:rPr>
      </w:pPr>
      <w:r w:rsidRPr="00B80633">
        <w:rPr>
          <w:b/>
          <w:bCs/>
          <w:u w:val="single"/>
        </w:rPr>
        <w:t>Bitte beachten Sie:</w:t>
      </w:r>
    </w:p>
    <w:p w14:paraId="7C7676FC" w14:textId="77777777" w:rsidR="00AE59F4" w:rsidRPr="00F25E52" w:rsidRDefault="00AE59F4" w:rsidP="00AE59F4">
      <w:pPr>
        <w:shd w:val="clear" w:color="auto" w:fill="FFFFFF"/>
        <w:rPr>
          <w:bCs/>
          <w:sz w:val="20"/>
        </w:rPr>
      </w:pPr>
      <w:r w:rsidRPr="00F25E52">
        <w:rPr>
          <w:bCs/>
          <w:sz w:val="20"/>
        </w:rPr>
        <w:t xml:space="preserve">Bieter und Bietergemeinschaft können als vorläufigen Nachweis der Eignung eine Einheitliche Europäische Eigenerklärung gemäß § 50 VgV vorlegen. Legt der Bieter eine Einheitliche Europäische Eigenerklärung nach § 50 VgV vor, so muss diese die Angaben enthalten, die für die Überprüfung der Eignung gemäß den nachfolgenden Vorgaben erforderlich sind. In diesem Fall müssen die nachfolgenden Angaben in diesem Teil B </w:t>
      </w:r>
      <w:r>
        <w:rPr>
          <w:bCs/>
          <w:sz w:val="20"/>
        </w:rPr>
        <w:t xml:space="preserve">bis D </w:t>
      </w:r>
      <w:r w:rsidRPr="00F25E52">
        <w:rPr>
          <w:bCs/>
          <w:sz w:val="20"/>
        </w:rPr>
        <w:t>des Eignungsformulars nicht ausgefüllt werden. Nicht ausreichend ist in der Einheitlichen Europäischen Eigenerklärung hingegen die Angabe, dass die festgelegten Eignungskriterien erfüllt werden („Globalvermerk“).</w:t>
      </w:r>
    </w:p>
    <w:p w14:paraId="67BFA472" w14:textId="77777777" w:rsidR="00AE59F4" w:rsidRPr="00F25E52" w:rsidRDefault="00AE59F4" w:rsidP="00AE59F4">
      <w:pPr>
        <w:shd w:val="clear" w:color="auto" w:fill="FFFFFF"/>
        <w:rPr>
          <w:bCs/>
          <w:sz w:val="20"/>
        </w:rPr>
      </w:pPr>
      <w:r w:rsidRPr="00F25E52">
        <w:rPr>
          <w:bCs/>
          <w:sz w:val="20"/>
        </w:rPr>
        <w:t>Soweit der Bieter/die Bietergemeinschaft Kapazitäten anderer Unternehmen im Rahmen der Eignungsleihe einsetzt, muss er/sie dafür Sorge tragen, dass jedes dieser Unternehmen eine eigene Einheitliche Europäische Eigenerklärung mit den in den dortigen Teilen II bis V verlangten Informationen vorlegt.</w:t>
      </w:r>
    </w:p>
    <w:p w14:paraId="4BA73553" w14:textId="3E148FD7" w:rsidR="001E0FDE" w:rsidRDefault="00AE59F4" w:rsidP="00AE59F4">
      <w:pPr>
        <w:jc w:val="both"/>
      </w:pPr>
      <w:r w:rsidRPr="00F25E52">
        <w:rPr>
          <w:bCs/>
          <w:sz w:val="20"/>
        </w:rPr>
        <w:t>Auch Mitglieder einer Bietergemeinschaft haben jeweils separate Einheitliche Europäische Eigenerklärungen einzureichen.</w:t>
      </w:r>
      <w:r w:rsidR="001E0FDE">
        <w:br w:type="page"/>
      </w:r>
    </w:p>
    <w:p w14:paraId="68B58BAA" w14:textId="77777777" w:rsidR="001E0FDE" w:rsidRDefault="001E0FDE" w:rsidP="001E0FDE">
      <w:pPr>
        <w:jc w:val="both"/>
        <w:rPr>
          <w:b/>
          <w:u w:val="single"/>
        </w:rPr>
      </w:pPr>
      <w:r>
        <w:rPr>
          <w:b/>
          <w:u w:val="single"/>
        </w:rPr>
        <w:lastRenderedPageBreak/>
        <w:t>Teil A: Allgemeine Angaben des Bieters/Bewerbers bzw. Mitglieder der Bietergemeinschaft/ Bewerbergemeinschaft</w:t>
      </w:r>
    </w:p>
    <w:p w14:paraId="17BBE2C9" w14:textId="77777777" w:rsidR="001E0FDE" w:rsidRDefault="001E0FDE" w:rsidP="001E0FDE">
      <w:pPr>
        <w:jc w:val="both"/>
        <w:rPr>
          <w:i/>
          <w:sz w:val="18"/>
          <w:szCs w:val="18"/>
        </w:rPr>
      </w:pPr>
      <w:r>
        <w:rPr>
          <w:i/>
          <w:sz w:val="18"/>
          <w:szCs w:val="18"/>
        </w:rPr>
        <w:t>(Bitte Zutreffendes ankreuzen)</w:t>
      </w:r>
    </w:p>
    <w:p w14:paraId="1DF7ED52" w14:textId="77777777" w:rsidR="001E0FDE" w:rsidRPr="00C33984" w:rsidRDefault="001E0FDE" w:rsidP="001E0FDE">
      <w:pPr>
        <w:jc w:val="both"/>
        <w:rPr>
          <w:i/>
          <w:szCs w:val="18"/>
        </w:rPr>
      </w:pPr>
    </w:p>
    <w:p w14:paraId="4B583463" w14:textId="77777777" w:rsidR="001E0FDE" w:rsidRPr="00FD346F" w:rsidRDefault="001E0FDE" w:rsidP="00FD346F">
      <w:pPr>
        <w:spacing w:line="240" w:lineRule="atLeast"/>
        <w:jc w:val="both"/>
        <w:rPr>
          <w:b/>
          <w:szCs w:val="18"/>
        </w:rPr>
      </w:pPr>
      <w:r w:rsidRPr="00FD346F">
        <w:rPr>
          <w:b/>
          <w:szCs w:val="18"/>
        </w:rPr>
        <w:t>Angaben zum Unternehmen</w:t>
      </w:r>
    </w:p>
    <w:p w14:paraId="37ED73EE" w14:textId="470EF34E" w:rsidR="008F72D6" w:rsidRPr="00FE3F7A" w:rsidRDefault="00E02600" w:rsidP="008F72D6">
      <w:pPr>
        <w:pStyle w:val="Listenabsatz"/>
        <w:ind w:left="284" w:hanging="284"/>
        <w:jc w:val="both"/>
        <w:rPr>
          <w:szCs w:val="18"/>
          <w:highlight w:val="yellow"/>
        </w:rPr>
      </w:pPr>
      <w:sdt>
        <w:sdtPr>
          <w:rPr>
            <w:szCs w:val="18"/>
            <w:highlight w:val="yellow"/>
          </w:rPr>
          <w:id w:val="-1125078046"/>
          <w14:checkbox>
            <w14:checked w14:val="0"/>
            <w14:checkedState w14:val="2612" w14:font="MS Gothic"/>
            <w14:uncheckedState w14:val="2610" w14:font="MS Gothic"/>
          </w14:checkbox>
        </w:sdtPr>
        <w:sdtEndPr/>
        <w:sdtContent>
          <w:r w:rsidR="008F72D6" w:rsidRPr="00FE3F7A">
            <w:rPr>
              <w:rFonts w:ascii="MS Gothic" w:eastAsia="MS Gothic" w:hAnsi="MS Gothic" w:hint="eastAsia"/>
              <w:szCs w:val="18"/>
              <w:highlight w:val="yellow"/>
            </w:rPr>
            <w:t>☐</w:t>
          </w:r>
        </w:sdtContent>
      </w:sdt>
      <w:r w:rsidR="008F72D6" w:rsidRPr="00FE3F7A">
        <w:rPr>
          <w:szCs w:val="18"/>
          <w:highlight w:val="yellow"/>
        </w:rPr>
        <w:t xml:space="preserve"> </w:t>
      </w:r>
      <w:r w:rsidR="008F72D6" w:rsidRPr="00FE3F7A">
        <w:rPr>
          <w:szCs w:val="18"/>
        </w:rPr>
        <w:t xml:space="preserve">als </w:t>
      </w:r>
      <w:r w:rsidR="008F72D6">
        <w:rPr>
          <w:szCs w:val="18"/>
        </w:rPr>
        <w:t>Einzelbieter/Einzelbewerber</w:t>
      </w:r>
    </w:p>
    <w:p w14:paraId="2B854E00" w14:textId="39EAEE05" w:rsidR="008F72D6" w:rsidRDefault="00E02600" w:rsidP="008F72D6">
      <w:pPr>
        <w:pStyle w:val="Listenabsatz"/>
        <w:ind w:left="284" w:hanging="284"/>
        <w:jc w:val="both"/>
        <w:rPr>
          <w:szCs w:val="18"/>
        </w:rPr>
      </w:pPr>
      <w:sdt>
        <w:sdtPr>
          <w:rPr>
            <w:szCs w:val="18"/>
            <w:highlight w:val="yellow"/>
          </w:rPr>
          <w:id w:val="-1932964791"/>
          <w14:checkbox>
            <w14:checked w14:val="0"/>
            <w14:checkedState w14:val="2612" w14:font="MS Gothic"/>
            <w14:uncheckedState w14:val="2610" w14:font="MS Gothic"/>
          </w14:checkbox>
        </w:sdtPr>
        <w:sdtEndPr/>
        <w:sdtContent>
          <w:r w:rsidR="008F72D6" w:rsidRPr="00FE3F7A">
            <w:rPr>
              <w:rFonts w:ascii="MS Gothic" w:eastAsia="MS Gothic" w:hAnsi="MS Gothic" w:hint="eastAsia"/>
              <w:szCs w:val="18"/>
              <w:highlight w:val="yellow"/>
            </w:rPr>
            <w:t>☐</w:t>
          </w:r>
        </w:sdtContent>
      </w:sdt>
      <w:r w:rsidR="008F72D6" w:rsidRPr="00FE3F7A">
        <w:rPr>
          <w:szCs w:val="18"/>
          <w:highlight w:val="yellow"/>
        </w:rPr>
        <w:t xml:space="preserve"> </w:t>
      </w:r>
      <w:r w:rsidR="008F72D6" w:rsidRPr="00FE3F7A">
        <w:rPr>
          <w:szCs w:val="18"/>
        </w:rPr>
        <w:t xml:space="preserve">als </w:t>
      </w:r>
      <w:r w:rsidR="008F72D6" w:rsidRPr="00C33984">
        <w:rPr>
          <w:szCs w:val="18"/>
        </w:rPr>
        <w:t>B</w:t>
      </w:r>
      <w:r w:rsidR="008F72D6">
        <w:rPr>
          <w:szCs w:val="18"/>
        </w:rPr>
        <w:t>ieter</w:t>
      </w:r>
      <w:r w:rsidR="008F72D6" w:rsidRPr="00C33984">
        <w:rPr>
          <w:szCs w:val="18"/>
        </w:rPr>
        <w:t>gemeinschaft</w:t>
      </w:r>
      <w:r w:rsidR="008F72D6">
        <w:rPr>
          <w:szCs w:val="18"/>
        </w:rPr>
        <w:t>/Bewerbergemeinschaft</w:t>
      </w:r>
    </w:p>
    <w:p w14:paraId="28F623E2" w14:textId="77777777" w:rsidR="008F72D6" w:rsidRDefault="00E02600" w:rsidP="008F72D6">
      <w:pPr>
        <w:pStyle w:val="Listenabsatz"/>
        <w:ind w:left="284" w:hanging="284"/>
        <w:jc w:val="both"/>
        <w:rPr>
          <w:szCs w:val="18"/>
        </w:rPr>
      </w:pPr>
      <w:sdt>
        <w:sdtPr>
          <w:rPr>
            <w:szCs w:val="18"/>
            <w:highlight w:val="yellow"/>
          </w:rPr>
          <w:id w:val="-490804290"/>
          <w14:checkbox>
            <w14:checked w14:val="0"/>
            <w14:checkedState w14:val="2612" w14:font="MS Gothic"/>
            <w14:uncheckedState w14:val="2610" w14:font="MS Gothic"/>
          </w14:checkbox>
        </w:sdtPr>
        <w:sdtEndPr/>
        <w:sdtContent>
          <w:r w:rsidR="008F72D6" w:rsidRPr="00FE3F7A">
            <w:rPr>
              <w:rFonts w:ascii="MS Gothic" w:eastAsia="MS Gothic" w:hAnsi="MS Gothic" w:hint="eastAsia"/>
              <w:szCs w:val="18"/>
              <w:highlight w:val="yellow"/>
            </w:rPr>
            <w:t>☐</w:t>
          </w:r>
        </w:sdtContent>
      </w:sdt>
      <w:r w:rsidR="008F72D6" w:rsidRPr="00FE3F7A">
        <w:rPr>
          <w:szCs w:val="18"/>
          <w:highlight w:val="yellow"/>
        </w:rPr>
        <w:t xml:space="preserve"> </w:t>
      </w:r>
      <w:r w:rsidR="008F72D6" w:rsidRPr="00FE3F7A">
        <w:rPr>
          <w:szCs w:val="18"/>
        </w:rPr>
        <w:t>als Unterauftragnehmer</w:t>
      </w:r>
    </w:p>
    <w:p w14:paraId="582CBC70" w14:textId="77777777" w:rsidR="001E0FDE" w:rsidRPr="00C33984" w:rsidRDefault="001E0FDE" w:rsidP="00433F4B">
      <w:pPr>
        <w:pStyle w:val="Listenabsatz"/>
        <w:ind w:left="284" w:hanging="284"/>
        <w:jc w:val="center"/>
        <w:rPr>
          <w:szCs w:val="18"/>
        </w:rPr>
      </w:pPr>
    </w:p>
    <w:tbl>
      <w:tblPr>
        <w:tblW w:w="9672" w:type="dxa"/>
        <w:tblCellMar>
          <w:left w:w="40" w:type="dxa"/>
          <w:right w:w="40" w:type="dxa"/>
        </w:tblCellMar>
        <w:tblLook w:val="0000" w:firstRow="0" w:lastRow="0" w:firstColumn="0" w:lastColumn="0" w:noHBand="0" w:noVBand="0"/>
      </w:tblPr>
      <w:tblGrid>
        <w:gridCol w:w="2391"/>
        <w:gridCol w:w="1842"/>
        <w:gridCol w:w="1614"/>
        <w:gridCol w:w="2085"/>
        <w:gridCol w:w="1740"/>
      </w:tblGrid>
      <w:tr w:rsidR="001E0FDE" w:rsidRPr="00334287" w14:paraId="650F9258" w14:textId="77777777" w:rsidTr="00D34ABC">
        <w:trPr>
          <w:trHeight w:val="571"/>
        </w:trPr>
        <w:tc>
          <w:tcPr>
            <w:tcW w:w="9672" w:type="dxa"/>
            <w:gridSpan w:val="5"/>
            <w:tcBorders>
              <w:bottom w:val="single" w:sz="4" w:space="0" w:color="auto"/>
            </w:tcBorders>
            <w:shd w:val="clear" w:color="auto" w:fill="FFFFFF"/>
          </w:tcPr>
          <w:p w14:paraId="47460A8D" w14:textId="2AFFBE51" w:rsidR="001E0FDE" w:rsidRPr="00334287" w:rsidRDefault="00B82171" w:rsidP="00D34ABC">
            <w:pPr>
              <w:ind w:left="284" w:hanging="284"/>
              <w:rPr>
                <w:b/>
              </w:rPr>
            </w:pPr>
            <w:r w:rsidRPr="00B82171">
              <w:rPr>
                <w:b/>
                <w:szCs w:val="18"/>
                <w:u w:val="single"/>
              </w:rPr>
              <w:t>Einzelbieter / Einzelbewerber</w:t>
            </w:r>
          </w:p>
        </w:tc>
      </w:tr>
      <w:tr w:rsidR="001E0FDE" w:rsidRPr="00E2477C" w14:paraId="43E8BD32" w14:textId="77777777" w:rsidTr="00D34ABC">
        <w:trPr>
          <w:trHeight w:val="749"/>
        </w:trPr>
        <w:tc>
          <w:tcPr>
            <w:tcW w:w="2391" w:type="dxa"/>
            <w:tcBorders>
              <w:top w:val="single" w:sz="6" w:space="0" w:color="auto"/>
              <w:left w:val="single" w:sz="6" w:space="0" w:color="auto"/>
              <w:bottom w:val="nil"/>
              <w:right w:val="single" w:sz="6" w:space="0" w:color="auto"/>
            </w:tcBorders>
            <w:shd w:val="clear" w:color="auto" w:fill="FFFFFF"/>
          </w:tcPr>
          <w:p w14:paraId="216E32FB" w14:textId="3B8E4FB0" w:rsidR="001E0FDE" w:rsidRDefault="001E0FDE" w:rsidP="00D34ABC">
            <w:pPr>
              <w:shd w:val="clear" w:color="auto" w:fill="FFFFFF"/>
              <w:spacing w:after="0"/>
              <w:rPr>
                <w:rFonts w:cstheme="minorHAnsi"/>
                <w:b/>
                <w:bCs/>
              </w:rPr>
            </w:pPr>
            <w:r w:rsidRPr="00E2477C">
              <w:rPr>
                <w:rFonts w:cstheme="minorHAnsi"/>
                <w:b/>
                <w:bCs/>
              </w:rPr>
              <w:t>Ansprechpartner</w:t>
            </w:r>
            <w:r w:rsidR="007B3849">
              <w:rPr>
                <w:rFonts w:cstheme="minorHAnsi"/>
                <w:b/>
                <w:bCs/>
              </w:rPr>
              <w:t>/in</w:t>
            </w:r>
            <w:r>
              <w:rPr>
                <w:rFonts w:cstheme="minorHAnsi"/>
                <w:b/>
                <w:bCs/>
              </w:rPr>
              <w:t xml:space="preserve"> für die </w:t>
            </w:r>
          </w:p>
          <w:p w14:paraId="1BA68813" w14:textId="77777777" w:rsidR="001E0FDE" w:rsidRPr="00E2477C" w:rsidRDefault="001E0FDE" w:rsidP="00D34ABC">
            <w:pPr>
              <w:shd w:val="clear" w:color="auto" w:fill="FFFFFF"/>
              <w:ind w:left="284" w:hanging="284"/>
              <w:rPr>
                <w:rFonts w:cstheme="minorHAnsi"/>
              </w:rPr>
            </w:pPr>
            <w:r>
              <w:rPr>
                <w:rFonts w:cstheme="minorHAnsi"/>
                <w:b/>
                <w:bCs/>
              </w:rPr>
              <w:t>Ausschreibung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5EBEFFEA" w14:textId="77777777" w:rsidR="001E0FDE" w:rsidRPr="00E2477C" w:rsidRDefault="001E0FDE" w:rsidP="00D34ABC">
            <w:pPr>
              <w:shd w:val="clear" w:color="auto" w:fill="FFFFFF"/>
              <w:ind w:left="284" w:hanging="284"/>
              <w:rPr>
                <w:rFonts w:cstheme="minorHAnsi"/>
              </w:rPr>
            </w:pPr>
            <w:r w:rsidRPr="00E2477C">
              <w:rPr>
                <w:rFonts w:cstheme="minorHAnsi"/>
              </w:rPr>
              <w:t>Name, Vorname:</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606CAAFE"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4"/>
                  <w:enabled/>
                  <w:calcOnExit w:val="0"/>
                  <w:textInput/>
                </w:ffData>
              </w:fldChar>
            </w:r>
            <w:bookmarkStart w:id="0" w:name="Text4"/>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0"/>
          </w:p>
        </w:tc>
      </w:tr>
      <w:tr w:rsidR="001E0FDE" w:rsidRPr="00E2477C" w14:paraId="6DF22E85" w14:textId="77777777" w:rsidTr="00D34ABC">
        <w:trPr>
          <w:trHeight w:val="461"/>
        </w:trPr>
        <w:tc>
          <w:tcPr>
            <w:tcW w:w="2391" w:type="dxa"/>
            <w:tcBorders>
              <w:top w:val="nil"/>
              <w:left w:val="single" w:sz="6" w:space="0" w:color="auto"/>
              <w:bottom w:val="nil"/>
              <w:right w:val="single" w:sz="6" w:space="0" w:color="auto"/>
            </w:tcBorders>
            <w:shd w:val="clear" w:color="auto" w:fill="FFFFFF"/>
          </w:tcPr>
          <w:p w14:paraId="52AF08B8" w14:textId="77777777" w:rsidR="001E0FDE" w:rsidRPr="00E2477C" w:rsidRDefault="001E0FDE" w:rsidP="00D34ABC">
            <w:pPr>
              <w:ind w:left="284" w:hanging="284"/>
              <w:rPr>
                <w:rFonts w:cstheme="minorHAnsi"/>
              </w:rPr>
            </w:pPr>
          </w:p>
          <w:p w14:paraId="1FEE67B8" w14:textId="77777777" w:rsidR="001E0FDE" w:rsidRPr="00E2477C" w:rsidRDefault="001E0FDE" w:rsidP="00D34ABC">
            <w:pPr>
              <w:ind w:left="284" w:hanging="284"/>
              <w:rPr>
                <w:rFonts w:cstheme="minorHAnsi"/>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180DAE66" w14:textId="77777777" w:rsidR="001E0FDE" w:rsidRPr="00E2477C" w:rsidRDefault="001E0FDE" w:rsidP="00D34ABC">
            <w:pPr>
              <w:shd w:val="clear" w:color="auto" w:fill="FFFFFF"/>
              <w:ind w:left="284" w:hanging="284"/>
              <w:rPr>
                <w:rFonts w:cstheme="minorHAnsi"/>
              </w:rPr>
            </w:pPr>
            <w:r w:rsidRPr="00E2477C">
              <w:rPr>
                <w:rFonts w:cstheme="minorHAnsi"/>
              </w:rPr>
              <w:t>Durchwahl:</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5FE84D81"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5"/>
                  <w:enabled/>
                  <w:calcOnExit w:val="0"/>
                  <w:textInput/>
                </w:ffData>
              </w:fldChar>
            </w:r>
            <w:bookmarkStart w:id="1" w:name="Text5"/>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1"/>
          </w:p>
        </w:tc>
      </w:tr>
      <w:tr w:rsidR="001E0FDE" w:rsidRPr="00E2477C" w14:paraId="59F7693A" w14:textId="77777777" w:rsidTr="00D34ABC">
        <w:trPr>
          <w:trHeight w:val="628"/>
        </w:trPr>
        <w:tc>
          <w:tcPr>
            <w:tcW w:w="2391" w:type="dxa"/>
            <w:tcBorders>
              <w:top w:val="nil"/>
              <w:left w:val="single" w:sz="6" w:space="0" w:color="auto"/>
              <w:bottom w:val="nil"/>
              <w:right w:val="single" w:sz="6" w:space="0" w:color="auto"/>
            </w:tcBorders>
            <w:shd w:val="clear" w:color="auto" w:fill="FFFFFF"/>
          </w:tcPr>
          <w:p w14:paraId="7EEF8A4A" w14:textId="77777777" w:rsidR="001E0FDE" w:rsidRPr="00E2477C" w:rsidRDefault="001E0FDE" w:rsidP="00D34ABC">
            <w:pPr>
              <w:ind w:left="284" w:hanging="284"/>
              <w:rPr>
                <w:rFonts w:cstheme="minorHAnsi"/>
              </w:rPr>
            </w:pPr>
          </w:p>
          <w:p w14:paraId="46994154" w14:textId="77777777" w:rsidR="001E0FDE" w:rsidRPr="00E2477C" w:rsidRDefault="001E0FDE" w:rsidP="00D34ABC">
            <w:pPr>
              <w:ind w:left="284" w:hanging="284"/>
              <w:rPr>
                <w:rFonts w:cstheme="minorHAnsi"/>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006C0484" w14:textId="77777777" w:rsidR="001E0FDE" w:rsidRPr="00E2477C" w:rsidRDefault="001E0FDE" w:rsidP="00D34ABC">
            <w:pPr>
              <w:shd w:val="clear" w:color="auto" w:fill="FFFFFF"/>
              <w:ind w:left="284" w:hanging="284"/>
              <w:rPr>
                <w:rFonts w:cstheme="minorHAnsi"/>
              </w:rPr>
            </w:pPr>
            <w:r w:rsidRPr="00E2477C">
              <w:rPr>
                <w:rFonts w:cstheme="minorHAnsi"/>
              </w:rPr>
              <w:t>Fax:</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4AF5FCFE"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6"/>
                  <w:enabled/>
                  <w:calcOnExit w:val="0"/>
                  <w:textInput/>
                </w:ffData>
              </w:fldChar>
            </w:r>
            <w:bookmarkStart w:id="2" w:name="Text6"/>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2"/>
          </w:p>
        </w:tc>
      </w:tr>
      <w:tr w:rsidR="001E0FDE" w:rsidRPr="00E2477C" w14:paraId="58535D66" w14:textId="77777777" w:rsidTr="00D34ABC">
        <w:trPr>
          <w:trHeight w:val="466"/>
        </w:trPr>
        <w:tc>
          <w:tcPr>
            <w:tcW w:w="2391" w:type="dxa"/>
            <w:tcBorders>
              <w:top w:val="nil"/>
              <w:left w:val="single" w:sz="6" w:space="0" w:color="auto"/>
              <w:bottom w:val="single" w:sz="6" w:space="0" w:color="auto"/>
              <w:right w:val="single" w:sz="6" w:space="0" w:color="auto"/>
            </w:tcBorders>
            <w:shd w:val="clear" w:color="auto" w:fill="FFFFFF"/>
          </w:tcPr>
          <w:p w14:paraId="038CA9EB" w14:textId="77777777" w:rsidR="001E0FDE" w:rsidRPr="00E2477C" w:rsidRDefault="001E0FDE" w:rsidP="00D34ABC">
            <w:pPr>
              <w:ind w:left="284" w:hanging="284"/>
              <w:rPr>
                <w:rFonts w:cstheme="minorHAnsi"/>
              </w:rPr>
            </w:pPr>
          </w:p>
          <w:p w14:paraId="465F59AA" w14:textId="77777777" w:rsidR="001E0FDE" w:rsidRPr="00E2477C" w:rsidRDefault="001E0FDE" w:rsidP="00D34ABC">
            <w:pPr>
              <w:ind w:left="284" w:hanging="284"/>
              <w:rPr>
                <w:rFonts w:cstheme="minorHAnsi"/>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52FF9890" w14:textId="77777777" w:rsidR="001E0FDE" w:rsidRPr="00E2477C" w:rsidRDefault="001E0FDE" w:rsidP="00D34ABC">
            <w:pPr>
              <w:shd w:val="clear" w:color="auto" w:fill="FFFFFF"/>
              <w:ind w:left="284" w:hanging="284"/>
              <w:rPr>
                <w:rFonts w:cstheme="minorHAnsi"/>
              </w:rPr>
            </w:pPr>
            <w:r w:rsidRPr="00E2477C">
              <w:rPr>
                <w:rFonts w:cstheme="minorHAnsi"/>
              </w:rPr>
              <w:t>E-Mail:</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328CA2EE"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7"/>
                  <w:enabled/>
                  <w:calcOnExit w:val="0"/>
                  <w:textInput/>
                </w:ffData>
              </w:fldChar>
            </w:r>
            <w:bookmarkStart w:id="3" w:name="Text7"/>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3"/>
          </w:p>
        </w:tc>
      </w:tr>
      <w:tr w:rsidR="001E0FDE" w:rsidRPr="00E2477C" w14:paraId="1C55AB6A" w14:textId="77777777" w:rsidTr="00D34ABC">
        <w:trPr>
          <w:trHeight w:val="696"/>
        </w:trPr>
        <w:tc>
          <w:tcPr>
            <w:tcW w:w="2391" w:type="dxa"/>
            <w:tcBorders>
              <w:top w:val="single" w:sz="6" w:space="0" w:color="auto"/>
              <w:left w:val="single" w:sz="6" w:space="0" w:color="auto"/>
              <w:bottom w:val="single" w:sz="4" w:space="0" w:color="auto"/>
              <w:right w:val="single" w:sz="6" w:space="0" w:color="auto"/>
            </w:tcBorders>
            <w:shd w:val="clear" w:color="auto" w:fill="FFFFFF"/>
          </w:tcPr>
          <w:p w14:paraId="11330333" w14:textId="77777777" w:rsidR="001E0FDE" w:rsidRPr="00E2477C" w:rsidRDefault="001E0FDE" w:rsidP="00D34ABC">
            <w:pPr>
              <w:shd w:val="clear" w:color="auto" w:fill="FFFFFF"/>
              <w:ind w:left="284" w:hanging="284"/>
              <w:rPr>
                <w:rFonts w:cstheme="minorHAnsi"/>
                <w:b/>
                <w:bCs/>
              </w:rPr>
            </w:pPr>
            <w:r w:rsidRPr="00E2477C">
              <w:rPr>
                <w:rFonts w:cstheme="minorHAnsi"/>
                <w:b/>
                <w:bCs/>
              </w:rPr>
              <w:t>Firmenname</w:t>
            </w:r>
          </w:p>
        </w:tc>
        <w:tc>
          <w:tcPr>
            <w:tcW w:w="3456" w:type="dxa"/>
            <w:gridSpan w:val="2"/>
            <w:tcBorders>
              <w:top w:val="single" w:sz="6" w:space="0" w:color="auto"/>
              <w:left w:val="single" w:sz="6" w:space="0" w:color="auto"/>
              <w:bottom w:val="single" w:sz="6" w:space="0" w:color="auto"/>
              <w:right w:val="single" w:sz="6" w:space="0" w:color="auto"/>
            </w:tcBorders>
            <w:shd w:val="clear" w:color="auto" w:fill="FFFFFF"/>
          </w:tcPr>
          <w:p w14:paraId="6D0E79A4"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1"/>
                  <w:enabled/>
                  <w:calcOnExit w:val="0"/>
                  <w:textInput/>
                </w:ffData>
              </w:fldChar>
            </w:r>
            <w:bookmarkStart w:id="4" w:name="Text1"/>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p>
        </w:tc>
        <w:tc>
          <w:tcPr>
            <w:tcW w:w="2085" w:type="dxa"/>
            <w:tcBorders>
              <w:top w:val="single" w:sz="6" w:space="0" w:color="auto"/>
              <w:left w:val="single" w:sz="6" w:space="0" w:color="auto"/>
              <w:bottom w:val="single" w:sz="6" w:space="0" w:color="auto"/>
              <w:right w:val="single" w:sz="6" w:space="0" w:color="auto"/>
            </w:tcBorders>
            <w:shd w:val="clear" w:color="auto" w:fill="FFFFFF"/>
          </w:tcPr>
          <w:p w14:paraId="5F5D78AB" w14:textId="77777777" w:rsidR="001E0FDE" w:rsidRPr="00E2477C" w:rsidRDefault="001E0FDE" w:rsidP="00D34ABC">
            <w:pPr>
              <w:shd w:val="clear" w:color="auto" w:fill="FFFFFF"/>
              <w:ind w:left="284" w:hanging="284"/>
              <w:rPr>
                <w:rFonts w:cstheme="minorHAnsi"/>
              </w:rPr>
            </w:pPr>
            <w:r w:rsidRPr="00E2477C">
              <w:rPr>
                <w:rFonts w:cstheme="minorHAnsi"/>
                <w:b/>
                <w:bCs/>
              </w:rPr>
              <w:t>Gesellschaftsform</w:t>
            </w:r>
            <w:r w:rsidRPr="00E2477C">
              <w:rPr>
                <w:rFonts w:cstheme="minorHAnsi"/>
                <w:b/>
                <w:bCs/>
              </w:rPr>
              <w:br/>
            </w:r>
            <w:r w:rsidRPr="00E2477C">
              <w:rPr>
                <w:rFonts w:cstheme="minorHAnsi"/>
                <w:bCs/>
                <w:sz w:val="16"/>
                <w:szCs w:val="16"/>
              </w:rPr>
              <w:t>(GbR, GmbH, AG, o.ä.)</w:t>
            </w:r>
          </w:p>
        </w:tc>
        <w:bookmarkEnd w:id="4"/>
        <w:tc>
          <w:tcPr>
            <w:tcW w:w="1740" w:type="dxa"/>
            <w:tcBorders>
              <w:top w:val="single" w:sz="6" w:space="0" w:color="auto"/>
              <w:left w:val="single" w:sz="6" w:space="0" w:color="auto"/>
              <w:bottom w:val="single" w:sz="6" w:space="0" w:color="auto"/>
              <w:right w:val="single" w:sz="6" w:space="0" w:color="auto"/>
            </w:tcBorders>
            <w:shd w:val="clear" w:color="auto" w:fill="FFFFFF"/>
          </w:tcPr>
          <w:p w14:paraId="1FEB2E23"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8"/>
                  <w:enabled/>
                  <w:calcOnExit w:val="0"/>
                  <w:textInput/>
                </w:ffData>
              </w:fldChar>
            </w:r>
            <w:bookmarkStart w:id="5" w:name="Text8"/>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bookmarkEnd w:id="5"/>
          </w:p>
        </w:tc>
      </w:tr>
      <w:tr w:rsidR="001E0FDE" w:rsidRPr="00E2477C" w14:paraId="49744547" w14:textId="77777777" w:rsidTr="00D34ABC">
        <w:trPr>
          <w:trHeight w:val="696"/>
        </w:trPr>
        <w:tc>
          <w:tcPr>
            <w:tcW w:w="2391" w:type="dxa"/>
            <w:tcBorders>
              <w:top w:val="single" w:sz="6" w:space="0" w:color="auto"/>
              <w:left w:val="single" w:sz="6" w:space="0" w:color="auto"/>
              <w:bottom w:val="single" w:sz="4" w:space="0" w:color="auto"/>
              <w:right w:val="single" w:sz="6" w:space="0" w:color="auto"/>
            </w:tcBorders>
            <w:shd w:val="clear" w:color="auto" w:fill="FFFFFF"/>
          </w:tcPr>
          <w:p w14:paraId="1D9DCBEA" w14:textId="77777777" w:rsidR="001E0FDE" w:rsidRPr="00E2477C" w:rsidRDefault="001E0FDE" w:rsidP="00D34ABC">
            <w:pPr>
              <w:shd w:val="clear" w:color="auto" w:fill="FFFFFF"/>
              <w:ind w:left="284" w:hanging="284"/>
              <w:rPr>
                <w:rFonts w:cstheme="minorHAnsi"/>
                <w:b/>
                <w:bCs/>
              </w:rPr>
            </w:pPr>
            <w:r w:rsidRPr="00E2477C">
              <w:rPr>
                <w:rFonts w:cstheme="minorHAnsi"/>
                <w:b/>
                <w:bCs/>
              </w:rPr>
              <w:t>Haupteigentümer</w:t>
            </w:r>
            <w:r w:rsidRPr="00E2477C">
              <w:rPr>
                <w:rFonts w:cstheme="minorHAnsi"/>
                <w:b/>
                <w:bCs/>
              </w:rPr>
              <w:br/>
            </w:r>
            <w:r w:rsidRPr="00E2477C">
              <w:rPr>
                <w:rFonts w:cstheme="minorHAnsi"/>
                <w:bCs/>
              </w:rPr>
              <w:t>(Muttergesellschaft, Gesellschafter)</w:t>
            </w:r>
          </w:p>
        </w:tc>
        <w:tc>
          <w:tcPr>
            <w:tcW w:w="7281" w:type="dxa"/>
            <w:gridSpan w:val="4"/>
            <w:tcBorders>
              <w:top w:val="single" w:sz="6" w:space="0" w:color="auto"/>
              <w:left w:val="single" w:sz="6" w:space="0" w:color="auto"/>
              <w:bottom w:val="single" w:sz="6" w:space="0" w:color="auto"/>
              <w:right w:val="single" w:sz="6" w:space="0" w:color="auto"/>
            </w:tcBorders>
            <w:shd w:val="clear" w:color="auto" w:fill="FFFFFF"/>
          </w:tcPr>
          <w:p w14:paraId="49A491A5"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3"/>
                  <w:enabled/>
                  <w:calcOnExit w:val="0"/>
                  <w:textInput/>
                </w:ffData>
              </w:fldChar>
            </w:r>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p>
        </w:tc>
      </w:tr>
      <w:tr w:rsidR="001E0FDE" w:rsidRPr="00E2477C" w14:paraId="2D94E50C" w14:textId="77777777" w:rsidTr="00D34ABC">
        <w:trPr>
          <w:trHeight w:val="696"/>
        </w:trPr>
        <w:tc>
          <w:tcPr>
            <w:tcW w:w="2391" w:type="dxa"/>
            <w:vMerge w:val="restart"/>
            <w:tcBorders>
              <w:top w:val="single" w:sz="4" w:space="0" w:color="auto"/>
              <w:left w:val="single" w:sz="4" w:space="0" w:color="auto"/>
              <w:right w:val="single" w:sz="4" w:space="0" w:color="auto"/>
            </w:tcBorders>
            <w:shd w:val="clear" w:color="auto" w:fill="FFFFFF"/>
          </w:tcPr>
          <w:p w14:paraId="0C928292" w14:textId="77777777" w:rsidR="001E0FDE" w:rsidRPr="00E2477C" w:rsidRDefault="001E0FDE" w:rsidP="00D34ABC">
            <w:pPr>
              <w:shd w:val="clear" w:color="auto" w:fill="FFFFFF"/>
              <w:ind w:left="284" w:hanging="284"/>
              <w:rPr>
                <w:rFonts w:cstheme="minorHAnsi"/>
                <w:b/>
                <w:bCs/>
              </w:rPr>
            </w:pPr>
            <w:r w:rsidRPr="00E2477C">
              <w:rPr>
                <w:rFonts w:cstheme="minorHAnsi"/>
                <w:b/>
                <w:bCs/>
              </w:rPr>
              <w:t>Firmenanschrift</w:t>
            </w:r>
          </w:p>
          <w:p w14:paraId="6BA7E358" w14:textId="77777777" w:rsidR="001E0FDE" w:rsidRPr="00E2477C" w:rsidRDefault="001E0FDE" w:rsidP="00D34ABC">
            <w:pPr>
              <w:ind w:left="284" w:hanging="284"/>
              <w:rPr>
                <w:rFonts w:cstheme="minorHAnsi"/>
              </w:rPr>
            </w:pPr>
          </w:p>
          <w:p w14:paraId="22C98BAD" w14:textId="77777777" w:rsidR="001E0FDE" w:rsidRPr="00E2477C" w:rsidRDefault="001E0FDE" w:rsidP="00D34ABC">
            <w:pPr>
              <w:shd w:val="clear" w:color="auto" w:fill="FFFFFF"/>
              <w:ind w:left="284" w:hanging="284"/>
              <w:rPr>
                <w:rFonts w:cstheme="minorHAnsi"/>
                <w:b/>
                <w:bCs/>
              </w:rPr>
            </w:pPr>
          </w:p>
        </w:tc>
        <w:tc>
          <w:tcPr>
            <w:tcW w:w="1842" w:type="dxa"/>
            <w:tcBorders>
              <w:top w:val="single" w:sz="6" w:space="0" w:color="auto"/>
              <w:left w:val="single" w:sz="4" w:space="0" w:color="auto"/>
              <w:bottom w:val="single" w:sz="6" w:space="0" w:color="auto"/>
              <w:right w:val="single" w:sz="6" w:space="0" w:color="auto"/>
            </w:tcBorders>
            <w:shd w:val="clear" w:color="auto" w:fill="FFFFFF"/>
          </w:tcPr>
          <w:p w14:paraId="2900241F" w14:textId="77777777" w:rsidR="001E0FDE" w:rsidRPr="00E2477C" w:rsidRDefault="001E0FDE" w:rsidP="00D34ABC">
            <w:pPr>
              <w:shd w:val="clear" w:color="auto" w:fill="FFFFFF"/>
              <w:ind w:left="284" w:hanging="284"/>
              <w:rPr>
                <w:rFonts w:cstheme="minorHAnsi"/>
              </w:rPr>
            </w:pPr>
            <w:r w:rsidRPr="00E2477C">
              <w:rPr>
                <w:rFonts w:cstheme="minorHAnsi"/>
              </w:rPr>
              <w:t>Straße:</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05767C8D"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2"/>
                  <w:enabled/>
                  <w:calcOnExit w:val="0"/>
                  <w:textInput/>
                </w:ffData>
              </w:fldChar>
            </w:r>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p>
        </w:tc>
      </w:tr>
      <w:tr w:rsidR="001E0FDE" w:rsidRPr="00E2477C" w14:paraId="7598913C" w14:textId="77777777" w:rsidTr="00D34ABC">
        <w:trPr>
          <w:trHeight w:val="692"/>
        </w:trPr>
        <w:tc>
          <w:tcPr>
            <w:tcW w:w="2391" w:type="dxa"/>
            <w:vMerge/>
            <w:tcBorders>
              <w:left w:val="single" w:sz="4" w:space="0" w:color="auto"/>
              <w:bottom w:val="single" w:sz="4" w:space="0" w:color="auto"/>
              <w:right w:val="single" w:sz="4" w:space="0" w:color="auto"/>
            </w:tcBorders>
            <w:shd w:val="clear" w:color="auto" w:fill="FFFFFF"/>
          </w:tcPr>
          <w:p w14:paraId="4423BD33" w14:textId="77777777" w:rsidR="001E0FDE" w:rsidRPr="00E2477C" w:rsidRDefault="001E0FDE" w:rsidP="00D34ABC">
            <w:pPr>
              <w:shd w:val="clear" w:color="auto" w:fill="FFFFFF"/>
              <w:ind w:left="284" w:hanging="284"/>
              <w:rPr>
                <w:rFonts w:cstheme="minorHAnsi"/>
              </w:rPr>
            </w:pPr>
          </w:p>
        </w:tc>
        <w:tc>
          <w:tcPr>
            <w:tcW w:w="1842" w:type="dxa"/>
            <w:tcBorders>
              <w:top w:val="single" w:sz="6" w:space="0" w:color="auto"/>
              <w:left w:val="single" w:sz="4" w:space="0" w:color="auto"/>
              <w:bottom w:val="single" w:sz="6" w:space="0" w:color="auto"/>
              <w:right w:val="single" w:sz="6" w:space="0" w:color="auto"/>
            </w:tcBorders>
            <w:shd w:val="clear" w:color="auto" w:fill="FFFFFF"/>
          </w:tcPr>
          <w:p w14:paraId="2A1E1E14" w14:textId="77777777" w:rsidR="001E0FDE" w:rsidRPr="00E2477C" w:rsidRDefault="001E0FDE" w:rsidP="00D34ABC">
            <w:pPr>
              <w:shd w:val="clear" w:color="auto" w:fill="FFFFFF"/>
              <w:ind w:left="284" w:hanging="284"/>
              <w:rPr>
                <w:rFonts w:cstheme="minorHAnsi"/>
              </w:rPr>
            </w:pPr>
            <w:r w:rsidRPr="00E2477C">
              <w:rPr>
                <w:rFonts w:cstheme="minorHAnsi"/>
              </w:rPr>
              <w:t>PLZ, Ort, Land:</w:t>
            </w:r>
          </w:p>
        </w:tc>
        <w:tc>
          <w:tcPr>
            <w:tcW w:w="5439" w:type="dxa"/>
            <w:gridSpan w:val="3"/>
            <w:tcBorders>
              <w:top w:val="single" w:sz="6" w:space="0" w:color="auto"/>
              <w:left w:val="single" w:sz="6" w:space="0" w:color="auto"/>
              <w:bottom w:val="single" w:sz="6" w:space="0" w:color="auto"/>
              <w:right w:val="single" w:sz="6" w:space="0" w:color="auto"/>
            </w:tcBorders>
            <w:shd w:val="clear" w:color="auto" w:fill="FFFFFF"/>
          </w:tcPr>
          <w:p w14:paraId="6074A2DB" w14:textId="77777777" w:rsidR="001E0FDE" w:rsidRPr="00E2477C" w:rsidRDefault="001E0FDE" w:rsidP="00D34ABC">
            <w:pPr>
              <w:shd w:val="clear" w:color="auto" w:fill="FFFFFF"/>
              <w:ind w:left="284" w:hanging="284"/>
              <w:rPr>
                <w:rFonts w:cstheme="minorHAnsi"/>
              </w:rPr>
            </w:pPr>
            <w:r w:rsidRPr="008F72D6">
              <w:rPr>
                <w:rFonts w:cstheme="minorHAnsi"/>
                <w:highlight w:val="yellow"/>
              </w:rPr>
              <w:fldChar w:fldCharType="begin">
                <w:ffData>
                  <w:name w:val="Text3"/>
                  <w:enabled/>
                  <w:calcOnExit w:val="0"/>
                  <w:textInput/>
                </w:ffData>
              </w:fldChar>
            </w:r>
            <w:r w:rsidRPr="008F72D6">
              <w:rPr>
                <w:rFonts w:cstheme="minorHAnsi"/>
                <w:highlight w:val="yellow"/>
              </w:rPr>
              <w:instrText xml:space="preserve"> FORMTEXT </w:instrText>
            </w:r>
            <w:r w:rsidRPr="008F72D6">
              <w:rPr>
                <w:rFonts w:cstheme="minorHAnsi"/>
                <w:highlight w:val="yellow"/>
              </w:rPr>
            </w:r>
            <w:r w:rsidRPr="008F72D6">
              <w:rPr>
                <w:rFonts w:cstheme="minorHAnsi"/>
                <w:highlight w:val="yellow"/>
              </w:rPr>
              <w:fldChar w:fldCharType="separate"/>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t> </w:t>
            </w:r>
            <w:r w:rsidRPr="008F72D6">
              <w:rPr>
                <w:rFonts w:cstheme="minorHAnsi"/>
                <w:highlight w:val="yellow"/>
              </w:rPr>
              <w:fldChar w:fldCharType="end"/>
            </w:r>
          </w:p>
        </w:tc>
      </w:tr>
    </w:tbl>
    <w:p w14:paraId="7908974A" w14:textId="77777777" w:rsidR="001E0FDE" w:rsidRDefault="001E0FDE" w:rsidP="001E0FDE">
      <w:pPr>
        <w:pStyle w:val="Listenabsatz"/>
        <w:ind w:left="426"/>
        <w:jc w:val="both"/>
        <w:rPr>
          <w:b/>
          <w:szCs w:val="18"/>
          <w:u w:val="single"/>
        </w:rPr>
      </w:pPr>
    </w:p>
    <w:p w14:paraId="59A0F2AF" w14:textId="77777777" w:rsidR="001E0FDE" w:rsidRPr="00C33984" w:rsidRDefault="001E0FDE" w:rsidP="001E0FDE">
      <w:pPr>
        <w:pStyle w:val="Listenabsatz"/>
        <w:ind w:left="426"/>
        <w:jc w:val="both"/>
        <w:rPr>
          <w:b/>
          <w:szCs w:val="18"/>
          <w:u w:val="single"/>
        </w:rPr>
      </w:pPr>
    </w:p>
    <w:p w14:paraId="0E8B06B5" w14:textId="77777777" w:rsidR="001E0FDE" w:rsidRPr="00C33984" w:rsidRDefault="001E0FDE" w:rsidP="001E0FDE">
      <w:pPr>
        <w:jc w:val="both"/>
        <w:rPr>
          <w:szCs w:val="18"/>
        </w:rPr>
      </w:pPr>
    </w:p>
    <w:p w14:paraId="068D0D26" w14:textId="77777777" w:rsidR="001E0FDE" w:rsidRPr="00C33984" w:rsidRDefault="001E0FDE" w:rsidP="001E0FDE">
      <w:pPr>
        <w:jc w:val="both"/>
        <w:rPr>
          <w:b/>
          <w:szCs w:val="18"/>
        </w:rPr>
      </w:pPr>
      <w:r w:rsidRPr="00C33984">
        <w:rPr>
          <w:b/>
          <w:szCs w:val="18"/>
        </w:rPr>
        <w:br w:type="page"/>
      </w:r>
    </w:p>
    <w:p w14:paraId="6C3E118A" w14:textId="7A4C6E33" w:rsidR="001E0FDE" w:rsidRPr="007561BD" w:rsidRDefault="001E0FDE" w:rsidP="001E0FDE">
      <w:pPr>
        <w:jc w:val="both"/>
        <w:rPr>
          <w:b/>
          <w:szCs w:val="22"/>
          <w:u w:val="single"/>
        </w:rPr>
      </w:pPr>
      <w:r w:rsidRPr="007561BD">
        <w:rPr>
          <w:b/>
          <w:szCs w:val="22"/>
          <w:u w:val="single"/>
        </w:rPr>
        <w:lastRenderedPageBreak/>
        <w:t xml:space="preserve">Erklärung einer </w:t>
      </w:r>
      <w:r w:rsidR="00B82171" w:rsidRPr="00B82171">
        <w:rPr>
          <w:b/>
          <w:szCs w:val="22"/>
          <w:u w:val="single"/>
        </w:rPr>
        <w:t>Bietergemeinschaft / Bewerbergemeinschaft</w:t>
      </w:r>
    </w:p>
    <w:p w14:paraId="2433D7D1" w14:textId="3ABC9F5B" w:rsidR="001E0FDE" w:rsidRDefault="001E0FDE" w:rsidP="001E0FDE">
      <w:pPr>
        <w:jc w:val="both"/>
        <w:rPr>
          <w:i/>
          <w:sz w:val="20"/>
          <w:szCs w:val="22"/>
        </w:rPr>
      </w:pPr>
      <w:r w:rsidRPr="007561BD">
        <w:rPr>
          <w:i/>
          <w:sz w:val="20"/>
          <w:szCs w:val="22"/>
        </w:rPr>
        <w:t>(</w:t>
      </w:r>
      <w:r w:rsidR="002D4AE1">
        <w:rPr>
          <w:i/>
          <w:sz w:val="20"/>
          <w:szCs w:val="22"/>
        </w:rPr>
        <w:t xml:space="preserve">Die Vorlage </w:t>
      </w:r>
      <w:r w:rsidRPr="007561BD">
        <w:rPr>
          <w:i/>
          <w:sz w:val="20"/>
          <w:szCs w:val="22"/>
        </w:rPr>
        <w:t>ist nur im Falle einer Bietergemeinschaft auszufüllen</w:t>
      </w:r>
      <w:r w:rsidR="002D4AE1">
        <w:rPr>
          <w:i/>
          <w:sz w:val="20"/>
          <w:szCs w:val="22"/>
        </w:rPr>
        <w:t xml:space="preserve"> und sofern erforderlich entsprechend zu vervielfältigen</w:t>
      </w:r>
      <w:r w:rsidRPr="007561BD">
        <w:rPr>
          <w:i/>
          <w:sz w:val="20"/>
          <w:szCs w:val="22"/>
        </w:rPr>
        <w:t>)</w:t>
      </w:r>
    </w:p>
    <w:p w14:paraId="73EB29FD" w14:textId="77777777" w:rsidR="001E0FDE" w:rsidRPr="007561BD" w:rsidRDefault="001E0FDE" w:rsidP="001E0FDE">
      <w:pPr>
        <w:jc w:val="both"/>
        <w:rPr>
          <w:i/>
          <w:sz w:val="20"/>
          <w:szCs w:val="22"/>
        </w:rPr>
      </w:pPr>
    </w:p>
    <w:p w14:paraId="1FB6D08A" w14:textId="283B6783" w:rsidR="001E0FDE" w:rsidRPr="001C71BB" w:rsidRDefault="001E0FDE" w:rsidP="001E0FDE">
      <w:pPr>
        <w:shd w:val="clear" w:color="auto" w:fill="FFFFFF"/>
        <w:spacing w:after="240" w:line="300" w:lineRule="exact"/>
        <w:jc w:val="both"/>
        <w:outlineLvl w:val="0"/>
        <w:rPr>
          <w:rFonts w:eastAsia="Times New Roman" w:cs="Segoe UI"/>
          <w:b/>
          <w:bCs/>
        </w:rPr>
      </w:pPr>
      <w:r w:rsidRPr="001C71BB">
        <w:rPr>
          <w:rFonts w:eastAsia="Times New Roman" w:cs="Segoe UI"/>
          <w:b/>
          <w:bCs/>
        </w:rPr>
        <w:t xml:space="preserve">Teilnehmer der </w:t>
      </w:r>
      <w:r w:rsidR="00B82171" w:rsidRPr="00B82171">
        <w:rPr>
          <w:rFonts w:eastAsia="Times New Roman" w:cs="Segoe UI"/>
          <w:b/>
          <w:bCs/>
        </w:rPr>
        <w:t>Bietergemeinschaft / Bewerbergemeinschaft</w:t>
      </w:r>
    </w:p>
    <w:tbl>
      <w:tblPr>
        <w:tblW w:w="9813" w:type="dxa"/>
        <w:tblInd w:w="30" w:type="dxa"/>
        <w:tblLayout w:type="fixed"/>
        <w:tblCellMar>
          <w:left w:w="40" w:type="dxa"/>
          <w:right w:w="40" w:type="dxa"/>
        </w:tblCellMar>
        <w:tblLook w:val="0000" w:firstRow="0" w:lastRow="0" w:firstColumn="0" w:lastColumn="0" w:noHBand="0" w:noVBand="0"/>
      </w:tblPr>
      <w:tblGrid>
        <w:gridCol w:w="1985"/>
        <w:gridCol w:w="1845"/>
        <w:gridCol w:w="5983"/>
      </w:tblGrid>
      <w:tr w:rsidR="001E0FDE" w:rsidRPr="001C71BB" w14:paraId="7A282F4E" w14:textId="77777777" w:rsidTr="00D34ABC">
        <w:trPr>
          <w:trHeight w:val="558"/>
        </w:trPr>
        <w:tc>
          <w:tcPr>
            <w:tcW w:w="9813" w:type="dxa"/>
            <w:gridSpan w:val="3"/>
            <w:tcBorders>
              <w:top w:val="single" w:sz="6" w:space="0" w:color="auto"/>
              <w:left w:val="single" w:sz="6" w:space="0" w:color="auto"/>
              <w:bottom w:val="single" w:sz="6" w:space="0" w:color="auto"/>
              <w:right w:val="single" w:sz="6" w:space="0" w:color="auto"/>
            </w:tcBorders>
            <w:shd w:val="clear" w:color="auto" w:fill="FFFFFF"/>
          </w:tcPr>
          <w:p w14:paraId="436AFAE6" w14:textId="743DE195" w:rsidR="001E0FDE" w:rsidRPr="0069450C" w:rsidRDefault="001E0FDE" w:rsidP="0069450C">
            <w:pPr>
              <w:shd w:val="clear" w:color="auto" w:fill="FFFFFF"/>
              <w:spacing w:after="240" w:line="300" w:lineRule="exact"/>
              <w:jc w:val="both"/>
              <w:rPr>
                <w:rFonts w:eastAsia="Times New Roman" w:cs="Segoe UI"/>
                <w:b/>
              </w:rPr>
            </w:pPr>
            <w:r w:rsidRPr="001C71BB">
              <w:rPr>
                <w:rFonts w:eastAsia="Times New Roman" w:cs="Segoe UI"/>
                <w:b/>
              </w:rPr>
              <w:t xml:space="preserve">Mitglied </w:t>
            </w:r>
            <w:r>
              <w:rPr>
                <w:rFonts w:eastAsia="Times New Roman" w:cs="Segoe UI"/>
                <w:b/>
              </w:rPr>
              <w:t xml:space="preserve">1 der </w:t>
            </w:r>
            <w:r w:rsidR="00B82171" w:rsidRPr="00B82171">
              <w:rPr>
                <w:rFonts w:eastAsia="Times New Roman" w:cs="Segoe UI"/>
                <w:b/>
              </w:rPr>
              <w:t>Bietergemeinschaft / Bewerbergemeinschaft</w:t>
            </w:r>
          </w:p>
        </w:tc>
      </w:tr>
      <w:tr w:rsidR="001E0FDE" w:rsidRPr="001C71BB" w14:paraId="094484C3" w14:textId="77777777" w:rsidTr="00D34ABC">
        <w:trPr>
          <w:trHeight w:val="850"/>
        </w:trPr>
        <w:tc>
          <w:tcPr>
            <w:tcW w:w="3830" w:type="dxa"/>
            <w:gridSpan w:val="2"/>
            <w:tcBorders>
              <w:top w:val="single" w:sz="6" w:space="0" w:color="auto"/>
              <w:left w:val="single" w:sz="6" w:space="0" w:color="auto"/>
              <w:bottom w:val="single" w:sz="6" w:space="0" w:color="auto"/>
              <w:right w:val="single" w:sz="6" w:space="0" w:color="auto"/>
            </w:tcBorders>
            <w:shd w:val="clear" w:color="auto" w:fill="FFFFFF"/>
          </w:tcPr>
          <w:p w14:paraId="72ABB6CC"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Name des Unternehmens</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4090ACDE"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bookmarkStart w:id="6" w:name="Text11"/>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highlight w:val="yellow"/>
              </w:rPr>
              <w:fldChar w:fldCharType="end"/>
            </w:r>
            <w:bookmarkEnd w:id="6"/>
          </w:p>
        </w:tc>
      </w:tr>
      <w:tr w:rsidR="001E0FDE" w:rsidRPr="001C71BB" w14:paraId="0F6AC0BE" w14:textId="77777777" w:rsidTr="00D34ABC">
        <w:trPr>
          <w:trHeight w:val="466"/>
        </w:trPr>
        <w:tc>
          <w:tcPr>
            <w:tcW w:w="1985" w:type="dxa"/>
            <w:tcBorders>
              <w:top w:val="single" w:sz="6" w:space="0" w:color="auto"/>
              <w:left w:val="single" w:sz="6" w:space="0" w:color="auto"/>
              <w:bottom w:val="nil"/>
              <w:right w:val="single" w:sz="6" w:space="0" w:color="auto"/>
            </w:tcBorders>
            <w:shd w:val="clear" w:color="auto" w:fill="FFFFFF"/>
          </w:tcPr>
          <w:p w14:paraId="24A5E497"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Anschrift</w:t>
            </w: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0B3F2DBB"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Straße:</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11CA0D3E"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277959D8" w14:textId="77777777" w:rsidTr="00D34ABC">
        <w:trPr>
          <w:trHeight w:val="466"/>
        </w:trPr>
        <w:tc>
          <w:tcPr>
            <w:tcW w:w="1985" w:type="dxa"/>
            <w:tcBorders>
              <w:top w:val="nil"/>
              <w:left w:val="single" w:sz="6" w:space="0" w:color="auto"/>
              <w:bottom w:val="single" w:sz="6" w:space="0" w:color="auto"/>
              <w:right w:val="single" w:sz="6" w:space="0" w:color="auto"/>
            </w:tcBorders>
            <w:shd w:val="clear" w:color="auto" w:fill="FFFFFF"/>
          </w:tcPr>
          <w:p w14:paraId="0D70FBDD" w14:textId="77777777" w:rsidR="001E0FDE" w:rsidRPr="001C71BB" w:rsidRDefault="001E0FDE" w:rsidP="00D34ABC">
            <w:pPr>
              <w:spacing w:after="240" w:line="300" w:lineRule="exact"/>
              <w:jc w:val="both"/>
              <w:rPr>
                <w:rFonts w:eastAsia="Times New Roman" w:cs="Segoe UI"/>
              </w:rPr>
            </w:pPr>
          </w:p>
          <w:p w14:paraId="427B01A9" w14:textId="77777777" w:rsidR="001E0FDE" w:rsidRPr="001C71BB" w:rsidRDefault="001E0FDE" w:rsidP="00D34ABC">
            <w:pPr>
              <w:spacing w:after="240" w:line="300" w:lineRule="exact"/>
              <w:jc w:val="both"/>
              <w:rPr>
                <w:rFonts w:eastAsia="Times New Roman" w:cs="Segoe UI"/>
              </w:rPr>
            </w:pP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03FB88F7"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PLZ, Ort:</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63C213AA"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64854538" w14:textId="77777777" w:rsidTr="00D34ABC">
        <w:trPr>
          <w:trHeight w:val="466"/>
        </w:trPr>
        <w:tc>
          <w:tcPr>
            <w:tcW w:w="1985" w:type="dxa"/>
            <w:tcBorders>
              <w:top w:val="single" w:sz="6" w:space="0" w:color="auto"/>
              <w:left w:val="single" w:sz="6" w:space="0" w:color="auto"/>
              <w:bottom w:val="nil"/>
              <w:right w:val="single" w:sz="6" w:space="0" w:color="auto"/>
            </w:tcBorders>
            <w:shd w:val="clear" w:color="auto" w:fill="FFFFFF"/>
          </w:tcPr>
          <w:p w14:paraId="75787B52" w14:textId="353DF99A"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Ansprechpartner</w:t>
            </w:r>
            <w:r w:rsidR="007B3849">
              <w:rPr>
                <w:rFonts w:eastAsia="Times New Roman" w:cs="Segoe UI"/>
                <w:b/>
                <w:bCs/>
              </w:rPr>
              <w:t>/in</w:t>
            </w: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2A200069" w14:textId="77777777" w:rsidR="001E0FDE" w:rsidRPr="001C71BB" w:rsidRDefault="001E0FDE" w:rsidP="00D34ABC">
            <w:pPr>
              <w:shd w:val="clear" w:color="auto" w:fill="FFFFFF"/>
              <w:spacing w:after="240" w:line="300" w:lineRule="exact"/>
              <w:rPr>
                <w:rFonts w:eastAsia="Times New Roman" w:cs="Segoe UI"/>
              </w:rPr>
            </w:pPr>
            <w:r w:rsidRPr="001C71BB">
              <w:rPr>
                <w:rFonts w:eastAsia="Times New Roman" w:cs="Segoe UI"/>
              </w:rPr>
              <w:t>Name, Vorname:</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28BC8D4B"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569F5BF0" w14:textId="77777777" w:rsidTr="00D34ABC">
        <w:trPr>
          <w:trHeight w:val="461"/>
        </w:trPr>
        <w:tc>
          <w:tcPr>
            <w:tcW w:w="1985" w:type="dxa"/>
            <w:tcBorders>
              <w:top w:val="nil"/>
              <w:left w:val="single" w:sz="6" w:space="0" w:color="auto"/>
              <w:bottom w:val="nil"/>
              <w:right w:val="single" w:sz="6" w:space="0" w:color="auto"/>
            </w:tcBorders>
            <w:shd w:val="clear" w:color="auto" w:fill="FFFFFF"/>
          </w:tcPr>
          <w:p w14:paraId="67BD606A" w14:textId="77777777" w:rsidR="001E0FDE" w:rsidRPr="001C71BB" w:rsidRDefault="001E0FDE" w:rsidP="00D34ABC">
            <w:pPr>
              <w:spacing w:after="240" w:line="300" w:lineRule="exact"/>
              <w:jc w:val="both"/>
              <w:rPr>
                <w:rFonts w:eastAsia="Times New Roman" w:cs="Segoe UI"/>
              </w:rPr>
            </w:pPr>
          </w:p>
          <w:p w14:paraId="6728B200" w14:textId="77777777" w:rsidR="001E0FDE" w:rsidRPr="001C71BB" w:rsidRDefault="001E0FDE" w:rsidP="00D34ABC">
            <w:pPr>
              <w:spacing w:after="240" w:line="300" w:lineRule="exact"/>
              <w:jc w:val="both"/>
              <w:rPr>
                <w:rFonts w:eastAsia="Times New Roman" w:cs="Segoe UI"/>
              </w:rPr>
            </w:pP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1F418EA2"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Durchwahl:</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31098E28"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35509BF8" w14:textId="77777777" w:rsidTr="00D34ABC">
        <w:trPr>
          <w:trHeight w:val="466"/>
        </w:trPr>
        <w:tc>
          <w:tcPr>
            <w:tcW w:w="1985" w:type="dxa"/>
            <w:tcBorders>
              <w:top w:val="nil"/>
              <w:left w:val="single" w:sz="6" w:space="0" w:color="auto"/>
              <w:bottom w:val="nil"/>
              <w:right w:val="single" w:sz="6" w:space="0" w:color="auto"/>
            </w:tcBorders>
            <w:shd w:val="clear" w:color="auto" w:fill="FFFFFF"/>
          </w:tcPr>
          <w:p w14:paraId="3A96E400" w14:textId="77777777" w:rsidR="001E0FDE" w:rsidRPr="001C71BB" w:rsidRDefault="001E0FDE" w:rsidP="00D34ABC">
            <w:pPr>
              <w:spacing w:after="240" w:line="300" w:lineRule="exact"/>
              <w:jc w:val="both"/>
              <w:rPr>
                <w:rFonts w:eastAsia="Times New Roman" w:cs="Segoe UI"/>
              </w:rPr>
            </w:pPr>
          </w:p>
          <w:p w14:paraId="49B5975C" w14:textId="77777777" w:rsidR="001E0FDE" w:rsidRPr="001C71BB" w:rsidRDefault="001E0FDE" w:rsidP="00D34ABC">
            <w:pPr>
              <w:spacing w:after="240" w:line="300" w:lineRule="exact"/>
              <w:jc w:val="both"/>
              <w:rPr>
                <w:rFonts w:eastAsia="Times New Roman" w:cs="Segoe UI"/>
              </w:rPr>
            </w:pP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567C8993"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Fax:</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02B6AE7D"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62A9AD4D" w14:textId="77777777" w:rsidTr="00D34ABC">
        <w:trPr>
          <w:trHeight w:val="466"/>
        </w:trPr>
        <w:tc>
          <w:tcPr>
            <w:tcW w:w="1985" w:type="dxa"/>
            <w:tcBorders>
              <w:top w:val="nil"/>
              <w:left w:val="single" w:sz="6" w:space="0" w:color="auto"/>
              <w:bottom w:val="single" w:sz="6" w:space="0" w:color="auto"/>
              <w:right w:val="single" w:sz="6" w:space="0" w:color="auto"/>
            </w:tcBorders>
            <w:shd w:val="clear" w:color="auto" w:fill="FFFFFF"/>
          </w:tcPr>
          <w:p w14:paraId="707C5987" w14:textId="77777777" w:rsidR="001E0FDE" w:rsidRPr="001C71BB" w:rsidRDefault="001E0FDE" w:rsidP="00D34ABC">
            <w:pPr>
              <w:spacing w:after="240" w:line="300" w:lineRule="exact"/>
              <w:jc w:val="both"/>
              <w:rPr>
                <w:rFonts w:eastAsia="Times New Roman" w:cs="Segoe UI"/>
              </w:rPr>
            </w:pPr>
          </w:p>
          <w:p w14:paraId="6D83781E" w14:textId="77777777" w:rsidR="001E0FDE" w:rsidRPr="001C71BB" w:rsidRDefault="001E0FDE" w:rsidP="00D34ABC">
            <w:pPr>
              <w:spacing w:after="240" w:line="300" w:lineRule="exact"/>
              <w:jc w:val="both"/>
              <w:rPr>
                <w:rFonts w:eastAsia="Times New Roman" w:cs="Segoe UI"/>
              </w:rPr>
            </w:pPr>
          </w:p>
        </w:tc>
        <w:tc>
          <w:tcPr>
            <w:tcW w:w="1845" w:type="dxa"/>
            <w:tcBorders>
              <w:top w:val="single" w:sz="6" w:space="0" w:color="auto"/>
              <w:left w:val="single" w:sz="6" w:space="0" w:color="auto"/>
              <w:bottom w:val="single" w:sz="6" w:space="0" w:color="auto"/>
              <w:right w:val="single" w:sz="6" w:space="0" w:color="auto"/>
            </w:tcBorders>
            <w:shd w:val="clear" w:color="auto" w:fill="FFFFFF"/>
          </w:tcPr>
          <w:p w14:paraId="67A3FC46"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rPr>
              <w:t>E-Mail:</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1912007E"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highlight w:val="yellow"/>
              </w:rPr>
              <w:fldChar w:fldCharType="end"/>
            </w:r>
          </w:p>
        </w:tc>
      </w:tr>
      <w:tr w:rsidR="001E0FDE" w:rsidRPr="001C71BB" w14:paraId="6687B6F0" w14:textId="77777777" w:rsidTr="00D34ABC">
        <w:trPr>
          <w:trHeight w:val="696"/>
        </w:trPr>
        <w:tc>
          <w:tcPr>
            <w:tcW w:w="3830" w:type="dxa"/>
            <w:gridSpan w:val="2"/>
            <w:tcBorders>
              <w:top w:val="single" w:sz="6" w:space="0" w:color="auto"/>
              <w:left w:val="single" w:sz="6" w:space="0" w:color="auto"/>
              <w:bottom w:val="single" w:sz="6" w:space="0" w:color="auto"/>
              <w:right w:val="single" w:sz="6" w:space="0" w:color="auto"/>
            </w:tcBorders>
            <w:shd w:val="clear" w:color="auto" w:fill="FFFFFF"/>
          </w:tcPr>
          <w:p w14:paraId="226A4069"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Gesellschaftsform</w:t>
            </w:r>
            <w:r w:rsidRPr="001C71BB">
              <w:rPr>
                <w:rFonts w:eastAsia="Times New Roman" w:cs="Segoe UI"/>
                <w:b/>
                <w:bCs/>
              </w:rPr>
              <w:br/>
              <w:t>(GbR, GmbH, AG, o.ä.)</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6135C306"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r w:rsidR="001E0FDE" w:rsidRPr="001C71BB" w14:paraId="76EB8D26" w14:textId="77777777" w:rsidTr="00D34ABC">
        <w:trPr>
          <w:trHeight w:val="706"/>
        </w:trPr>
        <w:tc>
          <w:tcPr>
            <w:tcW w:w="3830" w:type="dxa"/>
            <w:gridSpan w:val="2"/>
            <w:tcBorders>
              <w:top w:val="single" w:sz="6" w:space="0" w:color="auto"/>
              <w:left w:val="single" w:sz="6" w:space="0" w:color="auto"/>
              <w:bottom w:val="single" w:sz="6" w:space="0" w:color="auto"/>
              <w:right w:val="single" w:sz="6" w:space="0" w:color="auto"/>
            </w:tcBorders>
            <w:shd w:val="clear" w:color="auto" w:fill="FFFFFF"/>
          </w:tcPr>
          <w:p w14:paraId="7F81F564" w14:textId="77777777" w:rsidR="001E0FDE" w:rsidRPr="001C71BB" w:rsidRDefault="001E0FDE" w:rsidP="00D34ABC">
            <w:pPr>
              <w:shd w:val="clear" w:color="auto" w:fill="FFFFFF"/>
              <w:spacing w:after="240" w:line="300" w:lineRule="exact"/>
              <w:jc w:val="both"/>
              <w:rPr>
                <w:rFonts w:eastAsia="Times New Roman" w:cs="Segoe UI"/>
              </w:rPr>
            </w:pPr>
            <w:r w:rsidRPr="001C71BB">
              <w:rPr>
                <w:rFonts w:eastAsia="Times New Roman" w:cs="Segoe UI"/>
                <w:b/>
                <w:bCs/>
              </w:rPr>
              <w:t>Haupteigentümer</w:t>
            </w:r>
            <w:r w:rsidRPr="001C71BB">
              <w:rPr>
                <w:rFonts w:eastAsia="Times New Roman" w:cs="Segoe UI"/>
                <w:b/>
                <w:bCs/>
              </w:rPr>
              <w:br/>
              <w:t>(Muttergesellschaft, Gesellschafter)</w:t>
            </w:r>
          </w:p>
        </w:tc>
        <w:tc>
          <w:tcPr>
            <w:tcW w:w="5983" w:type="dxa"/>
            <w:tcBorders>
              <w:top w:val="single" w:sz="6" w:space="0" w:color="auto"/>
              <w:left w:val="single" w:sz="6" w:space="0" w:color="auto"/>
              <w:bottom w:val="single" w:sz="6" w:space="0" w:color="auto"/>
              <w:right w:val="single" w:sz="6" w:space="0" w:color="auto"/>
            </w:tcBorders>
            <w:shd w:val="clear" w:color="auto" w:fill="FFFFFF"/>
          </w:tcPr>
          <w:p w14:paraId="37B00639" w14:textId="77777777" w:rsidR="001E0FDE" w:rsidRPr="001C71BB" w:rsidRDefault="001E0FDE" w:rsidP="00D34ABC">
            <w:pPr>
              <w:shd w:val="clear" w:color="auto" w:fill="FFFFFF"/>
              <w:spacing w:after="240" w:line="300" w:lineRule="exact"/>
              <w:jc w:val="both"/>
              <w:rPr>
                <w:rFonts w:eastAsia="Times New Roman" w:cs="Segoe UI"/>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t> </w:t>
            </w:r>
            <w:r w:rsidRPr="008F72D6">
              <w:rPr>
                <w:rFonts w:eastAsia="Times New Roman" w:cs="Segoe UI"/>
                <w:highlight w:val="yellow"/>
              </w:rPr>
              <w:fldChar w:fldCharType="end"/>
            </w:r>
          </w:p>
        </w:tc>
      </w:tr>
    </w:tbl>
    <w:p w14:paraId="382B95AE" w14:textId="77777777" w:rsidR="001E0FDE" w:rsidRDefault="001E0FDE" w:rsidP="001E0FDE">
      <w:pPr>
        <w:shd w:val="clear" w:color="auto" w:fill="FFFFFF"/>
        <w:spacing w:after="240" w:line="300" w:lineRule="exact"/>
        <w:rPr>
          <w:rFonts w:eastAsia="Times New Roman" w:cs="Segoe UI"/>
          <w:i/>
          <w:color w:val="000000"/>
          <w:sz w:val="16"/>
          <w:szCs w:val="16"/>
        </w:rPr>
      </w:pPr>
    </w:p>
    <w:p w14:paraId="7B1A007C" w14:textId="77777777" w:rsidR="001E0FDE" w:rsidRDefault="001E0FDE" w:rsidP="001E0FDE">
      <w:pPr>
        <w:rPr>
          <w:rFonts w:eastAsia="Times New Roman" w:cs="Segoe UI"/>
          <w:i/>
          <w:color w:val="000000"/>
          <w:sz w:val="16"/>
          <w:szCs w:val="16"/>
        </w:rPr>
      </w:pPr>
      <w:r>
        <w:rPr>
          <w:rFonts w:eastAsia="Times New Roman" w:cs="Segoe UI"/>
          <w:i/>
          <w:color w:val="000000"/>
          <w:sz w:val="16"/>
          <w:szCs w:val="16"/>
        </w:rPr>
        <w:br w:type="page"/>
      </w:r>
    </w:p>
    <w:p w14:paraId="2F9191CE" w14:textId="4F7AEA31" w:rsidR="001E0FDE" w:rsidRPr="001C71BB" w:rsidRDefault="001E0FDE" w:rsidP="001E0FDE">
      <w:pPr>
        <w:shd w:val="clear" w:color="auto" w:fill="FFFFFF"/>
        <w:spacing w:after="240" w:line="300" w:lineRule="exact"/>
        <w:rPr>
          <w:rFonts w:eastAsia="Times New Roman" w:cs="Segoe UI"/>
          <w:b/>
        </w:rPr>
      </w:pPr>
      <w:r w:rsidRPr="001C71BB">
        <w:rPr>
          <w:rFonts w:eastAsia="Times New Roman" w:cs="Segoe UI"/>
          <w:b/>
          <w:bCs/>
        </w:rPr>
        <w:lastRenderedPageBreak/>
        <w:t xml:space="preserve">Angaben zur Aufgabenteilung innerhalb der </w:t>
      </w:r>
      <w:r w:rsidR="0069450C" w:rsidRPr="0069450C">
        <w:rPr>
          <w:rFonts w:eastAsia="Times New Roman" w:cs="Segoe UI"/>
          <w:b/>
        </w:rPr>
        <w:t>Bietergemeinschaft/Bewerbergemeinschaft</w:t>
      </w:r>
    </w:p>
    <w:tbl>
      <w:tblPr>
        <w:tblW w:w="9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0"/>
      </w:tblGrid>
      <w:tr w:rsidR="001E0FDE" w:rsidRPr="001C71BB" w14:paraId="746ED505" w14:textId="77777777" w:rsidTr="00242A8A">
        <w:trPr>
          <w:trHeight w:val="4424"/>
        </w:trPr>
        <w:tc>
          <w:tcPr>
            <w:tcW w:w="9440" w:type="dxa"/>
            <w:shd w:val="clear" w:color="auto" w:fill="auto"/>
          </w:tcPr>
          <w:p w14:paraId="7E934FF1" w14:textId="77777777" w:rsidR="001E0FDE" w:rsidRPr="001C71BB" w:rsidRDefault="001E0FDE" w:rsidP="00D34ABC">
            <w:pPr>
              <w:spacing w:after="240" w:line="300" w:lineRule="exact"/>
              <w:jc w:val="both"/>
              <w:rPr>
                <w:rFonts w:eastAsia="Times New Roman" w:cs="Segoe UI"/>
                <w:b/>
                <w:bCs/>
              </w:rPr>
            </w:pPr>
            <w:r w:rsidRPr="008F72D6">
              <w:rPr>
                <w:rFonts w:eastAsia="Times New Roman" w:cs="Segoe UI"/>
                <w:highlight w:val="yellow"/>
              </w:rPr>
              <w:fldChar w:fldCharType="begin">
                <w:ffData>
                  <w:name w:val="Text11"/>
                  <w:enabled/>
                  <w:calcOnExit w:val="0"/>
                  <w:textInput/>
                </w:ffData>
              </w:fldChar>
            </w:r>
            <w:r w:rsidRPr="008F72D6">
              <w:rPr>
                <w:rFonts w:eastAsia="Times New Roman" w:cs="Segoe UI"/>
                <w:highlight w:val="yellow"/>
              </w:rPr>
              <w:instrText xml:space="preserve"> FORMTEXT </w:instrText>
            </w:r>
            <w:r w:rsidRPr="008F72D6">
              <w:rPr>
                <w:rFonts w:eastAsia="Times New Roman" w:cs="Segoe UI"/>
                <w:highlight w:val="yellow"/>
              </w:rPr>
            </w:r>
            <w:r w:rsidRPr="008F72D6">
              <w:rPr>
                <w:rFonts w:eastAsia="Times New Roman" w:cs="Segoe UI"/>
                <w:highlight w:val="yellow"/>
              </w:rPr>
              <w:fldChar w:fldCharType="separate"/>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noProof/>
                <w:highlight w:val="yellow"/>
              </w:rPr>
              <w:t> </w:t>
            </w:r>
            <w:r w:rsidRPr="008F72D6">
              <w:rPr>
                <w:rFonts w:eastAsia="Times New Roman" w:cs="Segoe UI"/>
                <w:highlight w:val="yellow"/>
              </w:rPr>
              <w:fldChar w:fldCharType="end"/>
            </w:r>
          </w:p>
        </w:tc>
      </w:tr>
    </w:tbl>
    <w:p w14:paraId="5AEF266A" w14:textId="77777777" w:rsidR="001E0FDE" w:rsidRDefault="001E0FDE" w:rsidP="001E0FDE">
      <w:pPr>
        <w:shd w:val="clear" w:color="auto" w:fill="FFFFFF"/>
        <w:spacing w:after="240" w:line="300" w:lineRule="exact"/>
        <w:rPr>
          <w:rFonts w:eastAsia="Times New Roman" w:cs="Segoe UI"/>
          <w:i/>
          <w:color w:val="000000"/>
          <w:sz w:val="16"/>
          <w:szCs w:val="16"/>
        </w:rPr>
      </w:pPr>
    </w:p>
    <w:p w14:paraId="23A18541" w14:textId="2B83BD95" w:rsidR="001E0FDE" w:rsidRPr="00D54541" w:rsidRDefault="001E0FDE" w:rsidP="001E0FDE">
      <w:pPr>
        <w:shd w:val="clear" w:color="auto" w:fill="FFFFFF"/>
        <w:spacing w:after="240" w:line="300" w:lineRule="exact"/>
        <w:rPr>
          <w:rFonts w:eastAsia="Times New Roman" w:cs="Segoe UI"/>
          <w:b/>
          <w:szCs w:val="16"/>
        </w:rPr>
      </w:pPr>
      <w:bookmarkStart w:id="7" w:name="os_autosavelastposition175237"/>
      <w:bookmarkEnd w:id="7"/>
      <w:r w:rsidRPr="00D54541">
        <w:rPr>
          <w:rFonts w:eastAsia="Times New Roman" w:cs="Segoe UI"/>
          <w:b/>
          <w:szCs w:val="16"/>
        </w:rPr>
        <w:t xml:space="preserve">Bevollmächtigter Vertreter der </w:t>
      </w:r>
      <w:r w:rsidR="0069450C" w:rsidRPr="0069450C">
        <w:rPr>
          <w:rFonts w:eastAsia="Times New Roman" w:cs="Segoe UI"/>
          <w:b/>
          <w:szCs w:val="16"/>
        </w:rPr>
        <w:t>Bietergemeinschaft/Bewerbergemeinschaft</w:t>
      </w:r>
      <w:r w:rsidRPr="00D54541">
        <w:rPr>
          <w:rFonts w:eastAsia="Times New Roman" w:cs="Segoe UI"/>
          <w:b/>
          <w:szCs w:val="16"/>
        </w:rPr>
        <w:t>:</w:t>
      </w:r>
    </w:p>
    <w:tbl>
      <w:tblPr>
        <w:tblStyle w:val="Tabellenraster"/>
        <w:tblW w:w="9923" w:type="dxa"/>
        <w:tblInd w:w="-5" w:type="dxa"/>
        <w:shd w:val="clear" w:color="auto" w:fill="99E0DC"/>
        <w:tblLook w:val="04A0" w:firstRow="1" w:lastRow="0" w:firstColumn="1" w:lastColumn="0" w:noHBand="0" w:noVBand="1"/>
      </w:tblPr>
      <w:tblGrid>
        <w:gridCol w:w="9923"/>
      </w:tblGrid>
      <w:tr w:rsidR="001E0FDE" w:rsidRPr="00FD27EB" w14:paraId="0F80298E" w14:textId="77777777" w:rsidTr="00D34ABC">
        <w:trPr>
          <w:cnfStyle w:val="100000000000" w:firstRow="1" w:lastRow="0" w:firstColumn="0" w:lastColumn="0" w:oddVBand="0" w:evenVBand="0" w:oddHBand="0" w:evenHBand="0" w:firstRowFirstColumn="0" w:firstRowLastColumn="0" w:lastRowFirstColumn="0" w:lastRowLastColumn="0"/>
        </w:trPr>
        <w:tc>
          <w:tcPr>
            <w:tcW w:w="9923" w:type="dxa"/>
          </w:tcPr>
          <w:p w14:paraId="3D80C130" w14:textId="6D0527CB" w:rsidR="001E0FDE" w:rsidRPr="00FD27EB" w:rsidRDefault="00C26B8B" w:rsidP="00C26B8B">
            <w:pPr>
              <w:spacing w:after="240" w:line="300" w:lineRule="exact"/>
              <w:rPr>
                <w:rFonts w:eastAsia="Times New Roman" w:cs="Segoe UI"/>
                <w:i/>
                <w:szCs w:val="16"/>
              </w:rPr>
            </w:pPr>
            <w:r w:rsidRPr="008F72D6">
              <w:rPr>
                <w:rFonts w:eastAsia="Times New Roman" w:cstheme="minorHAnsi"/>
                <w:highlight w:val="yellow"/>
                <w:lang w:eastAsia="de-DE"/>
              </w:rPr>
              <w:fldChar w:fldCharType="begin">
                <w:ffData>
                  <w:name w:val="Text26"/>
                  <w:enabled/>
                  <w:calcOnExit w:val="0"/>
                  <w:textInput/>
                </w:ffData>
              </w:fldChar>
            </w:r>
            <w:r w:rsidRPr="008F72D6">
              <w:rPr>
                <w:rFonts w:eastAsia="Times New Roman" w:cstheme="minorHAnsi"/>
                <w:highlight w:val="yellow"/>
                <w:lang w:eastAsia="de-DE"/>
              </w:rPr>
              <w:instrText xml:space="preserve"> FORMTEXT </w:instrText>
            </w:r>
            <w:r w:rsidRPr="008F72D6">
              <w:rPr>
                <w:rFonts w:eastAsia="Times New Roman" w:cstheme="minorHAnsi"/>
                <w:highlight w:val="yellow"/>
                <w:lang w:eastAsia="de-DE"/>
              </w:rPr>
            </w:r>
            <w:r w:rsidRPr="008F72D6">
              <w:rPr>
                <w:rFonts w:eastAsia="Times New Roman" w:cstheme="minorHAnsi"/>
                <w:highlight w:val="yellow"/>
                <w:lang w:eastAsia="de-DE"/>
              </w:rPr>
              <w:fldChar w:fldCharType="separate"/>
            </w:r>
            <w:r w:rsidRPr="008F72D6">
              <w:rPr>
                <w:rFonts w:eastAsia="Times New Roman" w:cstheme="minorHAnsi"/>
                <w:highlight w:val="yellow"/>
                <w:lang w:eastAsia="de-DE"/>
              </w:rPr>
              <w:t> </w:t>
            </w:r>
            <w:r w:rsidRPr="008F72D6">
              <w:rPr>
                <w:rFonts w:eastAsia="Times New Roman" w:cstheme="minorHAnsi"/>
                <w:highlight w:val="yellow"/>
                <w:lang w:eastAsia="de-DE"/>
              </w:rPr>
              <w:t> </w:t>
            </w:r>
            <w:r w:rsidRPr="008F72D6">
              <w:rPr>
                <w:rFonts w:eastAsia="Times New Roman" w:cstheme="minorHAnsi"/>
                <w:highlight w:val="yellow"/>
                <w:lang w:eastAsia="de-DE"/>
              </w:rPr>
              <w:t> </w:t>
            </w:r>
            <w:r w:rsidRPr="008F72D6">
              <w:rPr>
                <w:rFonts w:eastAsia="Times New Roman" w:cstheme="minorHAnsi"/>
                <w:highlight w:val="yellow"/>
                <w:lang w:eastAsia="de-DE"/>
              </w:rPr>
              <w:t> </w:t>
            </w:r>
            <w:r w:rsidRPr="008F72D6">
              <w:rPr>
                <w:rFonts w:eastAsia="Times New Roman" w:cstheme="minorHAnsi"/>
                <w:highlight w:val="yellow"/>
                <w:lang w:eastAsia="de-DE"/>
              </w:rPr>
              <w:t> </w:t>
            </w:r>
            <w:r w:rsidRPr="008F72D6">
              <w:rPr>
                <w:rFonts w:eastAsia="Times New Roman" w:cstheme="minorHAnsi"/>
                <w:highlight w:val="yellow"/>
                <w:lang w:eastAsia="de-DE"/>
              </w:rPr>
              <w:fldChar w:fldCharType="end"/>
            </w:r>
          </w:p>
        </w:tc>
      </w:tr>
    </w:tbl>
    <w:p w14:paraId="42C6DB44" w14:textId="1C1362A3" w:rsidR="001E0FDE" w:rsidRDefault="001E0FDE" w:rsidP="001E0FDE">
      <w:pPr>
        <w:shd w:val="clear" w:color="auto" w:fill="FFFFFF"/>
        <w:spacing w:after="240" w:line="300" w:lineRule="exact"/>
        <w:rPr>
          <w:rFonts w:eastAsia="Times New Roman" w:cs="Segoe UI"/>
        </w:rPr>
      </w:pPr>
      <w:r w:rsidRPr="00D54541">
        <w:rPr>
          <w:rFonts w:eastAsia="Times New Roman" w:cs="Segoe UI"/>
        </w:rPr>
        <w:t>bitte Vor- und Nachname/Firma des bevollmächtigen Vertreters angeben</w:t>
      </w:r>
    </w:p>
    <w:p w14:paraId="61D69FC2" w14:textId="423CE444" w:rsidR="001E0FDE" w:rsidRDefault="001E0FDE" w:rsidP="001E0FDE">
      <w:pPr>
        <w:shd w:val="clear" w:color="auto" w:fill="FFFFFF"/>
        <w:spacing w:after="240" w:line="300" w:lineRule="exact"/>
        <w:jc w:val="both"/>
        <w:rPr>
          <w:rFonts w:eastAsia="Times New Roman" w:cs="Segoe UI"/>
          <w:i/>
          <w:color w:val="000000"/>
          <w:sz w:val="16"/>
          <w:szCs w:val="16"/>
        </w:rPr>
      </w:pPr>
      <w:r w:rsidRPr="001C71BB">
        <w:rPr>
          <w:rFonts w:eastAsia="Times New Roman" w:cs="Segoe UI"/>
        </w:rPr>
        <w:t>Der bevollmächtigte Vertreter</w:t>
      </w:r>
      <w:r w:rsidR="007B3849">
        <w:rPr>
          <w:rFonts w:eastAsia="Times New Roman" w:cs="Segoe UI"/>
        </w:rPr>
        <w:t>/Die</w:t>
      </w:r>
      <w:r w:rsidR="007B3849" w:rsidRPr="001C71BB">
        <w:rPr>
          <w:rFonts w:eastAsia="Times New Roman" w:cs="Segoe UI"/>
        </w:rPr>
        <w:t xml:space="preserve"> bevollmächtigte Vertreter</w:t>
      </w:r>
      <w:r w:rsidR="007B3849">
        <w:rPr>
          <w:rFonts w:eastAsia="Times New Roman" w:cs="Segoe UI"/>
        </w:rPr>
        <w:t>in</w:t>
      </w:r>
      <w:r w:rsidR="007B3849" w:rsidRPr="001C71BB">
        <w:rPr>
          <w:rFonts w:eastAsia="Times New Roman" w:cs="Segoe UI"/>
        </w:rPr>
        <w:t xml:space="preserve"> </w:t>
      </w:r>
      <w:r w:rsidRPr="001C71BB">
        <w:rPr>
          <w:rFonts w:eastAsia="Times New Roman" w:cs="Segoe UI"/>
        </w:rPr>
        <w:t>vertritt die Mitglieder der Bietergemeinschaft</w:t>
      </w:r>
      <w:r w:rsidR="0069450C">
        <w:rPr>
          <w:rFonts w:eastAsia="Times New Roman" w:cs="Segoe UI"/>
        </w:rPr>
        <w:t>/Bewerbergemeinschaft</w:t>
      </w:r>
      <w:r w:rsidRPr="001C71BB">
        <w:rPr>
          <w:rFonts w:eastAsia="Times New Roman" w:cs="Segoe UI"/>
        </w:rPr>
        <w:t xml:space="preserve">. </w:t>
      </w:r>
      <w:r w:rsidR="0069450C">
        <w:rPr>
          <w:rFonts w:eastAsia="Times New Roman" w:cs="Segoe UI"/>
        </w:rPr>
        <w:t>D</w:t>
      </w:r>
      <w:r w:rsidRPr="001C71BB">
        <w:rPr>
          <w:rFonts w:eastAsia="Times New Roman" w:cs="Segoe UI"/>
        </w:rPr>
        <w:t>ie Mitglieder der Bietergemeinschaft</w:t>
      </w:r>
      <w:r w:rsidR="0069450C">
        <w:rPr>
          <w:rFonts w:eastAsia="Times New Roman" w:cs="Segoe UI"/>
        </w:rPr>
        <w:t xml:space="preserve">/ Bewerbergemeinschaft </w:t>
      </w:r>
      <w:r w:rsidRPr="001C71BB">
        <w:rPr>
          <w:rFonts w:eastAsia="Times New Roman" w:cs="Segoe UI"/>
        </w:rPr>
        <w:t>haften gesamtschuldnerisch</w:t>
      </w:r>
      <w:r>
        <w:rPr>
          <w:rFonts w:eastAsia="Times New Roman" w:cs="Segoe UI"/>
        </w:rPr>
        <w:t>.</w:t>
      </w:r>
    </w:p>
    <w:p w14:paraId="5A484BA4" w14:textId="77777777" w:rsidR="00242A8A" w:rsidRPr="00BF7C97" w:rsidRDefault="00242A8A" w:rsidP="00242A8A">
      <w:pPr>
        <w:shd w:val="clear" w:color="auto" w:fill="FFFFFF"/>
        <w:spacing w:after="0" w:line="240" w:lineRule="auto"/>
        <w:outlineLvl w:val="0"/>
        <w:rPr>
          <w:b/>
          <w:bCs/>
        </w:rPr>
      </w:pPr>
      <w:bookmarkStart w:id="8" w:name="_Hlk188626946"/>
      <w:r w:rsidRPr="00BF7C97">
        <w:rPr>
          <w:b/>
          <w:bCs/>
        </w:rPr>
        <w:t>Unterschriften:</w:t>
      </w:r>
    </w:p>
    <w:p w14:paraId="228AB5DC" w14:textId="77777777" w:rsidR="00242A8A" w:rsidRPr="00BF7C97" w:rsidRDefault="00242A8A" w:rsidP="00242A8A">
      <w:pPr>
        <w:shd w:val="clear" w:color="auto" w:fill="FFFFFF"/>
        <w:spacing w:after="0" w:line="240" w:lineRule="auto"/>
        <w:rPr>
          <w:bCs/>
        </w:rPr>
      </w:pPr>
    </w:p>
    <w:p w14:paraId="3E6F8640" w14:textId="77777777" w:rsidR="00242A8A" w:rsidRPr="00BF7C97" w:rsidRDefault="00242A8A" w:rsidP="00242A8A">
      <w:pPr>
        <w:shd w:val="clear" w:color="auto" w:fill="FFFFFF"/>
        <w:tabs>
          <w:tab w:val="left" w:pos="540"/>
        </w:tabs>
        <w:spacing w:after="0" w:line="240" w:lineRule="auto"/>
        <w:rPr>
          <w:bCs/>
        </w:rPr>
      </w:pPr>
      <w:r w:rsidRPr="00BF7C97">
        <w:rPr>
          <w:rFonts w:ascii="Arial Unicode MS" w:eastAsia="Arial Unicode MS" w:hAnsi="Arial Unicode MS" w:cs="Arial Unicode MS" w:hint="eastAsia"/>
          <w:bCs/>
        </w:rPr>
        <w:t>∙</w:t>
      </w:r>
      <w:r w:rsidRPr="00BF7C97">
        <w:rPr>
          <w:bCs/>
        </w:rPr>
        <w:tab/>
        <w:t>Für das Unternehmen Nr. 1</w:t>
      </w:r>
    </w:p>
    <w:p w14:paraId="577E0A1C" w14:textId="77777777" w:rsidR="00242A8A" w:rsidRPr="00BF7C97" w:rsidRDefault="00242A8A" w:rsidP="00242A8A">
      <w:pPr>
        <w:shd w:val="clear" w:color="auto" w:fill="FFFFFF"/>
        <w:tabs>
          <w:tab w:val="left" w:pos="540"/>
        </w:tabs>
        <w:spacing w:line="240" w:lineRule="auto"/>
        <w:rPr>
          <w:bCs/>
        </w:rPr>
      </w:pPr>
    </w:p>
    <w:p w14:paraId="1956AB3E"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________________________</w:t>
      </w:r>
      <w:r w:rsidRPr="00BF7C97">
        <w:rPr>
          <w:bCs/>
        </w:rPr>
        <w:tab/>
        <w:t>_______________________</w:t>
      </w:r>
    </w:p>
    <w:p w14:paraId="2CF41F8C"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Ort, Datum</w:t>
      </w:r>
      <w:r w:rsidRPr="00BF7C97">
        <w:rPr>
          <w:bCs/>
        </w:rPr>
        <w:tab/>
        <w:t>Firmenstempel, Unterschrift</w:t>
      </w:r>
    </w:p>
    <w:p w14:paraId="23426229" w14:textId="77777777" w:rsidR="00242A8A" w:rsidRPr="00BF7C97" w:rsidRDefault="00242A8A" w:rsidP="00242A8A">
      <w:pPr>
        <w:shd w:val="clear" w:color="auto" w:fill="FFFFFF"/>
        <w:tabs>
          <w:tab w:val="left" w:pos="540"/>
        </w:tabs>
        <w:spacing w:after="0" w:line="240" w:lineRule="auto"/>
        <w:rPr>
          <w:bCs/>
        </w:rPr>
      </w:pPr>
    </w:p>
    <w:p w14:paraId="44BC737F" w14:textId="77777777" w:rsidR="00242A8A" w:rsidRPr="00BF7C97" w:rsidRDefault="00242A8A" w:rsidP="00242A8A">
      <w:pPr>
        <w:shd w:val="clear" w:color="auto" w:fill="FFFFFF"/>
        <w:tabs>
          <w:tab w:val="left" w:pos="540"/>
        </w:tabs>
        <w:spacing w:after="0" w:line="240" w:lineRule="auto"/>
        <w:rPr>
          <w:bCs/>
        </w:rPr>
      </w:pPr>
      <w:r w:rsidRPr="00BF7C97">
        <w:rPr>
          <w:rFonts w:ascii="Arial Unicode MS" w:eastAsia="Arial Unicode MS" w:hAnsi="Arial Unicode MS" w:cs="Arial Unicode MS" w:hint="eastAsia"/>
          <w:bCs/>
        </w:rPr>
        <w:t>∙</w:t>
      </w:r>
      <w:r w:rsidRPr="00BF7C97">
        <w:rPr>
          <w:bCs/>
        </w:rPr>
        <w:tab/>
        <w:t>Für das Unternehmen Nr. 2</w:t>
      </w:r>
    </w:p>
    <w:p w14:paraId="0CA7963F" w14:textId="77777777" w:rsidR="00242A8A" w:rsidRPr="00BF7C97" w:rsidRDefault="00242A8A" w:rsidP="00242A8A">
      <w:pPr>
        <w:shd w:val="clear" w:color="auto" w:fill="FFFFFF"/>
        <w:tabs>
          <w:tab w:val="left" w:pos="540"/>
        </w:tabs>
        <w:spacing w:line="240" w:lineRule="auto"/>
        <w:rPr>
          <w:bCs/>
        </w:rPr>
      </w:pPr>
    </w:p>
    <w:p w14:paraId="143BB0D4"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________________________</w:t>
      </w:r>
      <w:r w:rsidRPr="00BF7C97">
        <w:rPr>
          <w:bCs/>
        </w:rPr>
        <w:tab/>
        <w:t>_______________________</w:t>
      </w:r>
    </w:p>
    <w:p w14:paraId="50FB627F"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Ort, Datum</w:t>
      </w:r>
      <w:r w:rsidRPr="00BF7C97">
        <w:rPr>
          <w:bCs/>
        </w:rPr>
        <w:tab/>
        <w:t>Firmenstempel, Unterschrift</w:t>
      </w:r>
    </w:p>
    <w:p w14:paraId="7D5F868C" w14:textId="77777777" w:rsidR="00242A8A" w:rsidRPr="00BF7C97" w:rsidRDefault="00242A8A" w:rsidP="00242A8A">
      <w:pPr>
        <w:shd w:val="clear" w:color="auto" w:fill="FFFFFF"/>
        <w:spacing w:after="0" w:line="240" w:lineRule="auto"/>
        <w:rPr>
          <w:bCs/>
        </w:rPr>
      </w:pPr>
    </w:p>
    <w:p w14:paraId="54B9A5D7" w14:textId="77777777" w:rsidR="00242A8A" w:rsidRPr="00BF7C97" w:rsidRDefault="00242A8A" w:rsidP="00242A8A">
      <w:pPr>
        <w:shd w:val="clear" w:color="auto" w:fill="FFFFFF"/>
        <w:tabs>
          <w:tab w:val="left" w:pos="540"/>
        </w:tabs>
        <w:spacing w:after="0" w:line="240" w:lineRule="auto"/>
        <w:rPr>
          <w:bCs/>
        </w:rPr>
      </w:pPr>
      <w:r w:rsidRPr="00BF7C97">
        <w:rPr>
          <w:rFonts w:ascii="Arial Unicode MS" w:eastAsia="Arial Unicode MS" w:hAnsi="Arial Unicode MS" w:cs="Arial Unicode MS" w:hint="eastAsia"/>
          <w:bCs/>
        </w:rPr>
        <w:t>∙</w:t>
      </w:r>
      <w:r w:rsidRPr="00BF7C97">
        <w:rPr>
          <w:bCs/>
        </w:rPr>
        <w:tab/>
        <w:t>Für das Unternehmen Nr. 3</w:t>
      </w:r>
    </w:p>
    <w:p w14:paraId="711C020B" w14:textId="77777777" w:rsidR="00242A8A" w:rsidRPr="00BF7C97" w:rsidRDefault="00242A8A" w:rsidP="00242A8A">
      <w:pPr>
        <w:shd w:val="clear" w:color="auto" w:fill="FFFFFF"/>
        <w:tabs>
          <w:tab w:val="left" w:pos="540"/>
        </w:tabs>
        <w:spacing w:line="240" w:lineRule="auto"/>
        <w:rPr>
          <w:bCs/>
        </w:rPr>
      </w:pPr>
    </w:p>
    <w:p w14:paraId="5A875123" w14:textId="77777777" w:rsidR="00242A8A" w:rsidRPr="00BF7C97" w:rsidRDefault="00242A8A" w:rsidP="00242A8A">
      <w:pPr>
        <w:shd w:val="clear" w:color="auto" w:fill="FFFFFF"/>
        <w:tabs>
          <w:tab w:val="left" w:pos="540"/>
          <w:tab w:val="left" w:pos="5040"/>
        </w:tabs>
        <w:spacing w:after="0" w:line="240" w:lineRule="auto"/>
        <w:rPr>
          <w:bCs/>
        </w:rPr>
      </w:pPr>
      <w:r w:rsidRPr="00BF7C97">
        <w:rPr>
          <w:bCs/>
        </w:rPr>
        <w:tab/>
        <w:t>________________________</w:t>
      </w:r>
      <w:r w:rsidRPr="00BF7C97">
        <w:rPr>
          <w:bCs/>
        </w:rPr>
        <w:tab/>
        <w:t>_______________________</w:t>
      </w:r>
    </w:p>
    <w:p w14:paraId="4E239D7B" w14:textId="4ABAB4B7" w:rsidR="00C26B8B" w:rsidRDefault="00242A8A" w:rsidP="00242A8A">
      <w:pPr>
        <w:shd w:val="clear" w:color="auto" w:fill="FFFFFF"/>
        <w:tabs>
          <w:tab w:val="left" w:pos="540"/>
          <w:tab w:val="left" w:pos="5040"/>
        </w:tabs>
        <w:spacing w:after="0" w:line="240" w:lineRule="auto"/>
        <w:rPr>
          <w:b/>
          <w:szCs w:val="22"/>
        </w:rPr>
      </w:pPr>
      <w:r w:rsidRPr="00BF7C97">
        <w:rPr>
          <w:bCs/>
        </w:rPr>
        <w:tab/>
        <w:t>Ort, Datum</w:t>
      </w:r>
      <w:r w:rsidRPr="00BF7C97">
        <w:rPr>
          <w:bCs/>
        </w:rPr>
        <w:tab/>
        <w:t>Firmenstempel, Unterschrift</w:t>
      </w:r>
      <w:bookmarkEnd w:id="8"/>
      <w:r w:rsidR="00C26B8B">
        <w:rPr>
          <w:b/>
          <w:szCs w:val="22"/>
        </w:rPr>
        <w:br w:type="page"/>
      </w:r>
    </w:p>
    <w:p w14:paraId="5089B267" w14:textId="112C397A" w:rsidR="00A52E68" w:rsidRPr="00486996" w:rsidRDefault="00A52E68" w:rsidP="00A52E68">
      <w:pPr>
        <w:pStyle w:val="berschrift2"/>
        <w:numPr>
          <w:ilvl w:val="0"/>
          <w:numId w:val="0"/>
        </w:numPr>
        <w:ind w:left="851" w:hanging="851"/>
        <w:rPr>
          <w:rFonts w:eastAsiaTheme="minorHAnsi" w:cstheme="minorBidi"/>
          <w:sz w:val="24"/>
          <w:szCs w:val="22"/>
        </w:rPr>
      </w:pPr>
      <w:bookmarkStart w:id="9" w:name="_Hlk188627082"/>
      <w:r>
        <w:rPr>
          <w:sz w:val="24"/>
          <w:szCs w:val="24"/>
          <w:u w:val="single"/>
        </w:rPr>
        <w:lastRenderedPageBreak/>
        <w:t>Verpflichtungserklärung im Falle einer Eignungsleihe</w:t>
      </w:r>
      <w:r w:rsidR="001473AA">
        <w:rPr>
          <w:sz w:val="22"/>
          <w:szCs w:val="22"/>
          <w:u w:val="single"/>
        </w:rPr>
        <w:t>:</w:t>
      </w:r>
    </w:p>
    <w:p w14:paraId="76FFBF50" w14:textId="6E815ECA" w:rsidR="009F4F8C" w:rsidRPr="009F4F8C" w:rsidRDefault="009F4F8C" w:rsidP="009F4F8C">
      <w:pPr>
        <w:tabs>
          <w:tab w:val="left" w:pos="1650"/>
        </w:tabs>
        <w:autoSpaceDE w:val="0"/>
        <w:autoSpaceDN w:val="0"/>
        <w:adjustRightInd w:val="0"/>
        <w:jc w:val="both"/>
        <w:rPr>
          <w:rFonts w:cstheme="minorHAnsi"/>
        </w:rPr>
      </w:pPr>
      <w:r w:rsidRPr="009F4F8C">
        <w:rPr>
          <w:rFonts w:cstheme="minorHAnsi"/>
        </w:rPr>
        <w:t>Angabe zu Unternehme</w:t>
      </w:r>
      <w:r w:rsidR="001473AA">
        <w:rPr>
          <w:rFonts w:cstheme="minorHAnsi"/>
        </w:rPr>
        <w:t>n, auf das/die sich ein Bieter</w:t>
      </w:r>
      <w:r>
        <w:rPr>
          <w:rFonts w:cstheme="minorHAnsi"/>
        </w:rPr>
        <w:t xml:space="preserve">/eine </w:t>
      </w:r>
      <w:r w:rsidR="001473AA">
        <w:rPr>
          <w:rFonts w:cstheme="minorHAnsi"/>
        </w:rPr>
        <w:t>Bietergemeinschaft</w:t>
      </w:r>
      <w:r>
        <w:rPr>
          <w:rFonts w:cstheme="minorHAnsi"/>
        </w:rPr>
        <w:t xml:space="preserve"> zum </w:t>
      </w:r>
      <w:r w:rsidRPr="009F4F8C">
        <w:rPr>
          <w:rFonts w:cstheme="minorHAnsi"/>
        </w:rPr>
        <w:t>Nachweis seiner Eignung stützt („Eignungsleihe“, § 47 VgV).</w:t>
      </w:r>
    </w:p>
    <w:p w14:paraId="35A9D655" w14:textId="741E56C1" w:rsidR="009F4F8C" w:rsidRPr="009F4F8C" w:rsidRDefault="009F4F8C" w:rsidP="00FB0D54">
      <w:pPr>
        <w:tabs>
          <w:tab w:val="left" w:pos="1650"/>
        </w:tabs>
        <w:autoSpaceDE w:val="0"/>
        <w:autoSpaceDN w:val="0"/>
        <w:adjustRightInd w:val="0"/>
        <w:jc w:val="both"/>
        <w:rPr>
          <w:rFonts w:cstheme="minorHAnsi"/>
        </w:rPr>
      </w:pPr>
      <w:r w:rsidRPr="009F4F8C">
        <w:rPr>
          <w:rFonts w:cstheme="minorHAnsi"/>
        </w:rPr>
        <w:t xml:space="preserve">Im Rahmen der Eignungsleihe eingebundene(s) Unternehmen </w:t>
      </w:r>
      <w:r w:rsidRPr="009F4F8C">
        <w:rPr>
          <w:rFonts w:cstheme="minorHAnsi"/>
        </w:rPr>
        <w:tab/>
        <w:t>Eignungskriteri</w:t>
      </w:r>
      <w:r w:rsidR="001473AA">
        <w:rPr>
          <w:rFonts w:cstheme="minorHAnsi"/>
        </w:rPr>
        <w:t>en, zu deren Nachweis das Unternehmen eingebunden wird</w:t>
      </w:r>
      <w:r w:rsidR="00EE33C5">
        <w:rPr>
          <w:rFonts w:cstheme="minorHAnsi"/>
        </w:rPr>
        <w:t>.</w:t>
      </w:r>
    </w:p>
    <w:p w14:paraId="4F9041E9" w14:textId="017C2693" w:rsidR="009F4F8C" w:rsidRPr="009F4F8C" w:rsidRDefault="009F4F8C" w:rsidP="001473AA">
      <w:pPr>
        <w:tabs>
          <w:tab w:val="left" w:pos="1650"/>
        </w:tabs>
        <w:autoSpaceDE w:val="0"/>
        <w:autoSpaceDN w:val="0"/>
        <w:adjustRightInd w:val="0"/>
        <w:jc w:val="both"/>
        <w:rPr>
          <w:rFonts w:cstheme="minorHAnsi"/>
        </w:rPr>
      </w:pPr>
      <w:r w:rsidRPr="009F4F8C">
        <w:rPr>
          <w:rFonts w:cstheme="minorHAnsi"/>
        </w:rPr>
        <w:t>Eine Erklärung des/der im Rahmen der Eignungsleihe eingebunden</w:t>
      </w:r>
      <w:r w:rsidR="001473AA">
        <w:rPr>
          <w:rFonts w:cstheme="minorHAnsi"/>
        </w:rPr>
        <w:t xml:space="preserve">en Unternehmen(s), dass die für </w:t>
      </w:r>
      <w:r w:rsidRPr="009F4F8C">
        <w:rPr>
          <w:rFonts w:cstheme="minorHAnsi"/>
        </w:rPr>
        <w:t>den Auftrag erforderlichen Kapazitäten zur Verfügun</w:t>
      </w:r>
      <w:r w:rsidR="00EE33C5">
        <w:rPr>
          <w:rFonts w:cstheme="minorHAnsi"/>
        </w:rPr>
        <w:t>g stehen, ist dem Angebot</w:t>
      </w:r>
      <w:r w:rsidRPr="009F4F8C">
        <w:rPr>
          <w:rFonts w:cstheme="minorHAnsi"/>
        </w:rPr>
        <w:t xml:space="preserve"> beizufügen. </w:t>
      </w:r>
    </w:p>
    <w:p w14:paraId="0E506D3D" w14:textId="0A06D16B" w:rsidR="00B4454F" w:rsidRDefault="009F4F8C" w:rsidP="001473AA">
      <w:pPr>
        <w:tabs>
          <w:tab w:val="left" w:pos="1650"/>
        </w:tabs>
        <w:autoSpaceDE w:val="0"/>
        <w:autoSpaceDN w:val="0"/>
        <w:adjustRightInd w:val="0"/>
        <w:jc w:val="both"/>
        <w:rPr>
          <w:rFonts w:cstheme="minorHAnsi"/>
        </w:rPr>
      </w:pPr>
      <w:r w:rsidRPr="009F4F8C">
        <w:rPr>
          <w:rFonts w:cstheme="minorHAnsi"/>
        </w:rPr>
        <w:t>Die Unternehmen, auf die sich ein B</w:t>
      </w:r>
      <w:r w:rsidR="00EE33C5">
        <w:rPr>
          <w:rFonts w:cstheme="minorHAnsi"/>
        </w:rPr>
        <w:t xml:space="preserve">ieter </w:t>
      </w:r>
      <w:r w:rsidRPr="009F4F8C">
        <w:rPr>
          <w:rFonts w:cstheme="minorHAnsi"/>
        </w:rPr>
        <w:t>zum Nachweis seiner Eignung stützt, müssen zum Nachweis der Eignung ebenfalls einzelne Eignungsnachweise einreichen</w:t>
      </w:r>
    </w:p>
    <w:p w14:paraId="0FB1E7AD" w14:textId="77777777" w:rsidR="009F4F8C" w:rsidRPr="00F71658" w:rsidRDefault="009F4F8C" w:rsidP="00B4454F">
      <w:pPr>
        <w:tabs>
          <w:tab w:val="left" w:pos="1650"/>
        </w:tabs>
        <w:autoSpaceDE w:val="0"/>
        <w:autoSpaceDN w:val="0"/>
        <w:adjustRightInd w:val="0"/>
        <w:ind w:left="567" w:hanging="567"/>
        <w:rPr>
          <w:rFonts w:cstheme="minorHAnsi"/>
        </w:rPr>
      </w:pPr>
    </w:p>
    <w:tbl>
      <w:tblPr>
        <w:tblStyle w:val="Tabelle01"/>
        <w:tblW w:w="0" w:type="auto"/>
        <w:tblInd w:w="-5" w:type="dxa"/>
        <w:tblLook w:val="04A0" w:firstRow="1" w:lastRow="0" w:firstColumn="1" w:lastColumn="0" w:noHBand="0" w:noVBand="1"/>
      </w:tblPr>
      <w:tblGrid>
        <w:gridCol w:w="4536"/>
        <w:gridCol w:w="5380"/>
      </w:tblGrid>
      <w:tr w:rsidR="00B4454F" w:rsidRPr="002B2805" w14:paraId="4EDB9179" w14:textId="77777777" w:rsidTr="00B4454F">
        <w:trPr>
          <w:cnfStyle w:val="100000000000" w:firstRow="1" w:lastRow="0" w:firstColumn="0" w:lastColumn="0" w:oddVBand="0" w:evenVBand="0" w:oddHBand="0" w:evenHBand="0" w:firstRowFirstColumn="0" w:firstRowLastColumn="0" w:lastRowFirstColumn="0" w:lastRowLastColumn="0"/>
        </w:trPr>
        <w:tc>
          <w:tcPr>
            <w:tcW w:w="4536" w:type="dxa"/>
            <w:shd w:val="clear" w:color="auto" w:fill="00B2A9"/>
          </w:tcPr>
          <w:p w14:paraId="3E7B8158" w14:textId="512871EE" w:rsidR="00B4454F" w:rsidRPr="002B2805" w:rsidRDefault="00EE33C5" w:rsidP="00B4454F">
            <w:pPr>
              <w:autoSpaceDE w:val="0"/>
              <w:autoSpaceDN w:val="0"/>
              <w:adjustRightInd w:val="0"/>
              <w:jc w:val="both"/>
              <w:rPr>
                <w:rFonts w:cstheme="minorHAnsi"/>
              </w:rPr>
            </w:pPr>
            <w:r>
              <w:rPr>
                <w:rFonts w:cstheme="minorHAnsi"/>
              </w:rPr>
              <w:t>Im Rahmen der Eignungsleihe eingebundene(s) Unternehmen</w:t>
            </w:r>
          </w:p>
        </w:tc>
        <w:tc>
          <w:tcPr>
            <w:tcW w:w="5380" w:type="dxa"/>
            <w:shd w:val="clear" w:color="auto" w:fill="00B2A9"/>
          </w:tcPr>
          <w:p w14:paraId="231DF20D" w14:textId="589904C7" w:rsidR="00B4454F" w:rsidRPr="002B2805" w:rsidRDefault="00EE33C5" w:rsidP="00B4454F">
            <w:pPr>
              <w:autoSpaceDE w:val="0"/>
              <w:autoSpaceDN w:val="0"/>
              <w:adjustRightInd w:val="0"/>
              <w:jc w:val="both"/>
              <w:rPr>
                <w:rFonts w:cstheme="minorHAnsi"/>
              </w:rPr>
            </w:pPr>
            <w:r>
              <w:rPr>
                <w:rFonts w:cstheme="minorHAnsi"/>
              </w:rPr>
              <w:t>Eignungskriterien, zu deren Nachweis das Unternehmen eingebunden wird</w:t>
            </w:r>
          </w:p>
        </w:tc>
      </w:tr>
      <w:tr w:rsidR="00B4454F" w:rsidRPr="002B2805" w14:paraId="3127DA9C" w14:textId="77777777" w:rsidTr="00B4454F">
        <w:tc>
          <w:tcPr>
            <w:tcW w:w="4536" w:type="dxa"/>
          </w:tcPr>
          <w:sdt>
            <w:sdtPr>
              <w:rPr>
                <w:rFonts w:cstheme="minorHAnsi"/>
              </w:rPr>
              <w:id w:val="92830520"/>
              <w:placeholder>
                <w:docPart w:val="4C01D676416C4993A3B27F18B3793023"/>
              </w:placeholder>
              <w:showingPlcHdr/>
            </w:sdtPr>
            <w:sdtEndPr/>
            <w:sdtContent>
              <w:p w14:paraId="5868A400"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sdtContent>
          </w:sdt>
          <w:p w14:paraId="4168740F" w14:textId="77777777" w:rsidR="00B4454F" w:rsidRPr="002B2805" w:rsidRDefault="00B4454F" w:rsidP="00B4454F">
            <w:pPr>
              <w:autoSpaceDE w:val="0"/>
              <w:autoSpaceDN w:val="0"/>
              <w:adjustRightInd w:val="0"/>
              <w:jc w:val="both"/>
              <w:rPr>
                <w:rFonts w:cstheme="minorHAnsi"/>
              </w:rPr>
            </w:pPr>
          </w:p>
        </w:tc>
        <w:sdt>
          <w:sdtPr>
            <w:rPr>
              <w:rFonts w:cstheme="minorHAnsi"/>
            </w:rPr>
            <w:id w:val="2146538409"/>
            <w:placeholder>
              <w:docPart w:val="4C01D676416C4993A3B27F18B3793023"/>
            </w:placeholder>
            <w:showingPlcHdr/>
          </w:sdtPr>
          <w:sdtEndPr/>
          <w:sdtContent>
            <w:tc>
              <w:tcPr>
                <w:tcW w:w="5380" w:type="dxa"/>
              </w:tcPr>
              <w:p w14:paraId="5F39380B"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tc>
          </w:sdtContent>
        </w:sdt>
      </w:tr>
      <w:tr w:rsidR="00B4454F" w:rsidRPr="002B2805" w14:paraId="34B1BF23" w14:textId="77777777" w:rsidTr="00B4454F">
        <w:tc>
          <w:tcPr>
            <w:tcW w:w="4536" w:type="dxa"/>
          </w:tcPr>
          <w:sdt>
            <w:sdtPr>
              <w:rPr>
                <w:rFonts w:cstheme="minorHAnsi"/>
              </w:rPr>
              <w:id w:val="698589638"/>
              <w:placeholder>
                <w:docPart w:val="4C01D676416C4993A3B27F18B3793023"/>
              </w:placeholder>
              <w:showingPlcHdr/>
            </w:sdtPr>
            <w:sdtEndPr/>
            <w:sdtContent>
              <w:p w14:paraId="60FA59A1"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sdtContent>
          </w:sdt>
          <w:p w14:paraId="7F4D4FD9" w14:textId="77777777" w:rsidR="00B4454F" w:rsidRPr="002B2805" w:rsidRDefault="00B4454F" w:rsidP="00B4454F">
            <w:pPr>
              <w:autoSpaceDE w:val="0"/>
              <w:autoSpaceDN w:val="0"/>
              <w:adjustRightInd w:val="0"/>
              <w:jc w:val="both"/>
              <w:rPr>
                <w:rFonts w:cstheme="minorHAnsi"/>
              </w:rPr>
            </w:pPr>
          </w:p>
        </w:tc>
        <w:sdt>
          <w:sdtPr>
            <w:rPr>
              <w:rFonts w:cstheme="minorHAnsi"/>
            </w:rPr>
            <w:id w:val="2058277322"/>
            <w:placeholder>
              <w:docPart w:val="4C01D676416C4993A3B27F18B3793023"/>
            </w:placeholder>
            <w:showingPlcHdr/>
          </w:sdtPr>
          <w:sdtEndPr/>
          <w:sdtContent>
            <w:tc>
              <w:tcPr>
                <w:tcW w:w="5380" w:type="dxa"/>
              </w:tcPr>
              <w:p w14:paraId="53FD3A48"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tc>
          </w:sdtContent>
        </w:sdt>
      </w:tr>
      <w:tr w:rsidR="00B4454F" w:rsidRPr="002B2805" w14:paraId="75AA1FE5" w14:textId="77777777" w:rsidTr="00B4454F">
        <w:tc>
          <w:tcPr>
            <w:tcW w:w="4536" w:type="dxa"/>
          </w:tcPr>
          <w:sdt>
            <w:sdtPr>
              <w:rPr>
                <w:rFonts w:cstheme="minorHAnsi"/>
              </w:rPr>
              <w:id w:val="-1782650032"/>
              <w:placeholder>
                <w:docPart w:val="4C01D676416C4993A3B27F18B3793023"/>
              </w:placeholder>
              <w:showingPlcHdr/>
            </w:sdtPr>
            <w:sdtEndPr/>
            <w:sdtContent>
              <w:p w14:paraId="21FE7988"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sdtContent>
          </w:sdt>
          <w:p w14:paraId="3A892BC0" w14:textId="77777777" w:rsidR="00B4454F" w:rsidRPr="002B2805" w:rsidRDefault="00B4454F" w:rsidP="00B4454F">
            <w:pPr>
              <w:autoSpaceDE w:val="0"/>
              <w:autoSpaceDN w:val="0"/>
              <w:adjustRightInd w:val="0"/>
              <w:jc w:val="both"/>
              <w:rPr>
                <w:rFonts w:cstheme="minorHAnsi"/>
              </w:rPr>
            </w:pPr>
          </w:p>
        </w:tc>
        <w:sdt>
          <w:sdtPr>
            <w:rPr>
              <w:rFonts w:cstheme="minorHAnsi"/>
            </w:rPr>
            <w:id w:val="-1121459711"/>
            <w:placeholder>
              <w:docPart w:val="4C01D676416C4993A3B27F18B3793023"/>
            </w:placeholder>
            <w:showingPlcHdr/>
          </w:sdtPr>
          <w:sdtEndPr/>
          <w:sdtContent>
            <w:tc>
              <w:tcPr>
                <w:tcW w:w="5380" w:type="dxa"/>
              </w:tcPr>
              <w:p w14:paraId="3B603A52" w14:textId="77777777" w:rsidR="00B4454F" w:rsidRPr="002B2805" w:rsidRDefault="00B4454F" w:rsidP="00B4454F">
                <w:pPr>
                  <w:autoSpaceDE w:val="0"/>
                  <w:autoSpaceDN w:val="0"/>
                  <w:adjustRightInd w:val="0"/>
                  <w:jc w:val="both"/>
                  <w:rPr>
                    <w:rFonts w:cstheme="minorHAnsi"/>
                  </w:rPr>
                </w:pPr>
                <w:r w:rsidRPr="00087288">
                  <w:rPr>
                    <w:rStyle w:val="Platzhaltertext"/>
                    <w:highlight w:val="yellow"/>
                  </w:rPr>
                  <w:t>Klicken Sie hier, um Text einzugeben.</w:t>
                </w:r>
              </w:p>
            </w:tc>
          </w:sdtContent>
        </w:sdt>
      </w:tr>
    </w:tbl>
    <w:p w14:paraId="1A9698AB" w14:textId="77777777" w:rsidR="00B4454F" w:rsidRDefault="00B4454F" w:rsidP="00B4454F">
      <w:pPr>
        <w:spacing w:after="0" w:line="240" w:lineRule="auto"/>
        <w:ind w:left="142"/>
        <w:jc w:val="both"/>
        <w:rPr>
          <w:rFonts w:eastAsia="Times New Roman" w:cstheme="minorHAnsi"/>
          <w:b/>
          <w:bCs/>
          <w:lang w:eastAsia="de-DE"/>
        </w:rPr>
      </w:pPr>
    </w:p>
    <w:p w14:paraId="2D3C1894" w14:textId="77777777" w:rsidR="00B4454F" w:rsidRDefault="00B4454F" w:rsidP="00A52E68">
      <w:pPr>
        <w:rPr>
          <w:b/>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A52E68" w:rsidRPr="00E2477C" w14:paraId="34EF5395" w14:textId="77777777" w:rsidTr="001166E7">
        <w:trPr>
          <w:trHeight w:val="544"/>
        </w:trPr>
        <w:tc>
          <w:tcPr>
            <w:tcW w:w="9918" w:type="dxa"/>
            <w:shd w:val="clear" w:color="auto" w:fill="00B2A9" w:themeFill="accent3"/>
          </w:tcPr>
          <w:p w14:paraId="5D3AD44C" w14:textId="77777777" w:rsidR="00A52E68" w:rsidRDefault="00A52E68" w:rsidP="001166E7">
            <w:pPr>
              <w:tabs>
                <w:tab w:val="left" w:pos="3915"/>
              </w:tabs>
              <w:autoSpaceDE w:val="0"/>
              <w:autoSpaceDN w:val="0"/>
              <w:adjustRightInd w:val="0"/>
              <w:jc w:val="both"/>
              <w:rPr>
                <w:b/>
              </w:rPr>
            </w:pPr>
            <w:r>
              <w:rPr>
                <w:b/>
                <w:sz w:val="24"/>
                <w:szCs w:val="22"/>
              </w:rPr>
              <w:t>Verpflichtungserklärung im Falle einer Eignungsleihe</w:t>
            </w:r>
          </w:p>
        </w:tc>
      </w:tr>
      <w:tr w:rsidR="00A52E68" w:rsidRPr="00E2477C" w14:paraId="113D00D4" w14:textId="77777777" w:rsidTr="001166E7">
        <w:trPr>
          <w:trHeight w:val="3952"/>
        </w:trPr>
        <w:tc>
          <w:tcPr>
            <w:tcW w:w="9918" w:type="dxa"/>
            <w:shd w:val="clear" w:color="auto" w:fill="auto"/>
          </w:tcPr>
          <w:p w14:paraId="5C664B27" w14:textId="699AA5FC" w:rsidR="00A52E68" w:rsidRDefault="00A52E68" w:rsidP="001166E7">
            <w:pPr>
              <w:spacing w:after="0"/>
              <w:ind w:left="29"/>
            </w:pPr>
            <w:r w:rsidRPr="00A505A9">
              <w:t>Ich/Wir erkläre/n hiermit gegenüber dem Bieter und dem Auftraggeber</w:t>
            </w:r>
            <w:r>
              <w:t xml:space="preserve"> </w:t>
            </w:r>
            <w:r w:rsidRPr="00A505A9">
              <w:t>rechtsverbindlich:</w:t>
            </w:r>
          </w:p>
          <w:p w14:paraId="5B5DF0B5" w14:textId="77777777" w:rsidR="00A52E68" w:rsidRPr="00A505A9" w:rsidRDefault="00A52E68" w:rsidP="001166E7">
            <w:pPr>
              <w:spacing w:after="0"/>
              <w:ind w:left="29"/>
            </w:pPr>
          </w:p>
          <w:p w14:paraId="3DE82BEB" w14:textId="77777777" w:rsidR="00A52E68" w:rsidRPr="00730390" w:rsidRDefault="00A52E68" w:rsidP="001166E7">
            <w:pPr>
              <w:spacing w:after="0"/>
              <w:rPr>
                <w:b/>
              </w:rPr>
            </w:pPr>
            <w:r w:rsidRPr="00A505A9">
              <w:t>Wir verpflichten uns, im Falle einer Auftragserteilung an den Bieter bzw. der Bietergemeinschaft gegenüber, die erforderlichen Mittel zur Erfüllung des Auftrags zur Verfügung zu stellen.</w:t>
            </w:r>
          </w:p>
          <w:p w14:paraId="0EE999E3" w14:textId="77777777" w:rsidR="00A52E68" w:rsidRPr="00730390" w:rsidRDefault="00A52E68" w:rsidP="001166E7">
            <w:pPr>
              <w:spacing w:after="0" w:line="360" w:lineRule="auto"/>
              <w:rPr>
                <w:b/>
              </w:rPr>
            </w:pPr>
            <w:r w:rsidRPr="00730390">
              <w:rPr>
                <w:b/>
              </w:rPr>
              <w:t>Diese sind:</w:t>
            </w:r>
          </w:p>
          <w:sdt>
            <w:sdtPr>
              <w:rPr>
                <w:b/>
              </w:rPr>
              <w:id w:val="1592275903"/>
              <w:placeholder>
                <w:docPart w:val="C527C6362BB54B1CA78A54AB9D6E9C3A"/>
              </w:placeholder>
              <w:showingPlcHdr/>
            </w:sdtPr>
            <w:sdtEndPr/>
            <w:sdtContent>
              <w:p w14:paraId="32C13FD4" w14:textId="77777777" w:rsidR="00A52E68" w:rsidRPr="00730390" w:rsidRDefault="00A52E68" w:rsidP="001166E7">
                <w:pPr>
                  <w:spacing w:after="0" w:line="360" w:lineRule="auto"/>
                  <w:rPr>
                    <w:b/>
                  </w:rPr>
                </w:pPr>
                <w:r w:rsidRPr="00A42DD6">
                  <w:rPr>
                    <w:rStyle w:val="Platzhaltertext"/>
                    <w:highlight w:val="yellow"/>
                  </w:rPr>
                  <w:t>Klicken oder tippen Sie hier, um Text einzugeben</w:t>
                </w:r>
                <w:r w:rsidRPr="00043DFD">
                  <w:rPr>
                    <w:rStyle w:val="Platzhaltertext"/>
                  </w:rPr>
                  <w:t>.</w:t>
                </w:r>
              </w:p>
            </w:sdtContent>
          </w:sdt>
          <w:p w14:paraId="4DB76F7E" w14:textId="77777777" w:rsidR="00A52E68" w:rsidRPr="0067680D" w:rsidRDefault="00A52E68" w:rsidP="0067680D">
            <w:pPr>
              <w:spacing w:after="0" w:line="360" w:lineRule="auto"/>
              <w:rPr>
                <w:b/>
              </w:rPr>
            </w:pPr>
          </w:p>
        </w:tc>
      </w:tr>
      <w:tr w:rsidR="00A52E68" w:rsidRPr="00E2477C" w14:paraId="5A1A1B75" w14:textId="77777777" w:rsidTr="001166E7">
        <w:trPr>
          <w:trHeight w:val="699"/>
        </w:trPr>
        <w:tc>
          <w:tcPr>
            <w:tcW w:w="9918" w:type="dxa"/>
            <w:shd w:val="clear" w:color="auto" w:fill="auto"/>
          </w:tcPr>
          <w:p w14:paraId="2815D343" w14:textId="371C57AC" w:rsidR="00A52E68" w:rsidRDefault="00E02600" w:rsidP="001166E7">
            <w:pPr>
              <w:spacing w:after="0"/>
              <w:ind w:left="29"/>
            </w:pPr>
            <w:sdt>
              <w:sdtPr>
                <w:rPr>
                  <w:b/>
                  <w:highlight w:val="yellow"/>
                </w:rPr>
                <w:id w:val="2004847538"/>
                <w14:checkbox>
                  <w14:checked w14:val="0"/>
                  <w14:checkedState w14:val="2612" w14:font="MS Gothic"/>
                  <w14:uncheckedState w14:val="2610" w14:font="MS Gothic"/>
                </w14:checkbox>
              </w:sdtPr>
              <w:sdtEndPr/>
              <w:sdtContent>
                <w:r w:rsidR="00A52E68" w:rsidRPr="00686D9D">
                  <w:rPr>
                    <w:rFonts w:ascii="MS Gothic" w:eastAsia="MS Gothic" w:hAnsi="MS Gothic" w:hint="eastAsia"/>
                    <w:b/>
                    <w:highlight w:val="yellow"/>
                  </w:rPr>
                  <w:t>☐</w:t>
                </w:r>
              </w:sdtContent>
            </w:sdt>
            <w:r w:rsidR="00A52E68">
              <w:rPr>
                <w:b/>
              </w:rPr>
              <w:t xml:space="preserve"> </w:t>
            </w:r>
            <w:r w:rsidR="00A52E68" w:rsidRPr="00DD6D28">
              <w:t>Für den Fall, dass der Biete/die Bietergemeinschaft in dem Vergabeverfahren zum</w:t>
            </w:r>
          </w:p>
          <w:p w14:paraId="6856876E" w14:textId="77777777" w:rsidR="00A52E68" w:rsidRPr="00DD6D28" w:rsidRDefault="00A52E68" w:rsidP="001166E7">
            <w:pPr>
              <w:spacing w:after="0"/>
              <w:ind w:left="29" w:firstLine="277"/>
            </w:pPr>
            <w:r w:rsidRPr="00DD6D28">
              <w:t>Nachweis der erforderlichen wirtschaftlichen und finanziellen Leistungsfähigkeit</w:t>
            </w:r>
          </w:p>
          <w:p w14:paraId="5A967BD9" w14:textId="555C3687" w:rsidR="00A52E68" w:rsidRDefault="00A52E68" w:rsidP="001166E7">
            <w:pPr>
              <w:spacing w:after="0"/>
              <w:ind w:left="306"/>
              <w:rPr>
                <w:b/>
              </w:rPr>
            </w:pPr>
            <w:r w:rsidRPr="00DD6D28">
              <w:t>unsere Kapazitäten in Anspruch nimmt, erklären wir, dass wir im Auftragsfall</w:t>
            </w:r>
            <w:r>
              <w:t xml:space="preserve"> </w:t>
            </w:r>
            <w:r w:rsidRPr="00DD6D28">
              <w:t xml:space="preserve">entsprechend des Umfangs der Eignungsleihe mit dem Bieter/der Bietergemeinschaft </w:t>
            </w:r>
            <w:r>
              <w:t>g</w:t>
            </w:r>
            <w:r w:rsidRPr="00DD6D28">
              <w:t>esamtschuldnerisch haften werden.</w:t>
            </w:r>
          </w:p>
        </w:tc>
      </w:tr>
      <w:tr w:rsidR="00A52E68" w:rsidRPr="00E2477C" w14:paraId="47A86401" w14:textId="77777777" w:rsidTr="001166E7">
        <w:trPr>
          <w:trHeight w:val="5223"/>
        </w:trPr>
        <w:tc>
          <w:tcPr>
            <w:tcW w:w="9918" w:type="dxa"/>
            <w:shd w:val="clear" w:color="auto" w:fill="auto"/>
          </w:tcPr>
          <w:p w14:paraId="225160CE" w14:textId="77777777" w:rsidR="00A52E68" w:rsidRPr="00A505A9" w:rsidRDefault="00A52E68" w:rsidP="001166E7">
            <w:pPr>
              <w:spacing w:after="0" w:line="360" w:lineRule="auto"/>
              <w:ind w:left="29"/>
            </w:pPr>
            <w:r w:rsidRPr="00A505A9">
              <w:t>Darüber hinaus erklären wir,</w:t>
            </w:r>
          </w:p>
          <w:p w14:paraId="26FB8545" w14:textId="77777777" w:rsidR="00A52E68" w:rsidRDefault="00A52E68" w:rsidP="00A52E68">
            <w:pPr>
              <w:numPr>
                <w:ilvl w:val="1"/>
                <w:numId w:val="15"/>
              </w:numPr>
              <w:spacing w:after="0"/>
              <w:ind w:left="743" w:hanging="709"/>
            </w:pPr>
            <w:r w:rsidRPr="00A505A9">
              <w:t>dass keine Verstöße gegen die in § 123 Abs. 1 GWB sowie § 21 Arbeitnehmer-Entsendegesetz (AentG), § 19 Mindestlohngesetz (MiLoG) und § 21</w:t>
            </w:r>
            <w:r>
              <w:t xml:space="preserve"> </w:t>
            </w:r>
            <w:r w:rsidRPr="00A505A9">
              <w:t>Schwarzarbeitsbekämpfungsgesetz (SchwarzG) genannten Straf- und</w:t>
            </w:r>
            <w:r>
              <w:t xml:space="preserve"> </w:t>
            </w:r>
            <w:r w:rsidRPr="00A505A9">
              <w:t>Bußgeldvorschriften durch unser Unternehmen oder ein unserem Unternehmen</w:t>
            </w:r>
            <w:r>
              <w:t xml:space="preserve"> </w:t>
            </w:r>
            <w:r w:rsidRPr="00A505A9">
              <w:t>zurechenbare Person vorliegen und</w:t>
            </w:r>
            <w:r>
              <w:t xml:space="preserve"> </w:t>
            </w:r>
          </w:p>
          <w:p w14:paraId="1A347804" w14:textId="77777777" w:rsidR="00A52E68" w:rsidRPr="00730390" w:rsidRDefault="00A52E68" w:rsidP="00A52E68">
            <w:pPr>
              <w:pStyle w:val="Listenabsatz"/>
              <w:numPr>
                <w:ilvl w:val="1"/>
                <w:numId w:val="15"/>
              </w:numPr>
              <w:spacing w:after="0"/>
              <w:ind w:left="743" w:hanging="709"/>
            </w:pPr>
            <w:r w:rsidRPr="00A505A9">
              <w:t>dass keine Gründe für einen Ausschluss gemäß § 124 GWB vorliegen.</w:t>
            </w:r>
          </w:p>
          <w:p w14:paraId="69ED0406" w14:textId="77777777" w:rsidR="00A52E68" w:rsidRDefault="00A52E68" w:rsidP="001166E7">
            <w:pPr>
              <w:spacing w:after="0" w:line="360" w:lineRule="auto"/>
              <w:ind w:left="743" w:hanging="709"/>
              <w:rPr>
                <w:b/>
              </w:rPr>
            </w:pPr>
          </w:p>
          <w:tbl>
            <w:tblPr>
              <w:tblStyle w:val="Tabelle01"/>
              <w:tblpPr w:leftFromText="141" w:rightFromText="141" w:vertAnchor="text" w:horzAnchor="margin" w:tblpY="-137"/>
              <w:tblOverlap w:val="never"/>
              <w:tblW w:w="9174" w:type="dxa"/>
              <w:tblLayout w:type="fixed"/>
              <w:tblLook w:val="04A0" w:firstRow="1" w:lastRow="0" w:firstColumn="1" w:lastColumn="0" w:noHBand="0" w:noVBand="1"/>
            </w:tblPr>
            <w:tblGrid>
              <w:gridCol w:w="3753"/>
              <w:gridCol w:w="5421"/>
            </w:tblGrid>
            <w:tr w:rsidR="00A52E68" w:rsidRPr="00F71658" w14:paraId="686DBA04" w14:textId="77777777" w:rsidTr="001166E7">
              <w:trPr>
                <w:cnfStyle w:val="100000000000" w:firstRow="1" w:lastRow="0" w:firstColumn="0" w:lastColumn="0" w:oddVBand="0" w:evenVBand="0" w:oddHBand="0" w:evenHBand="0" w:firstRowFirstColumn="0" w:firstRowLastColumn="0" w:lastRowFirstColumn="0" w:lastRowLastColumn="0"/>
                <w:trHeight w:val="261"/>
              </w:trPr>
              <w:tc>
                <w:tcPr>
                  <w:tcW w:w="3753" w:type="dxa"/>
                  <w:shd w:val="clear" w:color="auto" w:fill="00B2A9" w:themeFill="accent3"/>
                </w:tcPr>
                <w:p w14:paraId="44C03A76" w14:textId="77777777" w:rsidR="00A52E68" w:rsidRDefault="00A52E68" w:rsidP="001166E7">
                  <w:pPr>
                    <w:autoSpaceDE w:val="0"/>
                    <w:autoSpaceDN w:val="0"/>
                    <w:adjustRightInd w:val="0"/>
                    <w:rPr>
                      <w:rFonts w:cstheme="minorHAnsi"/>
                      <w:sz w:val="20"/>
                    </w:rPr>
                  </w:pPr>
                  <w:r w:rsidRPr="00F71658">
                    <w:rPr>
                      <w:rFonts w:cstheme="minorHAnsi"/>
                      <w:sz w:val="20"/>
                    </w:rPr>
                    <w:t>Erklärung des sich verpflichtenden Unternehmens</w:t>
                  </w:r>
                </w:p>
                <w:p w14:paraId="1D8FAA5E" w14:textId="77777777" w:rsidR="00A52E68" w:rsidRPr="00F71658" w:rsidRDefault="00A52E68" w:rsidP="001166E7">
                  <w:pPr>
                    <w:autoSpaceDE w:val="0"/>
                    <w:autoSpaceDN w:val="0"/>
                    <w:adjustRightInd w:val="0"/>
                    <w:rPr>
                      <w:rFonts w:cstheme="minorHAnsi"/>
                      <w:sz w:val="20"/>
                    </w:rPr>
                  </w:pPr>
                </w:p>
                <w:sdt>
                  <w:sdtPr>
                    <w:rPr>
                      <w:rFonts w:cstheme="minorHAnsi"/>
                    </w:rPr>
                    <w:id w:val="-1678966923"/>
                    <w:placeholder>
                      <w:docPart w:val="D2E0A553AF0E4BC9A7ADDABE463FB0EC"/>
                    </w:placeholder>
                    <w:showingPlcHdr/>
                    <w:date>
                      <w:dateFormat w:val="dd.MM.yyyy"/>
                      <w:lid w:val="de-DE"/>
                      <w:storeMappedDataAs w:val="dateTime"/>
                      <w:calendar w:val="gregorian"/>
                    </w:date>
                  </w:sdtPr>
                  <w:sdtEndPr/>
                  <w:sdtContent>
                    <w:p w14:paraId="2B87A866" w14:textId="77777777" w:rsidR="00A52E68" w:rsidRPr="00F71658" w:rsidRDefault="00A52E68" w:rsidP="001166E7">
                      <w:pPr>
                        <w:autoSpaceDE w:val="0"/>
                        <w:autoSpaceDN w:val="0"/>
                        <w:adjustRightInd w:val="0"/>
                        <w:jc w:val="both"/>
                        <w:rPr>
                          <w:rFonts w:cstheme="minorHAnsi"/>
                          <w:sz w:val="20"/>
                        </w:rPr>
                      </w:pPr>
                      <w:r w:rsidRPr="002B404D">
                        <w:rPr>
                          <w:rStyle w:val="Platzhaltertext"/>
                          <w:color w:val="003A40" w:themeColor="text1"/>
                          <w:sz w:val="18"/>
                          <w:szCs w:val="18"/>
                          <w:highlight w:val="yellow"/>
                        </w:rPr>
                        <w:t>Datum</w:t>
                      </w:r>
                    </w:p>
                  </w:sdtContent>
                </w:sdt>
              </w:tc>
              <w:tc>
                <w:tcPr>
                  <w:tcW w:w="5421" w:type="dxa"/>
                  <w:shd w:val="clear" w:color="auto" w:fill="00B2A9" w:themeFill="accent3"/>
                </w:tcPr>
                <w:p w14:paraId="0E541924" w14:textId="77777777" w:rsidR="00A52E68" w:rsidRPr="00F71658" w:rsidRDefault="00A52E68" w:rsidP="001166E7">
                  <w:pPr>
                    <w:autoSpaceDE w:val="0"/>
                    <w:autoSpaceDN w:val="0"/>
                    <w:adjustRightInd w:val="0"/>
                    <w:jc w:val="both"/>
                    <w:rPr>
                      <w:rFonts w:cstheme="minorHAnsi"/>
                      <w:sz w:val="20"/>
                    </w:rPr>
                  </w:pPr>
                  <w:r>
                    <w:rPr>
                      <w:rFonts w:cstheme="minorHAnsi"/>
                      <w:sz w:val="20"/>
                    </w:rPr>
                    <w:br/>
                  </w:r>
                </w:p>
                <w:sdt>
                  <w:sdtPr>
                    <w:rPr>
                      <w:rFonts w:cstheme="minorHAnsi"/>
                    </w:rPr>
                    <w:id w:val="-1409145448"/>
                    <w:placeholder>
                      <w:docPart w:val="ABD39C0D7AA249768BF6D78F04F2B8E5"/>
                    </w:placeholder>
                    <w:showingPlcHdr/>
                  </w:sdtPr>
                  <w:sdtEndPr/>
                  <w:sdtContent>
                    <w:p w14:paraId="4B552383" w14:textId="77777777" w:rsidR="00A52E68" w:rsidRPr="00F71658" w:rsidRDefault="00A52E68" w:rsidP="001166E7">
                      <w:pPr>
                        <w:autoSpaceDE w:val="0"/>
                        <w:autoSpaceDN w:val="0"/>
                        <w:adjustRightInd w:val="0"/>
                        <w:jc w:val="both"/>
                        <w:rPr>
                          <w:rFonts w:cstheme="minorHAnsi"/>
                          <w:sz w:val="20"/>
                        </w:rPr>
                      </w:pPr>
                      <w:r w:rsidRPr="002B404D">
                        <w:rPr>
                          <w:rStyle w:val="Platzhaltertext"/>
                          <w:b w:val="0"/>
                          <w:color w:val="auto"/>
                          <w:sz w:val="18"/>
                          <w:highlight w:val="yellow"/>
                        </w:rPr>
                        <w:t>Name und Kontaktdaten des Unternehmens</w:t>
                      </w:r>
                    </w:p>
                  </w:sdtContent>
                </w:sdt>
                <w:sdt>
                  <w:sdtPr>
                    <w:rPr>
                      <w:rFonts w:cstheme="minorHAnsi"/>
                    </w:rPr>
                    <w:id w:val="1978803560"/>
                    <w:placeholder>
                      <w:docPart w:val="6C939F785112408A98D37185456286E8"/>
                    </w:placeholder>
                    <w:showingPlcHdr/>
                  </w:sdtPr>
                  <w:sdtEndPr/>
                  <w:sdtContent>
                    <w:p w14:paraId="1C404397" w14:textId="77777777" w:rsidR="00A52E68" w:rsidRPr="00F71658" w:rsidRDefault="00A52E68" w:rsidP="001166E7">
                      <w:pPr>
                        <w:autoSpaceDE w:val="0"/>
                        <w:autoSpaceDN w:val="0"/>
                        <w:adjustRightInd w:val="0"/>
                        <w:jc w:val="both"/>
                        <w:rPr>
                          <w:rFonts w:cstheme="minorHAnsi"/>
                          <w:sz w:val="20"/>
                        </w:rPr>
                      </w:pPr>
                      <w:r w:rsidRPr="002B404D">
                        <w:rPr>
                          <w:rStyle w:val="Platzhaltertext"/>
                          <w:b w:val="0"/>
                          <w:color w:val="auto"/>
                          <w:sz w:val="18"/>
                          <w:highlight w:val="yellow"/>
                        </w:rPr>
                        <w:t>Gesetzlicher Vertreter, Vor- und Nachname</w:t>
                      </w:r>
                    </w:p>
                  </w:sdtContent>
                </w:sdt>
              </w:tc>
            </w:tr>
          </w:tbl>
          <w:p w14:paraId="54861434" w14:textId="77777777" w:rsidR="00A52E68" w:rsidRDefault="00A52E68" w:rsidP="001166E7">
            <w:pPr>
              <w:spacing w:after="0" w:line="360" w:lineRule="auto"/>
              <w:rPr>
                <w:b/>
              </w:rPr>
            </w:pPr>
          </w:p>
          <w:p w14:paraId="36C1E62F" w14:textId="77777777" w:rsidR="00A52E68" w:rsidRPr="00A505A9" w:rsidRDefault="00A52E68" w:rsidP="001166E7">
            <w:pPr>
              <w:spacing w:after="0" w:line="360" w:lineRule="auto"/>
              <w:rPr>
                <w:b/>
              </w:rPr>
            </w:pPr>
          </w:p>
        </w:tc>
      </w:tr>
    </w:tbl>
    <w:p w14:paraId="0BC7385D" w14:textId="77777777" w:rsidR="00A52E68" w:rsidRDefault="00A52E68" w:rsidP="00A52E68">
      <w:pPr>
        <w:rPr>
          <w:rFonts w:cstheme="minorHAnsi"/>
        </w:rPr>
      </w:pPr>
    </w:p>
    <w:p w14:paraId="74C9F1D1" w14:textId="77777777" w:rsidR="00A52E68" w:rsidRPr="00E8301E" w:rsidRDefault="00A52E68" w:rsidP="00A52E68">
      <w:pPr>
        <w:rPr>
          <w:rFonts w:cstheme="minorHAnsi"/>
          <w:u w:val="single"/>
        </w:rPr>
      </w:pPr>
      <w:r w:rsidRPr="00E8301E">
        <w:rPr>
          <w:rFonts w:cstheme="minorHAnsi"/>
          <w:u w:val="single"/>
        </w:rPr>
        <w:t>Hinweis:</w:t>
      </w:r>
    </w:p>
    <w:p w14:paraId="024EDB50" w14:textId="0615FDAE" w:rsidR="00A52E68" w:rsidRPr="00E8301E" w:rsidRDefault="00D64E9E" w:rsidP="00A52E68">
      <w:pPr>
        <w:jc w:val="both"/>
        <w:rPr>
          <w:szCs w:val="22"/>
        </w:rPr>
      </w:pPr>
      <w:r>
        <w:rPr>
          <w:szCs w:val="22"/>
        </w:rPr>
        <w:t xml:space="preserve">Im Falle einer Teilnahme als </w:t>
      </w:r>
      <w:r w:rsidRPr="00D64E9E">
        <w:t>Bietergemeinschaft/Bewerbergemeinschaft</w:t>
      </w:r>
      <w:r w:rsidR="00A52E68" w:rsidRPr="00E8301E">
        <w:rPr>
          <w:szCs w:val="22"/>
        </w:rPr>
        <w:t xml:space="preserve"> sowie im Fall der Eignungsleihe sind die Formblätter zu kopieren und von jedem Mitglied der </w:t>
      </w:r>
      <w:r w:rsidRPr="00D64E9E">
        <w:t>Bietergemeinschaft/ Bewerbergemeinschaft</w:t>
      </w:r>
      <w:r w:rsidRPr="00E8301E">
        <w:rPr>
          <w:szCs w:val="22"/>
        </w:rPr>
        <w:t xml:space="preserve"> </w:t>
      </w:r>
      <w:r w:rsidR="00A52E68" w:rsidRPr="00E8301E">
        <w:rPr>
          <w:szCs w:val="22"/>
        </w:rPr>
        <w:t>sowie von den Unternehmen, auf die im Rahmen der Eignungsleihe zugegriffen wird, gesondert auszuf</w:t>
      </w:r>
      <w:r>
        <w:rPr>
          <w:szCs w:val="22"/>
        </w:rPr>
        <w:t>üllen.</w:t>
      </w:r>
    </w:p>
    <w:p w14:paraId="26402D42" w14:textId="435DEF0A" w:rsidR="00A52E68" w:rsidRPr="00E8301E" w:rsidRDefault="00A52E68" w:rsidP="00A52E68">
      <w:r w:rsidRPr="00E8301E">
        <w:t>Die U</w:t>
      </w:r>
      <w:r w:rsidR="00481311" w:rsidRPr="00E8301E">
        <w:t>nternehmen, auf die sich ein Biet</w:t>
      </w:r>
      <w:r w:rsidRPr="00E8301E">
        <w:t>er</w:t>
      </w:r>
      <w:r w:rsidR="00574733">
        <w:t>/Bewerber</w:t>
      </w:r>
      <w:r w:rsidRPr="00E8301E">
        <w:t xml:space="preserve"> zum Nachweis seiner Eignung stützt, müssen die Eignung hinsichtlich derjenigen Eignungskriterien erfüllen, zu deren Nachweis sich der </w:t>
      </w:r>
      <w:r w:rsidR="00D64E9E" w:rsidRPr="00D64E9E">
        <w:t>Bietergemeinschaft/Bewerbergemeinschaft</w:t>
      </w:r>
      <w:r w:rsidRPr="00E8301E">
        <w:t xml:space="preserve"> auf die Eignung des Unternehmens stützt. Zudem sind die Erklärungen über das Vorliegen von Ausschlussgründen nach § 123 Abs. 1 bis 4 GWB und § 124 Abs. 1 GWB auch für diese Unternehmen vorzulegen.</w:t>
      </w:r>
    </w:p>
    <w:p w14:paraId="74F43B1F" w14:textId="4F70377A" w:rsidR="00A52E68" w:rsidRDefault="00A52E68" w:rsidP="00564D8A">
      <w:pPr>
        <w:jc w:val="both"/>
        <w:rPr>
          <w:rFonts w:cstheme="minorHAnsi"/>
        </w:rPr>
      </w:pPr>
      <w:r w:rsidRPr="00E8301E">
        <w:rPr>
          <w:szCs w:val="22"/>
        </w:rPr>
        <w:t>Sofern ein Bieter</w:t>
      </w:r>
      <w:r w:rsidR="00574733">
        <w:rPr>
          <w:szCs w:val="22"/>
        </w:rPr>
        <w:t>/Bewerber</w:t>
      </w:r>
      <w:r w:rsidRPr="00E8301E">
        <w:rPr>
          <w:szCs w:val="22"/>
        </w:rPr>
        <w:t xml:space="preserve"> zum Nachweis seiner Eignung die Kapazitäten anderer Unternehmen in Anspruch nimmt (Eignungsleihe), ist der Vergabestelle nachzuweisen, dass dem B</w:t>
      </w:r>
      <w:r w:rsidR="00DC4E85">
        <w:rPr>
          <w:szCs w:val="22"/>
        </w:rPr>
        <w:t>ieter</w:t>
      </w:r>
      <w:r w:rsidR="00574733">
        <w:rPr>
          <w:szCs w:val="22"/>
        </w:rPr>
        <w:t>/Bewerber</w:t>
      </w:r>
      <w:r w:rsidRPr="00E8301E">
        <w:rPr>
          <w:szCs w:val="22"/>
        </w:rPr>
        <w:t xml:space="preserve"> die erforderlichen Mittel tatsächlich zur Verfügung stehen werden, indem beispielsweise eine entsprechende Verpflichtungserklärung dieses Unternehmens vorgelegt wird.</w:t>
      </w:r>
      <w:r w:rsidR="00564D8A">
        <w:rPr>
          <w:szCs w:val="22"/>
        </w:rPr>
        <w:t xml:space="preserve"> </w:t>
      </w:r>
    </w:p>
    <w:p w14:paraId="651F9263" w14:textId="77777777" w:rsidR="00515A63" w:rsidRDefault="00515A63" w:rsidP="00C26B8B">
      <w:pPr>
        <w:autoSpaceDE w:val="0"/>
        <w:autoSpaceDN w:val="0"/>
        <w:adjustRightInd w:val="0"/>
        <w:jc w:val="both"/>
        <w:rPr>
          <w:b/>
          <w:szCs w:val="22"/>
          <w:u w:val="single"/>
        </w:rPr>
      </w:pPr>
    </w:p>
    <w:p w14:paraId="2E11A376" w14:textId="77777777" w:rsidR="00515A63" w:rsidRDefault="00515A63" w:rsidP="00515A63">
      <w:pPr>
        <w:pStyle w:val="berschrift2"/>
        <w:numPr>
          <w:ilvl w:val="0"/>
          <w:numId w:val="0"/>
        </w:numPr>
        <w:ind w:left="851" w:hanging="851"/>
        <w:rPr>
          <w:rFonts w:eastAsiaTheme="minorHAnsi" w:cstheme="minorBidi"/>
          <w:sz w:val="24"/>
          <w:szCs w:val="22"/>
        </w:rPr>
      </w:pPr>
      <w:r w:rsidRPr="00486996">
        <w:rPr>
          <w:sz w:val="24"/>
          <w:szCs w:val="24"/>
          <w:u w:val="single"/>
        </w:rPr>
        <w:lastRenderedPageBreak/>
        <w:t>Einsatz von Unterauftragnehmern</w:t>
      </w:r>
      <w:r>
        <w:rPr>
          <w:rFonts w:eastAsiaTheme="minorHAnsi" w:cstheme="minorBidi"/>
          <w:sz w:val="24"/>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15A63" w:rsidRPr="00E2477C" w14:paraId="72450818" w14:textId="77777777" w:rsidTr="000137AF">
        <w:trPr>
          <w:trHeight w:val="567"/>
        </w:trPr>
        <w:tc>
          <w:tcPr>
            <w:tcW w:w="9918" w:type="dxa"/>
            <w:shd w:val="clear" w:color="auto" w:fill="00B2A9" w:themeFill="accent3"/>
            <w:vAlign w:val="center"/>
          </w:tcPr>
          <w:p w14:paraId="479D2298" w14:textId="77777777" w:rsidR="00515A63" w:rsidRPr="00E2477C" w:rsidRDefault="00515A63" w:rsidP="000137AF">
            <w:pPr>
              <w:tabs>
                <w:tab w:val="left" w:pos="3915"/>
              </w:tabs>
              <w:autoSpaceDE w:val="0"/>
              <w:autoSpaceDN w:val="0"/>
              <w:adjustRightInd w:val="0"/>
              <w:jc w:val="both"/>
              <w:rPr>
                <w:rFonts w:eastAsia="Calibri" w:cstheme="minorHAnsi"/>
                <w:b/>
              </w:rPr>
            </w:pPr>
            <w:r>
              <w:rPr>
                <w:rFonts w:eastAsia="Calibri" w:cstheme="minorHAnsi"/>
                <w:b/>
              </w:rPr>
              <w:t>Unterauftragnehmer</w:t>
            </w:r>
          </w:p>
        </w:tc>
      </w:tr>
      <w:tr w:rsidR="00515A63" w:rsidRPr="00E2477C" w14:paraId="0A431F5C" w14:textId="77777777" w:rsidTr="000137AF">
        <w:trPr>
          <w:trHeight w:val="5223"/>
        </w:trPr>
        <w:tc>
          <w:tcPr>
            <w:tcW w:w="9918" w:type="dxa"/>
            <w:shd w:val="clear" w:color="auto" w:fill="auto"/>
          </w:tcPr>
          <w:p w14:paraId="5D54699E" w14:textId="77777777" w:rsidR="00515A63" w:rsidRDefault="00515A63" w:rsidP="000137AF">
            <w:pPr>
              <w:autoSpaceDE w:val="0"/>
              <w:autoSpaceDN w:val="0"/>
              <w:adjustRightInd w:val="0"/>
              <w:jc w:val="both"/>
              <w:rPr>
                <w:rFonts w:cstheme="minorHAnsi"/>
              </w:rPr>
            </w:pPr>
            <w:r>
              <w:rPr>
                <w:rFonts w:cstheme="minorHAnsi"/>
              </w:rPr>
              <w:t>Ich/Wir beabsichtige/n,</w:t>
            </w:r>
          </w:p>
          <w:p w14:paraId="54E55E2C" w14:textId="77777777" w:rsidR="00515A63" w:rsidRPr="00AB1EA3" w:rsidRDefault="00E02600" w:rsidP="000137AF">
            <w:pPr>
              <w:tabs>
                <w:tab w:val="left" w:pos="1650"/>
              </w:tabs>
              <w:autoSpaceDE w:val="0"/>
              <w:autoSpaceDN w:val="0"/>
              <w:adjustRightInd w:val="0"/>
              <w:ind w:left="567" w:hanging="567"/>
              <w:rPr>
                <w:rFonts w:cstheme="minorHAnsi"/>
                <w:i/>
              </w:rPr>
            </w:pPr>
            <w:sdt>
              <w:sdtPr>
                <w:rPr>
                  <w:rFonts w:cstheme="minorHAnsi"/>
                  <w:highlight w:val="yellow"/>
                </w:rPr>
                <w:id w:val="-1888718312"/>
                <w14:checkbox>
                  <w14:checked w14:val="0"/>
                  <w14:checkedState w14:val="2612" w14:font="MS Gothic"/>
                  <w14:uncheckedState w14:val="2610" w14:font="MS Gothic"/>
                </w14:checkbox>
              </w:sdtPr>
              <w:sdtEndPr/>
              <w:sdtContent>
                <w:r w:rsidR="00515A63">
                  <w:rPr>
                    <w:rFonts w:ascii="MS Gothic" w:eastAsia="MS Gothic" w:hAnsi="MS Gothic" w:cstheme="minorHAnsi" w:hint="eastAsia"/>
                    <w:highlight w:val="yellow"/>
                  </w:rPr>
                  <w:t>☐</w:t>
                </w:r>
              </w:sdtContent>
            </w:sdt>
            <w:r w:rsidR="00515A63" w:rsidRPr="00F71658">
              <w:rPr>
                <w:rFonts w:cstheme="minorHAnsi"/>
              </w:rPr>
              <w:tab/>
            </w:r>
            <w:r w:rsidR="00515A63">
              <w:rPr>
                <w:rFonts w:cstheme="minorHAnsi"/>
              </w:rPr>
              <w:t xml:space="preserve">sämtliche vertragsgegenständliche Leistungen selbst zu erbringen. </w:t>
            </w:r>
            <w:r w:rsidR="00515A63" w:rsidRPr="00AB1EA3">
              <w:rPr>
                <w:rFonts w:cstheme="minorHAnsi"/>
                <w:i/>
              </w:rPr>
              <w:t>[Hinweis: in diesem Fall sind keine weiteren Angaben und Erklärungen erforderlich.]</w:t>
            </w:r>
          </w:p>
          <w:p w14:paraId="7E5AB125" w14:textId="20294AD9" w:rsidR="00515A63" w:rsidRPr="00F71658" w:rsidRDefault="00E02600" w:rsidP="000137AF">
            <w:pPr>
              <w:tabs>
                <w:tab w:val="left" w:pos="1650"/>
              </w:tabs>
              <w:autoSpaceDE w:val="0"/>
              <w:autoSpaceDN w:val="0"/>
              <w:adjustRightInd w:val="0"/>
              <w:ind w:left="567" w:hanging="567"/>
              <w:rPr>
                <w:rFonts w:cstheme="minorHAnsi"/>
              </w:rPr>
            </w:pPr>
            <w:sdt>
              <w:sdtPr>
                <w:rPr>
                  <w:rFonts w:cstheme="minorHAnsi"/>
                  <w:highlight w:val="yellow"/>
                </w:rPr>
                <w:id w:val="-150219096"/>
                <w14:checkbox>
                  <w14:checked w14:val="0"/>
                  <w14:checkedState w14:val="2612" w14:font="MS Gothic"/>
                  <w14:uncheckedState w14:val="2610" w14:font="MS Gothic"/>
                </w14:checkbox>
              </w:sdtPr>
              <w:sdtEndPr/>
              <w:sdtContent>
                <w:r w:rsidR="00515A63" w:rsidRPr="00CA326D">
                  <w:rPr>
                    <w:rFonts w:ascii="MS Gothic" w:eastAsia="MS Gothic" w:hAnsi="MS Gothic" w:cstheme="minorHAnsi" w:hint="eastAsia"/>
                    <w:highlight w:val="yellow"/>
                  </w:rPr>
                  <w:t>☐</w:t>
                </w:r>
              </w:sdtContent>
            </w:sdt>
            <w:r w:rsidR="00515A63" w:rsidRPr="00F71658">
              <w:rPr>
                <w:rFonts w:cstheme="minorHAnsi"/>
              </w:rPr>
              <w:tab/>
            </w:r>
            <w:r w:rsidR="00515A63">
              <w:rPr>
                <w:rFonts w:cstheme="minorHAnsi"/>
              </w:rPr>
              <w:t xml:space="preserve">die unten aufgeführten Leistungen durch die Einbindung eines Unteraufragnehmers zu erbringen im Sinne </w:t>
            </w:r>
            <w:r w:rsidR="00515A63" w:rsidRPr="009428EF">
              <w:rPr>
                <w:rFonts w:cstheme="minorHAnsi"/>
              </w:rPr>
              <w:t xml:space="preserve">des </w:t>
            </w:r>
            <w:r w:rsidR="00515A63" w:rsidRPr="00FB0D54">
              <w:rPr>
                <w:rFonts w:cstheme="minorHAnsi"/>
              </w:rPr>
              <w:t>Verfahrensleitfadens Ziff. 2.</w:t>
            </w:r>
            <w:r w:rsidR="00A17021" w:rsidRPr="00FB0D54">
              <w:rPr>
                <w:rFonts w:cstheme="minorHAnsi"/>
              </w:rPr>
              <w:t>1</w:t>
            </w:r>
            <w:r w:rsidR="00FB0D54" w:rsidRPr="00FB0D54">
              <w:rPr>
                <w:rFonts w:cstheme="minorHAnsi"/>
              </w:rPr>
              <w:t>1</w:t>
            </w:r>
            <w:r w:rsidR="00515A63" w:rsidRPr="00FB0D54">
              <w:rPr>
                <w:rFonts w:cstheme="minorHAnsi"/>
              </w:rPr>
              <w:t xml:space="preserve"> Unterauftragnehmer</w:t>
            </w:r>
            <w:r w:rsidR="00515A63" w:rsidRPr="006A1FBA">
              <w:rPr>
                <w:rFonts w:cstheme="minorHAnsi"/>
              </w:rPr>
              <w:t xml:space="preserve"> [</w:t>
            </w:r>
            <w:r w:rsidR="00515A63" w:rsidRPr="006A1FBA">
              <w:rPr>
                <w:rFonts w:cstheme="minorHAnsi"/>
                <w:i/>
              </w:rPr>
              <w:t>Hinweis: Bitte ankreuzen und u. s. Tabelle ausfüllen</w:t>
            </w:r>
            <w:r w:rsidR="00515A63" w:rsidRPr="006A1FBA">
              <w:rPr>
                <w:rFonts w:cstheme="minorHAnsi"/>
              </w:rPr>
              <w:t>.]</w:t>
            </w:r>
          </w:p>
          <w:p w14:paraId="6B715795" w14:textId="77777777" w:rsidR="00515A63" w:rsidRPr="00C142C1" w:rsidRDefault="00515A63" w:rsidP="000137AF">
            <w:pPr>
              <w:autoSpaceDE w:val="0"/>
              <w:autoSpaceDN w:val="0"/>
              <w:adjustRightInd w:val="0"/>
              <w:jc w:val="center"/>
              <w:rPr>
                <w:b/>
              </w:rPr>
            </w:pPr>
            <w:r>
              <w:rPr>
                <w:rFonts w:cstheme="minorHAnsi"/>
                <w:b/>
              </w:rPr>
              <w:t>Verzeichnis der Unterauftragnehmer</w:t>
            </w:r>
          </w:p>
          <w:tbl>
            <w:tblPr>
              <w:tblStyle w:val="Tabellenraster"/>
              <w:tblW w:w="0" w:type="auto"/>
              <w:jc w:val="center"/>
              <w:tblLayout w:type="fixed"/>
              <w:tblLook w:val="04A0" w:firstRow="1" w:lastRow="0" w:firstColumn="1" w:lastColumn="0" w:noHBand="0" w:noVBand="1"/>
            </w:tblPr>
            <w:tblGrid>
              <w:gridCol w:w="4619"/>
              <w:gridCol w:w="4619"/>
            </w:tblGrid>
            <w:tr w:rsidR="00515A63" w14:paraId="2871178F" w14:textId="77777777" w:rsidTr="000137AF">
              <w:trPr>
                <w:cnfStyle w:val="100000000000" w:firstRow="1" w:lastRow="0" w:firstColumn="0" w:lastColumn="0" w:oddVBand="0" w:evenVBand="0" w:oddHBand="0" w:evenHBand="0" w:firstRowFirstColumn="0" w:firstRowLastColumn="0" w:lastRowFirstColumn="0" w:lastRowLastColumn="0"/>
                <w:jc w:val="center"/>
              </w:trPr>
              <w:tc>
                <w:tcPr>
                  <w:tcW w:w="4619" w:type="dxa"/>
                  <w:shd w:val="clear" w:color="auto" w:fill="00B2A9" w:themeFill="accent3"/>
                  <w:vAlign w:val="center"/>
                </w:tcPr>
                <w:p w14:paraId="7639EF54" w14:textId="77777777" w:rsidR="00515A63" w:rsidRPr="005005CC" w:rsidRDefault="00515A63" w:rsidP="000137AF">
                  <w:pPr>
                    <w:tabs>
                      <w:tab w:val="left" w:pos="3915"/>
                    </w:tabs>
                    <w:autoSpaceDE w:val="0"/>
                    <w:autoSpaceDN w:val="0"/>
                    <w:adjustRightInd w:val="0"/>
                    <w:spacing w:after="120" w:line="276" w:lineRule="auto"/>
                    <w:jc w:val="both"/>
                    <w:rPr>
                      <w:rFonts w:eastAsia="Calibri" w:cstheme="minorHAnsi"/>
                      <w:b/>
                    </w:rPr>
                  </w:pPr>
                  <w:r>
                    <w:rPr>
                      <w:rFonts w:eastAsia="Calibri" w:cstheme="minorHAnsi"/>
                      <w:b/>
                    </w:rPr>
                    <w:t>Vorgesehene Tätigkeit</w:t>
                  </w:r>
                </w:p>
              </w:tc>
              <w:tc>
                <w:tcPr>
                  <w:tcW w:w="4619" w:type="dxa"/>
                  <w:shd w:val="clear" w:color="auto" w:fill="00B2A9" w:themeFill="accent3"/>
                  <w:vAlign w:val="center"/>
                </w:tcPr>
                <w:p w14:paraId="279F61A1" w14:textId="77777777" w:rsidR="00515A63" w:rsidRPr="005005CC" w:rsidRDefault="00515A63" w:rsidP="000137AF">
                  <w:pPr>
                    <w:tabs>
                      <w:tab w:val="left" w:pos="3915"/>
                    </w:tabs>
                    <w:autoSpaceDE w:val="0"/>
                    <w:autoSpaceDN w:val="0"/>
                    <w:adjustRightInd w:val="0"/>
                    <w:spacing w:after="120" w:line="276" w:lineRule="auto"/>
                    <w:jc w:val="both"/>
                    <w:rPr>
                      <w:rFonts w:eastAsia="Calibri" w:cstheme="minorHAnsi"/>
                      <w:b/>
                    </w:rPr>
                  </w:pPr>
                  <w:r>
                    <w:rPr>
                      <w:rFonts w:eastAsia="Calibri" w:cstheme="minorHAnsi"/>
                      <w:b/>
                    </w:rPr>
                    <w:t>Name / Anschrift (falls bereits bekannt)</w:t>
                  </w:r>
                </w:p>
              </w:tc>
            </w:tr>
            <w:tr w:rsidR="00515A63" w14:paraId="78870D70" w14:textId="77777777" w:rsidTr="000137AF">
              <w:trPr>
                <w:jc w:val="center"/>
              </w:trPr>
              <w:tc>
                <w:tcPr>
                  <w:tcW w:w="4619" w:type="dxa"/>
                  <w:vAlign w:val="center"/>
                </w:tcPr>
                <w:p w14:paraId="15A19A06" w14:textId="77777777" w:rsidR="00515A63" w:rsidRDefault="00515A63" w:rsidP="000137AF">
                  <w:pPr>
                    <w:spacing w:line="360" w:lineRule="auto"/>
                    <w:jc w:val="both"/>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739EA02F" w14:textId="77777777" w:rsidR="00515A63" w:rsidRDefault="00515A63" w:rsidP="000137AF">
                  <w:pPr>
                    <w:spacing w:line="360" w:lineRule="auto"/>
                    <w:jc w:val="both"/>
                    <w:rPr>
                      <w:rFonts w:eastAsia="Calibri" w:cstheme="minorHAnsi"/>
                    </w:rPr>
                  </w:pPr>
                </w:p>
              </w:tc>
              <w:tc>
                <w:tcPr>
                  <w:tcW w:w="4619" w:type="dxa"/>
                  <w:vAlign w:val="center"/>
                </w:tcPr>
                <w:p w14:paraId="27741A45" w14:textId="77777777" w:rsidR="00515A63" w:rsidRDefault="00515A63" w:rsidP="000137AF">
                  <w:pPr>
                    <w:spacing w:line="360" w:lineRule="auto"/>
                    <w:jc w:val="both"/>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2C2091D3" w14:textId="77777777" w:rsidR="00515A63" w:rsidRPr="00285D4F" w:rsidRDefault="00515A63" w:rsidP="000137AF">
                  <w:pPr>
                    <w:spacing w:line="360" w:lineRule="auto"/>
                    <w:jc w:val="both"/>
                    <w:rPr>
                      <w:rFonts w:eastAsia="Times New Roman" w:cs="Segoe UI"/>
                    </w:rPr>
                  </w:pPr>
                </w:p>
              </w:tc>
            </w:tr>
            <w:tr w:rsidR="00515A63" w14:paraId="54FF07C7" w14:textId="77777777" w:rsidTr="000137AF">
              <w:trPr>
                <w:jc w:val="center"/>
              </w:trPr>
              <w:tc>
                <w:tcPr>
                  <w:tcW w:w="4619" w:type="dxa"/>
                  <w:vAlign w:val="center"/>
                </w:tcPr>
                <w:p w14:paraId="701B6DF5" w14:textId="77777777" w:rsidR="00515A63" w:rsidRDefault="00515A63" w:rsidP="000137AF">
                  <w:pPr>
                    <w:spacing w:line="360" w:lineRule="auto"/>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67563BF9" w14:textId="77777777" w:rsidR="00515A63" w:rsidRDefault="00515A63" w:rsidP="000137AF">
                  <w:pPr>
                    <w:spacing w:line="360" w:lineRule="auto"/>
                    <w:rPr>
                      <w:rFonts w:eastAsia="Calibri" w:cstheme="minorHAnsi"/>
                    </w:rPr>
                  </w:pPr>
                </w:p>
              </w:tc>
              <w:tc>
                <w:tcPr>
                  <w:tcW w:w="4619" w:type="dxa"/>
                  <w:vAlign w:val="center"/>
                </w:tcPr>
                <w:p w14:paraId="7247B5EA" w14:textId="77777777" w:rsidR="00515A63" w:rsidRDefault="00515A63" w:rsidP="000137AF">
                  <w:pPr>
                    <w:spacing w:line="360" w:lineRule="auto"/>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441AD8E1" w14:textId="77777777" w:rsidR="00515A63" w:rsidRDefault="00515A63" w:rsidP="000137AF">
                  <w:pPr>
                    <w:spacing w:line="360" w:lineRule="auto"/>
                    <w:rPr>
                      <w:rFonts w:eastAsia="Calibri" w:cstheme="minorHAnsi"/>
                    </w:rPr>
                  </w:pPr>
                </w:p>
              </w:tc>
            </w:tr>
            <w:tr w:rsidR="00515A63" w14:paraId="25823D45" w14:textId="77777777" w:rsidTr="000137AF">
              <w:trPr>
                <w:jc w:val="center"/>
              </w:trPr>
              <w:tc>
                <w:tcPr>
                  <w:tcW w:w="4619" w:type="dxa"/>
                  <w:vAlign w:val="center"/>
                </w:tcPr>
                <w:p w14:paraId="56DA478A" w14:textId="77777777" w:rsidR="00515A63" w:rsidRDefault="00515A63" w:rsidP="000137AF">
                  <w:pPr>
                    <w:spacing w:line="360" w:lineRule="auto"/>
                    <w:jc w:val="both"/>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0EF768B4" w14:textId="77777777" w:rsidR="00515A63" w:rsidRDefault="00515A63" w:rsidP="000137AF">
                  <w:pPr>
                    <w:spacing w:line="360" w:lineRule="auto"/>
                    <w:jc w:val="both"/>
                    <w:rPr>
                      <w:rFonts w:eastAsia="Calibri" w:cstheme="minorHAnsi"/>
                    </w:rPr>
                  </w:pPr>
                </w:p>
              </w:tc>
              <w:tc>
                <w:tcPr>
                  <w:tcW w:w="4619" w:type="dxa"/>
                  <w:vAlign w:val="center"/>
                </w:tcPr>
                <w:p w14:paraId="447886A0" w14:textId="77777777" w:rsidR="00515A63" w:rsidRDefault="00515A63" w:rsidP="000137AF">
                  <w:pPr>
                    <w:spacing w:line="360" w:lineRule="auto"/>
                    <w:jc w:val="both"/>
                    <w:rPr>
                      <w:rFonts w:eastAsia="Times New Roman" w:cs="Segoe UI"/>
                    </w:rPr>
                  </w:pPr>
                  <w:r w:rsidRPr="00CA326D">
                    <w:rPr>
                      <w:rFonts w:eastAsia="Times New Roman" w:cs="Segoe UI"/>
                      <w:highlight w:val="yellow"/>
                    </w:rPr>
                    <w:fldChar w:fldCharType="begin">
                      <w:ffData>
                        <w:name w:val="Text11"/>
                        <w:enabled/>
                        <w:calcOnExit w:val="0"/>
                        <w:textInput/>
                      </w:ffData>
                    </w:fldChar>
                  </w:r>
                  <w:r w:rsidRPr="00CA326D">
                    <w:rPr>
                      <w:rFonts w:eastAsia="Times New Roman" w:cs="Segoe UI"/>
                      <w:highlight w:val="yellow"/>
                    </w:rPr>
                    <w:instrText xml:space="preserve"> FORMTEXT </w:instrText>
                  </w:r>
                  <w:r w:rsidRPr="00CA326D">
                    <w:rPr>
                      <w:rFonts w:eastAsia="Times New Roman" w:cs="Segoe UI"/>
                      <w:highlight w:val="yellow"/>
                    </w:rPr>
                  </w:r>
                  <w:r w:rsidRPr="00CA326D">
                    <w:rPr>
                      <w:rFonts w:eastAsia="Times New Roman" w:cs="Segoe UI"/>
                      <w:highlight w:val="yellow"/>
                    </w:rPr>
                    <w:fldChar w:fldCharType="separate"/>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noProof/>
                      <w:highlight w:val="yellow"/>
                    </w:rPr>
                    <w:t> </w:t>
                  </w:r>
                  <w:r w:rsidRPr="00CA326D">
                    <w:rPr>
                      <w:rFonts w:eastAsia="Times New Roman" w:cs="Segoe UI"/>
                      <w:highlight w:val="yellow"/>
                    </w:rPr>
                    <w:fldChar w:fldCharType="end"/>
                  </w:r>
                </w:p>
                <w:p w14:paraId="5ED17BAB" w14:textId="77777777" w:rsidR="00515A63" w:rsidRDefault="00515A63" w:rsidP="000137AF">
                  <w:pPr>
                    <w:spacing w:line="360" w:lineRule="auto"/>
                    <w:jc w:val="both"/>
                    <w:rPr>
                      <w:rFonts w:eastAsia="Calibri" w:cstheme="minorHAnsi"/>
                    </w:rPr>
                  </w:pPr>
                </w:p>
              </w:tc>
            </w:tr>
          </w:tbl>
          <w:p w14:paraId="107533FF" w14:textId="77777777" w:rsidR="00515A63" w:rsidRDefault="00515A63" w:rsidP="000137AF">
            <w:pPr>
              <w:spacing w:after="0" w:line="360" w:lineRule="auto"/>
              <w:ind w:left="720" w:hanging="720"/>
              <w:jc w:val="both"/>
              <w:rPr>
                <w:rFonts w:eastAsia="Calibri" w:cstheme="minorHAnsi"/>
              </w:rPr>
            </w:pPr>
          </w:p>
          <w:p w14:paraId="7B586C64" w14:textId="77777777" w:rsidR="00515A63" w:rsidRPr="00E2477C" w:rsidRDefault="00515A63" w:rsidP="000137AF">
            <w:pPr>
              <w:spacing w:after="0" w:line="360" w:lineRule="auto"/>
              <w:ind w:left="720" w:hanging="720"/>
              <w:jc w:val="both"/>
              <w:rPr>
                <w:rFonts w:eastAsia="Calibri" w:cstheme="minorHAnsi"/>
              </w:rPr>
            </w:pPr>
            <w:r>
              <w:rPr>
                <w:rFonts w:eastAsia="Calibri" w:cstheme="minorHAnsi"/>
              </w:rPr>
              <w:t>Weitere Unterauftragnehmer sind ggf. in einer gesonderten Anlage aufzuführen.</w:t>
            </w:r>
          </w:p>
        </w:tc>
      </w:tr>
    </w:tbl>
    <w:p w14:paraId="1262A171" w14:textId="77777777" w:rsidR="00515A63" w:rsidRDefault="00515A63" w:rsidP="00C26B8B">
      <w:pPr>
        <w:autoSpaceDE w:val="0"/>
        <w:autoSpaceDN w:val="0"/>
        <w:adjustRightInd w:val="0"/>
        <w:jc w:val="both"/>
        <w:rPr>
          <w:b/>
          <w:szCs w:val="22"/>
          <w:u w:val="single"/>
        </w:rPr>
      </w:pPr>
    </w:p>
    <w:p w14:paraId="7E59FD4F" w14:textId="77777777" w:rsidR="00A17021" w:rsidRDefault="00A17021">
      <w:pPr>
        <w:rPr>
          <w:b/>
          <w:szCs w:val="22"/>
          <w:u w:val="single"/>
        </w:rPr>
      </w:pPr>
      <w:r>
        <w:rPr>
          <w:b/>
          <w:szCs w:val="22"/>
          <w:u w:val="single"/>
        </w:rPr>
        <w:br w:type="page"/>
      </w:r>
    </w:p>
    <w:p w14:paraId="400A8967" w14:textId="6F895F0A" w:rsidR="001E0FDE" w:rsidRPr="006C05B7" w:rsidRDefault="001E0FDE" w:rsidP="00C26B8B">
      <w:pPr>
        <w:autoSpaceDE w:val="0"/>
        <w:autoSpaceDN w:val="0"/>
        <w:adjustRightInd w:val="0"/>
        <w:jc w:val="both"/>
        <w:rPr>
          <w:b/>
          <w:sz w:val="24"/>
          <w:szCs w:val="22"/>
          <w:u w:val="single"/>
        </w:rPr>
      </w:pPr>
      <w:r w:rsidRPr="006C05B7">
        <w:rPr>
          <w:b/>
          <w:sz w:val="24"/>
          <w:szCs w:val="22"/>
          <w:u w:val="single"/>
        </w:rPr>
        <w:lastRenderedPageBreak/>
        <w:t>Teil B: Anforderungen an Unternehmen – Vorliegen von Ausschlussgründen</w:t>
      </w:r>
    </w:p>
    <w:p w14:paraId="142898AE" w14:textId="77777777" w:rsidR="00D0659F" w:rsidRDefault="00D0659F" w:rsidP="00D0659F">
      <w:pPr>
        <w:pStyle w:val="berschrift2"/>
        <w:numPr>
          <w:ilvl w:val="0"/>
          <w:numId w:val="0"/>
        </w:numPr>
        <w:ind w:left="851" w:hanging="851"/>
        <w:rPr>
          <w:rFonts w:eastAsiaTheme="minorHAnsi" w:cstheme="minorBidi"/>
          <w:sz w:val="24"/>
          <w:szCs w:val="22"/>
        </w:rPr>
      </w:pPr>
      <w:r>
        <w:rPr>
          <w:sz w:val="24"/>
          <w:szCs w:val="24"/>
          <w:u w:val="single"/>
        </w:rPr>
        <w:t>Eigenerklärung zu Ausschlussgründen nach GWB</w:t>
      </w:r>
      <w:r>
        <w:rPr>
          <w:rFonts w:eastAsiaTheme="minorHAnsi" w:cstheme="minorBidi"/>
          <w:sz w:val="24"/>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334"/>
        <w:gridCol w:w="142"/>
      </w:tblGrid>
      <w:tr w:rsidR="001E0FDE" w:rsidRPr="00E2477C" w14:paraId="19FC130C" w14:textId="77777777" w:rsidTr="00D26169">
        <w:trPr>
          <w:trHeight w:val="567"/>
        </w:trPr>
        <w:tc>
          <w:tcPr>
            <w:tcW w:w="9464" w:type="dxa"/>
            <w:gridSpan w:val="3"/>
            <w:shd w:val="clear" w:color="auto" w:fill="00B2A9"/>
            <w:vAlign w:val="center"/>
          </w:tcPr>
          <w:p w14:paraId="4E9735E9" w14:textId="77777777" w:rsidR="001E0FDE" w:rsidRPr="00E2477C" w:rsidRDefault="001E0FDE" w:rsidP="00D34ABC">
            <w:pPr>
              <w:spacing w:before="120" w:line="240" w:lineRule="auto"/>
              <w:rPr>
                <w:rFonts w:eastAsia="Calibri" w:cstheme="minorHAnsi"/>
                <w:b/>
              </w:rPr>
            </w:pPr>
            <w:r w:rsidRPr="00E2477C">
              <w:rPr>
                <w:rFonts w:eastAsia="Calibri" w:cstheme="minorHAnsi"/>
                <w:b/>
                <w:spacing w:val="-1"/>
              </w:rPr>
              <w:t>Eigenerklärung zu Ausschlussgründen gemäß § 123 GWB</w:t>
            </w:r>
          </w:p>
        </w:tc>
      </w:tr>
      <w:tr w:rsidR="001E0FDE" w:rsidRPr="00E2477C" w14:paraId="668AEBDF" w14:textId="77777777" w:rsidTr="00D26169">
        <w:trPr>
          <w:trHeight w:val="622"/>
        </w:trPr>
        <w:tc>
          <w:tcPr>
            <w:tcW w:w="988" w:type="dxa"/>
            <w:shd w:val="clear" w:color="auto" w:fill="auto"/>
            <w:vAlign w:val="center"/>
          </w:tcPr>
          <w:p w14:paraId="7673804F" w14:textId="100F3F97" w:rsidR="001E0FDE" w:rsidRPr="00D26169" w:rsidRDefault="00E02600" w:rsidP="00D34ABC">
            <w:pPr>
              <w:spacing w:before="120" w:line="240" w:lineRule="auto"/>
              <w:rPr>
                <w:rFonts w:eastAsia="Calibri" w:cstheme="minorHAnsi"/>
                <w:sz w:val="20"/>
                <w:szCs w:val="16"/>
              </w:rPr>
            </w:pPr>
            <w:sdt>
              <w:sdtPr>
                <w:rPr>
                  <w:sz w:val="20"/>
                  <w:szCs w:val="16"/>
                  <w:highlight w:val="yellow"/>
                </w:rPr>
                <w:id w:val="1709222663"/>
                <w14:checkbox>
                  <w14:checked w14:val="0"/>
                  <w14:checkedState w14:val="2612" w14:font="MS Gothic"/>
                  <w14:uncheckedState w14:val="2610" w14:font="MS Gothic"/>
                </w14:checkbox>
              </w:sdtPr>
              <w:sdtEndPr/>
              <w:sdtContent>
                <w:r w:rsidR="00293968" w:rsidRPr="00D26169">
                  <w:rPr>
                    <w:rFonts w:ascii="MS Gothic" w:eastAsia="MS Gothic" w:hAnsi="MS Gothic" w:hint="eastAsia"/>
                    <w:sz w:val="20"/>
                    <w:szCs w:val="16"/>
                    <w:highlight w:val="yellow"/>
                  </w:rPr>
                  <w:t>☐</w:t>
                </w:r>
              </w:sdtContent>
            </w:sdt>
          </w:p>
        </w:tc>
        <w:tc>
          <w:tcPr>
            <w:tcW w:w="8476" w:type="dxa"/>
            <w:gridSpan w:val="2"/>
            <w:shd w:val="clear" w:color="auto" w:fill="auto"/>
            <w:vAlign w:val="center"/>
          </w:tcPr>
          <w:p w14:paraId="480E4571" w14:textId="2091A420" w:rsidR="001E0FDE" w:rsidRPr="00D26169" w:rsidRDefault="001E0FDE" w:rsidP="00A3377A">
            <w:pPr>
              <w:spacing w:before="120" w:line="240" w:lineRule="auto"/>
              <w:ind w:right="-100"/>
              <w:rPr>
                <w:rFonts w:eastAsia="Calibri" w:cstheme="minorHAnsi"/>
                <w:sz w:val="20"/>
                <w:szCs w:val="16"/>
              </w:rPr>
            </w:pPr>
            <w:r w:rsidRPr="00D26169">
              <w:rPr>
                <w:rFonts w:eastAsia="Calibri" w:cstheme="minorHAnsi"/>
                <w:spacing w:val="-1"/>
                <w:sz w:val="20"/>
                <w:szCs w:val="16"/>
              </w:rPr>
              <w:t>Ich erkläre/wir erklären, dass keine Person, die dem Unternehmen (</w:t>
            </w:r>
            <w:r w:rsidR="00A3377A" w:rsidRPr="00D26169">
              <w:rPr>
                <w:rFonts w:eastAsia="Calibri" w:cstheme="minorHAnsi"/>
                <w:spacing w:val="-1"/>
                <w:sz w:val="20"/>
                <w:szCs w:val="16"/>
              </w:rPr>
              <w:t>Bieter/in)</w:t>
            </w:r>
            <w:r w:rsidRPr="00D26169">
              <w:rPr>
                <w:rFonts w:eastAsia="Calibri" w:cstheme="minorHAnsi"/>
                <w:spacing w:val="-1"/>
                <w:sz w:val="20"/>
                <w:szCs w:val="16"/>
              </w:rPr>
              <w:t xml:space="preserve"> zuzurechnen ist, rechtskräftig verurteilt ist wegen eines Straftatbestandes, der im Folgenden aufgezählt ist und gegen das von mir/uns vertretene Unternehmen keine Geldbuße nach § 30 OWiG rechtskräftig festgesetzt worden ist wegen einer Straftat nach:</w:t>
            </w:r>
          </w:p>
        </w:tc>
      </w:tr>
      <w:tr w:rsidR="001E0FDE" w:rsidRPr="00E2477C" w14:paraId="308940C1" w14:textId="77777777" w:rsidTr="00D26169">
        <w:trPr>
          <w:trHeight w:val="8496"/>
        </w:trPr>
        <w:tc>
          <w:tcPr>
            <w:tcW w:w="9464" w:type="dxa"/>
            <w:gridSpan w:val="3"/>
            <w:shd w:val="clear" w:color="auto" w:fill="auto"/>
            <w:vAlign w:val="center"/>
          </w:tcPr>
          <w:p w14:paraId="7A87B275"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1. </w:t>
            </w:r>
            <w:r w:rsidRPr="00D26169">
              <w:rPr>
                <w:rFonts w:eastAsia="Calibri" w:cstheme="minorHAnsi"/>
                <w:spacing w:val="-1"/>
                <w:sz w:val="20"/>
                <w:szCs w:val="16"/>
              </w:rPr>
              <w:tab/>
              <w:t>§ 129 des Strafgesetzbuchs (StGB) (Bildung krimineller Vereinigungen), § 129a StGB (Bildung terroristischer Vereinigungen) oder § 129b StGB (kriminelle und terroristische Vereinigungen im Ausland),</w:t>
            </w:r>
          </w:p>
          <w:p w14:paraId="42D63AA6"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2. </w:t>
            </w:r>
            <w:r w:rsidRPr="00D26169">
              <w:rPr>
                <w:rFonts w:eastAsia="Calibri" w:cstheme="minorHAnsi"/>
                <w:spacing w:val="-1"/>
                <w:sz w:val="20"/>
                <w:szCs w:val="16"/>
              </w:rPr>
              <w:tab/>
              <w:t>§ 89c StGB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StGB zu begehen,</w:t>
            </w:r>
          </w:p>
          <w:p w14:paraId="2F94CDCB"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3. </w:t>
            </w:r>
            <w:r w:rsidRPr="00D26169">
              <w:rPr>
                <w:rFonts w:eastAsia="Calibri" w:cstheme="minorHAnsi"/>
                <w:spacing w:val="-1"/>
                <w:sz w:val="20"/>
                <w:szCs w:val="16"/>
              </w:rPr>
              <w:tab/>
              <w:t>§ 261 StGB (Geldwäsche; Verschleierung unrechtmäßig erlangter Vermögenswerte),</w:t>
            </w:r>
          </w:p>
          <w:p w14:paraId="7AA7B644"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4. </w:t>
            </w:r>
            <w:r w:rsidRPr="00D26169">
              <w:rPr>
                <w:rFonts w:eastAsia="Calibri" w:cstheme="minorHAnsi"/>
                <w:spacing w:val="-1"/>
                <w:sz w:val="20"/>
                <w:szCs w:val="16"/>
              </w:rPr>
              <w:tab/>
              <w:t>§ 263 StGB (Betrug), soweit sich die Straftat gegen den Haushalt der Europäischen Union oder gegen Haushalte richtet, die von der Europäischen Union oder in ihrem Auftrag verwaltet werden,</w:t>
            </w:r>
          </w:p>
          <w:p w14:paraId="0F084086"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5. </w:t>
            </w:r>
            <w:r w:rsidRPr="00D26169">
              <w:rPr>
                <w:rFonts w:eastAsia="Calibri" w:cstheme="minorHAnsi"/>
                <w:spacing w:val="-1"/>
                <w:sz w:val="20"/>
                <w:szCs w:val="16"/>
              </w:rPr>
              <w:tab/>
              <w:t>§ 264 StGB (Subventionsbetrug), soweit sich die Straftat gegen den Haushalt der Europäischen Union oder gegen Haushalte richtet, die von der Europäischen Union oder in ihrem Auftrag verwaltet werden,</w:t>
            </w:r>
          </w:p>
          <w:p w14:paraId="4AA004DC"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6. </w:t>
            </w:r>
            <w:r w:rsidRPr="00D26169">
              <w:rPr>
                <w:rFonts w:eastAsia="Calibri" w:cstheme="minorHAnsi"/>
                <w:spacing w:val="-1"/>
                <w:sz w:val="20"/>
                <w:szCs w:val="16"/>
              </w:rPr>
              <w:tab/>
              <w:t>§ 299 StGB (Bestechlichkeit und Bestechung im geschäftlichen Verkehr),</w:t>
            </w:r>
          </w:p>
          <w:p w14:paraId="77E73DE4"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7. </w:t>
            </w:r>
            <w:r w:rsidRPr="00D26169">
              <w:rPr>
                <w:rFonts w:eastAsia="Calibri" w:cstheme="minorHAnsi"/>
                <w:spacing w:val="-1"/>
                <w:sz w:val="20"/>
                <w:szCs w:val="16"/>
              </w:rPr>
              <w:tab/>
              <w:t>§ 108e StGB (Bestechlichkeit und Bestechung von Mandatsträgern),</w:t>
            </w:r>
          </w:p>
          <w:p w14:paraId="7D3E4916"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8. </w:t>
            </w:r>
            <w:r w:rsidRPr="00D26169">
              <w:rPr>
                <w:rFonts w:eastAsia="Calibri" w:cstheme="minorHAnsi"/>
                <w:spacing w:val="-1"/>
                <w:sz w:val="20"/>
                <w:szCs w:val="16"/>
              </w:rPr>
              <w:tab/>
              <w:t>den §§ 333 und 334 StGB (Vorteilsgewährung und Bestechung), jeweils auch in Verbindung mit § 335a StGB (Ausländische und internationale Bedienstete),</w:t>
            </w:r>
          </w:p>
          <w:p w14:paraId="5986DB89"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9. </w:t>
            </w:r>
            <w:r w:rsidRPr="00D26169">
              <w:rPr>
                <w:rFonts w:eastAsia="Calibri" w:cstheme="minorHAnsi"/>
                <w:spacing w:val="-1"/>
                <w:sz w:val="20"/>
                <w:szCs w:val="16"/>
              </w:rPr>
              <w:tab/>
              <w:t>Artikel 2 § 2 des Gesetzes zur Bekämpfung internationaler Bestechung (Bestechung ausländischer Abgeordneter im Zusammenhang mit internationalem Geschäftsverkehr),</w:t>
            </w:r>
          </w:p>
          <w:p w14:paraId="25A0EB11" w14:textId="77777777" w:rsidR="001E0FDE" w:rsidRPr="00D26169" w:rsidRDefault="001E0FDE" w:rsidP="00D34ABC">
            <w:pPr>
              <w:spacing w:after="0" w:line="240" w:lineRule="auto"/>
              <w:ind w:left="567" w:hanging="567"/>
              <w:rPr>
                <w:rFonts w:eastAsia="Calibri" w:cstheme="minorHAnsi"/>
                <w:spacing w:val="-1"/>
                <w:sz w:val="20"/>
                <w:szCs w:val="16"/>
              </w:rPr>
            </w:pPr>
            <w:r w:rsidRPr="00D26169">
              <w:rPr>
                <w:rFonts w:eastAsia="Calibri" w:cstheme="minorHAnsi"/>
                <w:spacing w:val="-1"/>
                <w:sz w:val="20"/>
                <w:szCs w:val="16"/>
              </w:rPr>
              <w:t xml:space="preserve">10. </w:t>
            </w:r>
            <w:r w:rsidRPr="00D26169">
              <w:rPr>
                <w:rFonts w:eastAsia="Calibri" w:cstheme="minorHAnsi"/>
                <w:spacing w:val="-1"/>
                <w:sz w:val="20"/>
                <w:szCs w:val="16"/>
              </w:rPr>
              <w:tab/>
              <w:t>den §§ 232 und 233 StGB (Menschenhandel) oder § 233a StGB (Förderung des Menschenhandels).</w:t>
            </w:r>
          </w:p>
          <w:p w14:paraId="2966ABEA" w14:textId="77777777" w:rsidR="001E0FDE" w:rsidRPr="00D26169" w:rsidRDefault="001E0FDE" w:rsidP="00D34ABC">
            <w:pPr>
              <w:spacing w:after="0" w:line="240" w:lineRule="auto"/>
              <w:rPr>
                <w:rFonts w:eastAsia="Calibri" w:cstheme="minorHAnsi"/>
                <w:spacing w:val="-1"/>
                <w:sz w:val="20"/>
                <w:szCs w:val="16"/>
              </w:rPr>
            </w:pPr>
          </w:p>
          <w:p w14:paraId="62DE0773" w14:textId="16F117CA" w:rsidR="001E0FDE" w:rsidRPr="00D26169" w:rsidRDefault="001E0FDE" w:rsidP="00D34ABC">
            <w:pPr>
              <w:spacing w:after="0" w:line="240" w:lineRule="auto"/>
              <w:rPr>
                <w:rFonts w:eastAsia="Calibri" w:cstheme="minorHAnsi"/>
                <w:spacing w:val="-1"/>
                <w:sz w:val="20"/>
                <w:szCs w:val="16"/>
              </w:rPr>
            </w:pPr>
            <w:r w:rsidRPr="00D26169">
              <w:rPr>
                <w:rFonts w:eastAsia="Calibri" w:cstheme="minorHAnsi"/>
                <w:spacing w:val="-1"/>
                <w:sz w:val="20"/>
                <w:szCs w:val="16"/>
              </w:rPr>
              <w:t>Einer Verurteilung oder der Festsetzung einer Geldbuße stehen eine Verurteilung oder die Festsetzung einer Geldbuße nach den vergleichbaren Vorschriften anderer Staaten gleich.</w:t>
            </w:r>
          </w:p>
          <w:p w14:paraId="3A2A6013" w14:textId="77777777" w:rsidR="00EB606D" w:rsidRPr="00D26169" w:rsidRDefault="00EB606D" w:rsidP="00D34ABC">
            <w:pPr>
              <w:spacing w:after="0" w:line="240" w:lineRule="auto"/>
              <w:rPr>
                <w:rFonts w:eastAsia="Calibri" w:cstheme="minorHAnsi"/>
                <w:spacing w:val="-1"/>
                <w:sz w:val="20"/>
                <w:szCs w:val="16"/>
              </w:rPr>
            </w:pPr>
          </w:p>
          <w:p w14:paraId="76097BB9" w14:textId="77777777" w:rsidR="001E0FDE" w:rsidRPr="00D26169" w:rsidRDefault="001E0FDE" w:rsidP="00D34ABC">
            <w:pPr>
              <w:spacing w:after="0" w:line="240" w:lineRule="auto"/>
              <w:rPr>
                <w:rFonts w:eastAsia="Calibri" w:cstheme="minorHAnsi"/>
                <w:spacing w:val="-1"/>
                <w:sz w:val="20"/>
                <w:szCs w:val="16"/>
              </w:rPr>
            </w:pPr>
            <w:r w:rsidRPr="00D26169">
              <w:rPr>
                <w:rFonts w:eastAsia="Calibri" w:cstheme="minorHAnsi"/>
                <w:spacing w:val="-1"/>
                <w:sz w:val="20"/>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6096BE5C" w14:textId="77777777" w:rsidR="00463FC7" w:rsidRPr="00D26169" w:rsidRDefault="00463FC7" w:rsidP="00D34ABC">
            <w:pPr>
              <w:spacing w:after="0" w:line="240" w:lineRule="auto"/>
              <w:rPr>
                <w:rFonts w:eastAsia="Calibri" w:cstheme="minorHAnsi"/>
                <w:spacing w:val="-1"/>
                <w:sz w:val="20"/>
                <w:szCs w:val="16"/>
              </w:rPr>
            </w:pPr>
          </w:p>
          <w:p w14:paraId="2FFF36ED" w14:textId="77777777" w:rsidR="00463FC7" w:rsidRPr="00D26169" w:rsidRDefault="00463FC7" w:rsidP="00463FC7">
            <w:pPr>
              <w:spacing w:after="0" w:line="240" w:lineRule="auto"/>
              <w:rPr>
                <w:rFonts w:eastAsia="Calibri" w:cstheme="minorHAnsi"/>
                <w:spacing w:val="-1"/>
                <w:sz w:val="20"/>
                <w:szCs w:val="16"/>
              </w:rPr>
            </w:pPr>
            <w:r w:rsidRPr="00D26169">
              <w:rPr>
                <w:rFonts w:eastAsia="Calibri" w:cstheme="minorHAnsi"/>
                <w:spacing w:val="-1"/>
                <w:sz w:val="20"/>
                <w:szCs w:val="16"/>
              </w:rPr>
              <w:t>Darüber hinaus erkläre ich/erklären wir, dass das Unternehmen seinen Verpflichtungen zur</w:t>
            </w:r>
          </w:p>
          <w:p w14:paraId="7AD09FA4" w14:textId="6943D7C3" w:rsidR="00463FC7" w:rsidRPr="00D26169" w:rsidRDefault="00463FC7" w:rsidP="00D26169">
            <w:pPr>
              <w:spacing w:after="0" w:line="240" w:lineRule="auto"/>
              <w:rPr>
                <w:rFonts w:eastAsia="Calibri" w:cstheme="minorHAnsi"/>
                <w:spacing w:val="-1"/>
                <w:sz w:val="20"/>
                <w:szCs w:val="16"/>
              </w:rPr>
            </w:pPr>
            <w:r w:rsidRPr="00D26169">
              <w:rPr>
                <w:rFonts w:eastAsia="Calibri" w:cstheme="minorHAnsi"/>
                <w:spacing w:val="-1"/>
                <w:sz w:val="20"/>
                <w:szCs w:val="16"/>
              </w:rPr>
              <w:t>Zahlung von Steuern, Abgaben und Beiträgen zur Sozialversicherung nachgekommen ist.</w:t>
            </w:r>
          </w:p>
        </w:tc>
      </w:tr>
      <w:tr w:rsidR="001E0FDE" w:rsidRPr="00E2477C" w14:paraId="59189BEB" w14:textId="77777777" w:rsidTr="00D26169">
        <w:trPr>
          <w:trHeight w:val="132"/>
        </w:trPr>
        <w:tc>
          <w:tcPr>
            <w:tcW w:w="9464" w:type="dxa"/>
            <w:gridSpan w:val="3"/>
            <w:shd w:val="clear" w:color="auto" w:fill="00B2A9"/>
          </w:tcPr>
          <w:p w14:paraId="1C85EE6D" w14:textId="07E08121" w:rsidR="001E0FDE" w:rsidRPr="00E2477C" w:rsidRDefault="001E0FDE" w:rsidP="00D34ABC">
            <w:pPr>
              <w:spacing w:before="120" w:line="240" w:lineRule="auto"/>
              <w:rPr>
                <w:rFonts w:eastAsia="Calibri" w:cstheme="minorHAnsi"/>
                <w:b/>
              </w:rPr>
            </w:pPr>
            <w:r w:rsidRPr="00E2477C">
              <w:rPr>
                <w:rFonts w:eastAsia="Calibri" w:cstheme="minorHAnsi"/>
                <w:b/>
              </w:rPr>
              <w:t xml:space="preserve">Erläuterungen bei Nichtabgabe der vorstehenden Erklärung </w:t>
            </w:r>
            <w:r w:rsidRPr="00E2477C">
              <w:rPr>
                <w:rFonts w:eastAsia="Times New Roman" w:cstheme="minorHAnsi"/>
                <w:i/>
                <w:lang w:eastAsia="de-DE"/>
              </w:rPr>
              <w:t>[nur bei Bedarf auszufüllen]</w:t>
            </w:r>
          </w:p>
        </w:tc>
      </w:tr>
      <w:tr w:rsidR="001E0FDE" w:rsidRPr="00E2477C" w14:paraId="65F399B2" w14:textId="77777777" w:rsidTr="00D26169">
        <w:trPr>
          <w:trHeight w:val="1685"/>
        </w:trPr>
        <w:tc>
          <w:tcPr>
            <w:tcW w:w="9464" w:type="dxa"/>
            <w:gridSpan w:val="3"/>
            <w:shd w:val="clear" w:color="auto" w:fill="auto"/>
          </w:tcPr>
          <w:p w14:paraId="20227BC9" w14:textId="77777777" w:rsidR="001E0FDE" w:rsidRPr="00E2477C" w:rsidRDefault="001E0FDE" w:rsidP="00D34ABC">
            <w:pPr>
              <w:spacing w:before="120" w:line="240" w:lineRule="auto"/>
              <w:rPr>
                <w:rFonts w:eastAsia="Calibri" w:cstheme="minorHAnsi"/>
              </w:rPr>
            </w:pPr>
            <w:r w:rsidRPr="00293968">
              <w:rPr>
                <w:rFonts w:cstheme="minorHAnsi"/>
                <w:highlight w:val="yellow"/>
              </w:rPr>
              <w:fldChar w:fldCharType="begin">
                <w:ffData>
                  <w:name w:val="Text3"/>
                  <w:enabled/>
                  <w:calcOnExit w:val="0"/>
                  <w:textInput/>
                </w:ffData>
              </w:fldChar>
            </w:r>
            <w:r w:rsidRPr="00293968">
              <w:rPr>
                <w:rFonts w:cstheme="minorHAnsi"/>
                <w:highlight w:val="yellow"/>
              </w:rPr>
              <w:instrText xml:space="preserve"> FORMTEXT </w:instrText>
            </w:r>
            <w:r w:rsidRPr="00293968">
              <w:rPr>
                <w:rFonts w:cstheme="minorHAnsi"/>
                <w:highlight w:val="yellow"/>
              </w:rPr>
            </w:r>
            <w:r w:rsidRPr="00293968">
              <w:rPr>
                <w:rFonts w:cstheme="minorHAnsi"/>
                <w:highlight w:val="yellow"/>
              </w:rPr>
              <w:fldChar w:fldCharType="separate"/>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fldChar w:fldCharType="end"/>
            </w:r>
            <w:r w:rsidRPr="00E2477C">
              <w:rPr>
                <w:rFonts w:eastAsia="Times New Roman" w:cstheme="minorHAnsi"/>
                <w:bCs/>
                <w:lang w:eastAsia="de-DE"/>
              </w:rPr>
              <w:br w:type="page"/>
            </w:r>
          </w:p>
        </w:tc>
      </w:tr>
      <w:tr w:rsidR="001E0FDE" w:rsidRPr="00E2477C" w14:paraId="6A102C92" w14:textId="77777777" w:rsidTr="00D26169">
        <w:trPr>
          <w:gridAfter w:val="1"/>
          <w:wAfter w:w="142" w:type="dxa"/>
          <w:trHeight w:val="567"/>
        </w:trPr>
        <w:tc>
          <w:tcPr>
            <w:tcW w:w="9322" w:type="dxa"/>
            <w:gridSpan w:val="2"/>
            <w:shd w:val="clear" w:color="auto" w:fill="00B2A9"/>
            <w:vAlign w:val="center"/>
          </w:tcPr>
          <w:p w14:paraId="64389745" w14:textId="77777777" w:rsidR="001E0FDE" w:rsidRPr="00E2477C" w:rsidRDefault="001E0FDE" w:rsidP="00D34ABC">
            <w:pPr>
              <w:spacing w:before="120" w:line="240" w:lineRule="auto"/>
              <w:rPr>
                <w:rFonts w:eastAsia="Calibri" w:cstheme="minorHAnsi"/>
                <w:b/>
              </w:rPr>
            </w:pPr>
            <w:r>
              <w:rPr>
                <w:rFonts w:eastAsia="Calibri" w:cstheme="minorHAnsi"/>
                <w:b/>
                <w:spacing w:val="-1"/>
              </w:rPr>
              <w:lastRenderedPageBreak/>
              <w:t>E</w:t>
            </w:r>
            <w:r w:rsidRPr="00E2477C">
              <w:rPr>
                <w:rFonts w:eastAsia="Calibri" w:cstheme="minorHAnsi"/>
                <w:b/>
                <w:spacing w:val="-1"/>
              </w:rPr>
              <w:t>igenerklärung zu Ausschlussgründen gemäß § 124 (1) GWB</w:t>
            </w:r>
          </w:p>
        </w:tc>
      </w:tr>
      <w:tr w:rsidR="001E0FDE" w:rsidRPr="00E2477C" w14:paraId="3FFB4F8A" w14:textId="77777777" w:rsidTr="00D26169">
        <w:trPr>
          <w:gridAfter w:val="1"/>
          <w:wAfter w:w="142" w:type="dxa"/>
          <w:trHeight w:val="622"/>
        </w:trPr>
        <w:tc>
          <w:tcPr>
            <w:tcW w:w="988" w:type="dxa"/>
            <w:shd w:val="clear" w:color="auto" w:fill="auto"/>
            <w:vAlign w:val="center"/>
          </w:tcPr>
          <w:p w14:paraId="098ADC92" w14:textId="73E5707E" w:rsidR="001E0FDE" w:rsidRPr="00E2477C" w:rsidRDefault="00E02600" w:rsidP="00D34ABC">
            <w:pPr>
              <w:spacing w:before="120" w:line="240" w:lineRule="auto"/>
              <w:rPr>
                <w:rFonts w:eastAsia="Calibri" w:cstheme="minorHAnsi"/>
              </w:rPr>
            </w:pPr>
            <w:sdt>
              <w:sdtPr>
                <w:rPr>
                  <w:szCs w:val="18"/>
                  <w:highlight w:val="yellow"/>
                </w:rPr>
                <w:id w:val="1652398976"/>
                <w14:checkbox>
                  <w14:checked w14:val="0"/>
                  <w14:checkedState w14:val="2612" w14:font="MS Gothic"/>
                  <w14:uncheckedState w14:val="2610" w14:font="MS Gothic"/>
                </w14:checkbox>
              </w:sdtPr>
              <w:sdtEndPr/>
              <w:sdtContent>
                <w:r w:rsidR="00293968">
                  <w:rPr>
                    <w:rFonts w:ascii="MS Gothic" w:eastAsia="MS Gothic" w:hAnsi="MS Gothic" w:hint="eastAsia"/>
                    <w:szCs w:val="18"/>
                    <w:highlight w:val="yellow"/>
                  </w:rPr>
                  <w:t>☐</w:t>
                </w:r>
              </w:sdtContent>
            </w:sdt>
          </w:p>
        </w:tc>
        <w:tc>
          <w:tcPr>
            <w:tcW w:w="8334" w:type="dxa"/>
            <w:shd w:val="clear" w:color="auto" w:fill="auto"/>
            <w:vAlign w:val="center"/>
          </w:tcPr>
          <w:p w14:paraId="2F3C865C" w14:textId="77777777" w:rsidR="001E0FDE" w:rsidRPr="00E2477C" w:rsidRDefault="001E0FDE" w:rsidP="00D34ABC">
            <w:pPr>
              <w:spacing w:before="120" w:line="240" w:lineRule="auto"/>
              <w:rPr>
                <w:rFonts w:eastAsia="Calibri" w:cstheme="minorHAnsi"/>
              </w:rPr>
            </w:pPr>
            <w:r w:rsidRPr="00E2477C">
              <w:rPr>
                <w:rFonts w:eastAsia="Calibri" w:cstheme="minorHAnsi"/>
                <w:spacing w:val="-1"/>
              </w:rPr>
              <w:t>Ich erkläre/Wir erklären in Bezug auf das durch uns vertretene Unternehmen, dass</w:t>
            </w:r>
          </w:p>
        </w:tc>
      </w:tr>
      <w:tr w:rsidR="001E0FDE" w:rsidRPr="00E2477C" w14:paraId="78576325" w14:textId="77777777" w:rsidTr="00D26169">
        <w:trPr>
          <w:gridAfter w:val="1"/>
          <w:wAfter w:w="142" w:type="dxa"/>
          <w:trHeight w:val="4426"/>
        </w:trPr>
        <w:tc>
          <w:tcPr>
            <w:tcW w:w="9322" w:type="dxa"/>
            <w:gridSpan w:val="2"/>
            <w:shd w:val="clear" w:color="auto" w:fill="auto"/>
            <w:vAlign w:val="center"/>
          </w:tcPr>
          <w:p w14:paraId="27272BFD" w14:textId="77777777" w:rsidR="001E0FDE" w:rsidRDefault="001E0FDE" w:rsidP="00D34ABC">
            <w:pPr>
              <w:numPr>
                <w:ilvl w:val="12"/>
                <w:numId w:val="0"/>
              </w:numPr>
              <w:spacing w:after="0" w:line="240" w:lineRule="auto"/>
              <w:ind w:left="284" w:hanging="284"/>
              <w:jc w:val="both"/>
              <w:rPr>
                <w:rFonts w:eastAsia="Times New Roman" w:cstheme="minorHAnsi"/>
                <w:iCs/>
                <w:lang w:eastAsia="de-DE"/>
              </w:rPr>
            </w:pPr>
          </w:p>
          <w:p w14:paraId="24CF4DFF"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bei der Ausführung öffentlicher Aufträge nicht nachweislich gegen geltende umwelt-, sozial- oder arbeitsrechtliche Verpflichtungen verstoßen hat,</w:t>
            </w:r>
          </w:p>
          <w:p w14:paraId="3FEFF53F"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nicht zahlungsunfähig ist, über das Vermögen des Unternehmens kein Insolvenzverfahren oder kein vergleichbares Verfahren beantragt oder eröffnet worden ist, die Eröffnung eines solchen Verfahrens nicht mangels Masse abgelehnt worden ist, sich das Unternehmen nicht im Verfahren der Liquidation befindet oder seine Tätigkeit eingestellt hat,</w:t>
            </w:r>
          </w:p>
          <w:p w14:paraId="73A041E8"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im Rahmen der beruflichen Tätigkeit nicht nachweislich eine schwere Verfehlung begangen hat, durch die die Integrität des Unternehmens infrage gestellt wird,</w:t>
            </w:r>
          </w:p>
          <w:p w14:paraId="660D612F"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keine Vereinbarungen mit anderen Unternehmen getroffen hat, die eine Verhinderung, Einschränkung oder Verfälschung des Wettbewerbs bezwecken oder bewirken,</w:t>
            </w:r>
          </w:p>
          <w:p w14:paraId="2A562450"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kein Interessenkonflikt bei der Durchführung des Vergabeverfahrens besteht, der die Unparteilichkeit und Unabhängigkeit einer für den öffentlichen Auftraggeber tätigen Person bei der Durchführung des Vergabeverfahrens beeinträchtigen könnte,</w:t>
            </w:r>
          </w:p>
          <w:p w14:paraId="45BBDB8B"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nicht bereits in die Vorbereitung des Vergabeverfahrens einbezogen war,</w:t>
            </w:r>
          </w:p>
          <w:p w14:paraId="52E22C1A"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eine wesentliche Anforderung bei der Ausführung eines früheren öffentlichen Auftrags oder Konzessionsvertrags nicht erheblich oder fortdauernd mangelhaft erfüllt hat und dies zu einer vorzeitigen Beendigung, zu Schadensersatz oder zu einer vergleichbaren Rechtsfolge geführt hat,</w:t>
            </w:r>
          </w:p>
          <w:p w14:paraId="49C2BBA9"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 in Bezug auf Ausschlussgründe oder Eignungskriterien keine schwerwiegende Täuschung begangen und Auskünfte nicht zurückhält und in der Lage ist, die erforderlichen Nachweise zu übermitteln,</w:t>
            </w:r>
          </w:p>
          <w:p w14:paraId="4EA6108B" w14:textId="77777777" w:rsidR="001E0FDE" w:rsidRPr="00E2477C" w:rsidRDefault="001E0FDE" w:rsidP="00D34ABC">
            <w:pPr>
              <w:numPr>
                <w:ilvl w:val="12"/>
                <w:numId w:val="0"/>
              </w:numPr>
              <w:spacing w:after="0" w:line="240" w:lineRule="auto"/>
              <w:ind w:left="284" w:hanging="284"/>
              <w:jc w:val="both"/>
              <w:rPr>
                <w:rFonts w:eastAsia="Times New Roman" w:cstheme="minorHAnsi"/>
                <w:iCs/>
                <w:lang w:eastAsia="de-DE"/>
              </w:rPr>
            </w:pPr>
            <w:r w:rsidRPr="00E2477C">
              <w:rPr>
                <w:rFonts w:eastAsia="Times New Roman" w:cstheme="minorHAnsi"/>
                <w:iCs/>
                <w:lang w:eastAsia="de-DE"/>
              </w:rPr>
              <w:t>-</w:t>
            </w:r>
            <w:r w:rsidRPr="00E2477C">
              <w:rPr>
                <w:rFonts w:eastAsia="Times New Roman" w:cstheme="minorHAnsi"/>
                <w:iCs/>
                <w:lang w:eastAsia="de-DE"/>
              </w:rPr>
              <w:tab/>
              <w:t>das Unternehmen</w:t>
            </w:r>
          </w:p>
          <w:p w14:paraId="53D58FA5" w14:textId="77777777" w:rsidR="001E0FDE" w:rsidRPr="00E2477C" w:rsidRDefault="001E0FDE" w:rsidP="00D34ABC">
            <w:pPr>
              <w:numPr>
                <w:ilvl w:val="12"/>
                <w:numId w:val="0"/>
              </w:numPr>
              <w:spacing w:after="0" w:line="240" w:lineRule="auto"/>
              <w:ind w:left="851" w:hanging="425"/>
              <w:jc w:val="both"/>
              <w:rPr>
                <w:rFonts w:eastAsia="Times New Roman" w:cstheme="minorHAnsi"/>
                <w:iCs/>
                <w:lang w:eastAsia="de-DE"/>
              </w:rPr>
            </w:pPr>
            <w:r w:rsidRPr="00E2477C">
              <w:rPr>
                <w:rFonts w:eastAsia="Times New Roman" w:cstheme="minorHAnsi"/>
                <w:iCs/>
                <w:lang w:eastAsia="de-DE"/>
              </w:rPr>
              <w:t>1.</w:t>
            </w:r>
            <w:r w:rsidRPr="00E2477C">
              <w:rPr>
                <w:rFonts w:eastAsia="Times New Roman" w:cstheme="minorHAnsi"/>
                <w:iCs/>
                <w:lang w:eastAsia="de-DE"/>
              </w:rPr>
              <w:tab/>
              <w:t>nicht versucht hat, die Entscheidungsfindung des öffentlichen Auftraggebers in unzulässiger Weise zu beeinflussen,</w:t>
            </w:r>
          </w:p>
          <w:p w14:paraId="42F47D0A" w14:textId="77777777" w:rsidR="001E0FDE" w:rsidRPr="00E2477C" w:rsidRDefault="001E0FDE" w:rsidP="00D34ABC">
            <w:pPr>
              <w:numPr>
                <w:ilvl w:val="12"/>
                <w:numId w:val="0"/>
              </w:numPr>
              <w:spacing w:after="0" w:line="240" w:lineRule="auto"/>
              <w:ind w:left="851" w:hanging="425"/>
              <w:jc w:val="both"/>
              <w:rPr>
                <w:rFonts w:eastAsia="Times New Roman" w:cstheme="minorHAnsi"/>
                <w:iCs/>
                <w:lang w:eastAsia="de-DE"/>
              </w:rPr>
            </w:pPr>
            <w:r w:rsidRPr="00E2477C">
              <w:rPr>
                <w:rFonts w:eastAsia="Times New Roman" w:cstheme="minorHAnsi"/>
                <w:iCs/>
                <w:lang w:eastAsia="de-DE"/>
              </w:rPr>
              <w:t>2.</w:t>
            </w:r>
            <w:r w:rsidRPr="00E2477C">
              <w:rPr>
                <w:rFonts w:eastAsia="Times New Roman" w:cstheme="minorHAnsi"/>
                <w:iCs/>
                <w:lang w:eastAsia="de-DE"/>
              </w:rPr>
              <w:tab/>
              <w:t>nicht versucht hat, vertrauliche Informationen zu erhalten, durch die es unzulässige Vorteile beim Vergabeverfahren erlangen könnte, oder</w:t>
            </w:r>
          </w:p>
          <w:p w14:paraId="386DC924" w14:textId="77777777" w:rsidR="001E0FDE" w:rsidRDefault="001E0FDE" w:rsidP="00D34ABC">
            <w:pPr>
              <w:numPr>
                <w:ilvl w:val="12"/>
                <w:numId w:val="0"/>
              </w:numPr>
              <w:spacing w:after="0" w:line="240" w:lineRule="auto"/>
              <w:ind w:left="851" w:hanging="425"/>
              <w:jc w:val="both"/>
              <w:rPr>
                <w:rFonts w:eastAsia="Times New Roman" w:cstheme="minorHAnsi"/>
                <w:iCs/>
                <w:lang w:eastAsia="de-DE"/>
              </w:rPr>
            </w:pPr>
            <w:r w:rsidRPr="00E2477C">
              <w:rPr>
                <w:rFonts w:eastAsia="Times New Roman" w:cstheme="minorHAnsi"/>
                <w:iCs/>
                <w:lang w:eastAsia="de-DE"/>
              </w:rPr>
              <w:t>3.</w:t>
            </w:r>
            <w:r w:rsidRPr="00E2477C">
              <w:rPr>
                <w:rFonts w:eastAsia="Times New Roman" w:cstheme="minorHAnsi"/>
                <w:iCs/>
                <w:lang w:eastAsia="de-DE"/>
              </w:rPr>
              <w:tab/>
              <w:t>nicht fahrlässig oder vorsätzlich irreführende Informationen übermittelt hat, die die Vergabeentscheidung des öffentlichen Auftraggebers erheblich beeinflussen könnten, oder versucht hat, solche Informationen zu übermitteln.</w:t>
            </w:r>
          </w:p>
          <w:p w14:paraId="66CA421E" w14:textId="77777777" w:rsidR="001E0FDE" w:rsidRPr="00E2477C" w:rsidRDefault="001E0FDE" w:rsidP="00D34ABC">
            <w:pPr>
              <w:numPr>
                <w:ilvl w:val="12"/>
                <w:numId w:val="0"/>
              </w:numPr>
              <w:spacing w:after="0" w:line="240" w:lineRule="auto"/>
              <w:ind w:left="851" w:hanging="425"/>
              <w:jc w:val="both"/>
              <w:rPr>
                <w:rFonts w:eastAsia="Calibri" w:cstheme="minorHAnsi"/>
                <w:spacing w:val="-1"/>
              </w:rPr>
            </w:pPr>
          </w:p>
        </w:tc>
      </w:tr>
      <w:tr w:rsidR="001E0FDE" w:rsidRPr="00E2477C" w14:paraId="0CB9A267" w14:textId="77777777" w:rsidTr="00D26169">
        <w:trPr>
          <w:gridAfter w:val="1"/>
          <w:wAfter w:w="142" w:type="dxa"/>
          <w:trHeight w:val="567"/>
        </w:trPr>
        <w:tc>
          <w:tcPr>
            <w:tcW w:w="9322" w:type="dxa"/>
            <w:gridSpan w:val="2"/>
            <w:shd w:val="clear" w:color="auto" w:fill="00B2A9"/>
          </w:tcPr>
          <w:p w14:paraId="4B837202" w14:textId="3BD67359" w:rsidR="001E0FDE" w:rsidRPr="00E2477C" w:rsidRDefault="001E0FDE" w:rsidP="00D34ABC">
            <w:pPr>
              <w:spacing w:before="120" w:line="240" w:lineRule="auto"/>
              <w:rPr>
                <w:rFonts w:eastAsia="Calibri" w:cstheme="minorHAnsi"/>
                <w:b/>
              </w:rPr>
            </w:pPr>
            <w:r w:rsidRPr="00E2477C">
              <w:rPr>
                <w:rFonts w:eastAsia="Calibri" w:cstheme="minorHAnsi"/>
                <w:b/>
              </w:rPr>
              <w:t xml:space="preserve">Erläuterungen bei Nichtabgabe der vorstehenden Erklärung </w:t>
            </w:r>
            <w:r w:rsidRPr="00E2477C">
              <w:rPr>
                <w:rFonts w:eastAsia="Times New Roman" w:cstheme="minorHAnsi"/>
                <w:i/>
                <w:lang w:eastAsia="de-DE"/>
              </w:rPr>
              <w:t>[nur bei Bedarf auszufüllen]</w:t>
            </w:r>
          </w:p>
        </w:tc>
      </w:tr>
      <w:tr w:rsidR="001E0FDE" w:rsidRPr="00E2477C" w14:paraId="4925E5E6" w14:textId="77777777" w:rsidTr="00D26169">
        <w:trPr>
          <w:gridAfter w:val="1"/>
          <w:wAfter w:w="142" w:type="dxa"/>
          <w:trHeight w:val="1569"/>
        </w:trPr>
        <w:tc>
          <w:tcPr>
            <w:tcW w:w="9322" w:type="dxa"/>
            <w:gridSpan w:val="2"/>
          </w:tcPr>
          <w:p w14:paraId="4897FD91" w14:textId="77777777" w:rsidR="001E0FDE" w:rsidRDefault="001E0FDE" w:rsidP="00D34ABC">
            <w:pPr>
              <w:spacing w:before="120" w:line="240" w:lineRule="auto"/>
              <w:rPr>
                <w:rFonts w:cstheme="minorHAnsi"/>
              </w:rPr>
            </w:pPr>
            <w:r w:rsidRPr="00293968">
              <w:rPr>
                <w:rFonts w:cstheme="minorHAnsi"/>
                <w:highlight w:val="yellow"/>
              </w:rPr>
              <w:fldChar w:fldCharType="begin">
                <w:ffData>
                  <w:name w:val="Text3"/>
                  <w:enabled/>
                  <w:calcOnExit w:val="0"/>
                  <w:textInput/>
                </w:ffData>
              </w:fldChar>
            </w:r>
            <w:r w:rsidRPr="00293968">
              <w:rPr>
                <w:rFonts w:cstheme="minorHAnsi"/>
                <w:highlight w:val="yellow"/>
              </w:rPr>
              <w:instrText xml:space="preserve"> FORMTEXT </w:instrText>
            </w:r>
            <w:r w:rsidRPr="00293968">
              <w:rPr>
                <w:rFonts w:cstheme="minorHAnsi"/>
                <w:highlight w:val="yellow"/>
              </w:rPr>
            </w:r>
            <w:r w:rsidRPr="00293968">
              <w:rPr>
                <w:rFonts w:cstheme="minorHAnsi"/>
                <w:highlight w:val="yellow"/>
              </w:rPr>
              <w:fldChar w:fldCharType="separate"/>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fldChar w:fldCharType="end"/>
            </w:r>
          </w:p>
          <w:p w14:paraId="09E78DB4" w14:textId="77777777" w:rsidR="001E0FDE" w:rsidRDefault="001E0FDE" w:rsidP="00D34ABC">
            <w:pPr>
              <w:spacing w:before="120" w:line="240" w:lineRule="auto"/>
              <w:rPr>
                <w:rFonts w:cstheme="minorHAnsi"/>
              </w:rPr>
            </w:pPr>
          </w:p>
          <w:p w14:paraId="1333E6B2" w14:textId="77777777" w:rsidR="001E0FDE" w:rsidRPr="00E2477C" w:rsidRDefault="001E0FDE" w:rsidP="00D34ABC">
            <w:pPr>
              <w:spacing w:before="120" w:line="240" w:lineRule="auto"/>
              <w:rPr>
                <w:rFonts w:eastAsia="Calibri" w:cstheme="minorHAnsi"/>
              </w:rPr>
            </w:pPr>
          </w:p>
        </w:tc>
      </w:tr>
    </w:tbl>
    <w:p w14:paraId="4DF17AFA" w14:textId="6F8FB11E" w:rsidR="001E0FDE" w:rsidRDefault="001E0FDE" w:rsidP="001E0FDE"/>
    <w:tbl>
      <w:tblPr>
        <w:tblStyle w:val="Tabellenraster4"/>
        <w:tblW w:w="9361" w:type="dxa"/>
        <w:tblLayout w:type="fixed"/>
        <w:tblLook w:val="04A0" w:firstRow="1" w:lastRow="0" w:firstColumn="1" w:lastColumn="0" w:noHBand="0" w:noVBand="1"/>
      </w:tblPr>
      <w:tblGrid>
        <w:gridCol w:w="988"/>
        <w:gridCol w:w="8373"/>
      </w:tblGrid>
      <w:tr w:rsidR="001E0FDE" w:rsidRPr="00E2477C" w14:paraId="72D88BFF" w14:textId="77777777" w:rsidTr="00D34ABC">
        <w:trPr>
          <w:trHeight w:val="567"/>
        </w:trPr>
        <w:tc>
          <w:tcPr>
            <w:tcW w:w="9361" w:type="dxa"/>
            <w:gridSpan w:val="2"/>
            <w:shd w:val="clear" w:color="auto" w:fill="00B2A9"/>
          </w:tcPr>
          <w:p w14:paraId="44079B2B" w14:textId="77777777" w:rsidR="001E0FDE" w:rsidRPr="001533FA" w:rsidRDefault="001E0FDE" w:rsidP="00D34ABC">
            <w:pPr>
              <w:spacing w:before="120"/>
              <w:rPr>
                <w:rFonts w:cstheme="minorHAnsi"/>
                <w:b/>
                <w:color w:val="003A40" w:themeColor="text1"/>
              </w:rPr>
            </w:pPr>
            <w:r w:rsidRPr="001533FA">
              <w:rPr>
                <w:rFonts w:cstheme="minorHAnsi"/>
                <w:b/>
                <w:color w:val="003A40" w:themeColor="text1"/>
              </w:rPr>
              <w:t>Erklärung Illegale Beschäftigung von Arbeitskräften</w:t>
            </w:r>
          </w:p>
        </w:tc>
      </w:tr>
      <w:tr w:rsidR="001E0FDE" w:rsidRPr="00E2477C" w14:paraId="27D0D8B8" w14:textId="77777777" w:rsidTr="00D34ABC">
        <w:trPr>
          <w:trHeight w:val="820"/>
        </w:trPr>
        <w:tc>
          <w:tcPr>
            <w:tcW w:w="988" w:type="dxa"/>
            <w:vAlign w:val="center"/>
          </w:tcPr>
          <w:p w14:paraId="787FAB7F" w14:textId="5B3B990E" w:rsidR="001E0FDE" w:rsidRPr="001533FA" w:rsidRDefault="00E02600" w:rsidP="00D34ABC">
            <w:pPr>
              <w:spacing w:before="120"/>
              <w:rPr>
                <w:rFonts w:cstheme="minorHAnsi"/>
                <w:color w:val="003A40" w:themeColor="text1"/>
              </w:rPr>
            </w:pPr>
            <w:sdt>
              <w:sdtPr>
                <w:rPr>
                  <w:szCs w:val="18"/>
                  <w:highlight w:val="yellow"/>
                </w:rPr>
                <w:id w:val="659656744"/>
                <w14:checkbox>
                  <w14:checked w14:val="0"/>
                  <w14:checkedState w14:val="2612" w14:font="MS Gothic"/>
                  <w14:uncheckedState w14:val="2610" w14:font="MS Gothic"/>
                </w14:checkbox>
              </w:sdtPr>
              <w:sdtEndPr/>
              <w:sdtContent>
                <w:r w:rsidR="00293968">
                  <w:rPr>
                    <w:rFonts w:ascii="MS Gothic" w:eastAsia="MS Gothic" w:hAnsi="MS Gothic" w:hint="eastAsia"/>
                    <w:szCs w:val="18"/>
                    <w:highlight w:val="yellow"/>
                  </w:rPr>
                  <w:t>☐</w:t>
                </w:r>
              </w:sdtContent>
            </w:sdt>
          </w:p>
        </w:tc>
        <w:tc>
          <w:tcPr>
            <w:tcW w:w="8373" w:type="dxa"/>
            <w:vAlign w:val="center"/>
          </w:tcPr>
          <w:p w14:paraId="54E31CB3" w14:textId="77777777" w:rsidR="001E0FDE" w:rsidRPr="001533FA" w:rsidRDefault="001E0FDE" w:rsidP="00D34ABC">
            <w:pPr>
              <w:spacing w:before="120"/>
              <w:rPr>
                <w:rFonts w:cstheme="minorHAnsi"/>
                <w:color w:val="003A40" w:themeColor="text1"/>
              </w:rPr>
            </w:pPr>
            <w:r w:rsidRPr="001533FA">
              <w:rPr>
                <w:rFonts w:cstheme="minorHAnsi"/>
                <w:color w:val="003A40" w:themeColor="text1"/>
              </w:rPr>
              <w:t>Ich/Wir erkläre(n), dass ich/wir wegen illegaler Beschäftigung von Arbeitskräften weder mit einer Freiheitsstrafe von mehr als drei Monaten oder einer Geldstrafe von mehr als 90 Tagessätzen oder einer Geldbuße von wenigstens 2.500 Euro belegt worden /bin/sind noch ein Straf- oder Bußgeldverfahren gegen mich/uns anhängig ist.</w:t>
            </w:r>
          </w:p>
        </w:tc>
      </w:tr>
      <w:tr w:rsidR="001E0FDE" w:rsidRPr="00E2477C" w14:paraId="0FFFE567" w14:textId="77777777" w:rsidTr="00D34ABC">
        <w:trPr>
          <w:trHeight w:val="567"/>
        </w:trPr>
        <w:tc>
          <w:tcPr>
            <w:tcW w:w="9361" w:type="dxa"/>
            <w:gridSpan w:val="2"/>
            <w:shd w:val="clear" w:color="auto" w:fill="00B2A9"/>
          </w:tcPr>
          <w:p w14:paraId="1216CE95" w14:textId="4AC68A68" w:rsidR="001E0FDE" w:rsidRPr="001533FA" w:rsidRDefault="001E0FDE" w:rsidP="00D34ABC">
            <w:pPr>
              <w:spacing w:before="120"/>
              <w:rPr>
                <w:rFonts w:eastAsia="Calibri" w:cstheme="minorHAnsi"/>
                <w:b/>
                <w:color w:val="003A40" w:themeColor="text1"/>
              </w:rPr>
            </w:pPr>
            <w:r w:rsidRPr="001533FA">
              <w:rPr>
                <w:rFonts w:eastAsia="Calibri" w:cstheme="minorHAnsi"/>
                <w:b/>
                <w:color w:val="003A40" w:themeColor="text1"/>
              </w:rPr>
              <w:t xml:space="preserve">Erläuterungen bei Nichtabgabe der vorstehenden Erklärung </w:t>
            </w:r>
            <w:r w:rsidRPr="001533FA">
              <w:rPr>
                <w:rFonts w:eastAsia="Times New Roman" w:cstheme="minorHAnsi"/>
                <w:i/>
                <w:color w:val="003A40" w:themeColor="text1"/>
                <w:lang w:eastAsia="de-DE"/>
              </w:rPr>
              <w:t>[nur bei Bedarf auszufüllen]</w:t>
            </w:r>
          </w:p>
        </w:tc>
      </w:tr>
      <w:tr w:rsidR="001E0FDE" w:rsidRPr="00E2477C" w14:paraId="77DF1FC4" w14:textId="77777777" w:rsidTr="00D34ABC">
        <w:trPr>
          <w:trHeight w:val="1583"/>
        </w:trPr>
        <w:tc>
          <w:tcPr>
            <w:tcW w:w="9361" w:type="dxa"/>
            <w:gridSpan w:val="2"/>
          </w:tcPr>
          <w:p w14:paraId="67104787" w14:textId="77777777" w:rsidR="001E0FDE" w:rsidRDefault="001E0FDE" w:rsidP="00D34ABC">
            <w:pPr>
              <w:spacing w:before="120"/>
              <w:rPr>
                <w:rFonts w:cstheme="minorHAnsi"/>
              </w:rPr>
            </w:pPr>
            <w:r w:rsidRPr="00293968">
              <w:rPr>
                <w:rFonts w:cstheme="minorHAnsi"/>
                <w:highlight w:val="yellow"/>
              </w:rPr>
              <w:fldChar w:fldCharType="begin">
                <w:ffData>
                  <w:name w:val="Text3"/>
                  <w:enabled/>
                  <w:calcOnExit w:val="0"/>
                  <w:textInput/>
                </w:ffData>
              </w:fldChar>
            </w:r>
            <w:r w:rsidRPr="00293968">
              <w:rPr>
                <w:rFonts w:cstheme="minorHAnsi"/>
                <w:color w:val="003A40" w:themeColor="text1"/>
                <w:highlight w:val="yellow"/>
              </w:rPr>
              <w:instrText xml:space="preserve"> FORMTEXT </w:instrText>
            </w:r>
            <w:r w:rsidRPr="00293968">
              <w:rPr>
                <w:rFonts w:cstheme="minorHAnsi"/>
                <w:highlight w:val="yellow"/>
              </w:rPr>
            </w:r>
            <w:r w:rsidRPr="00293968">
              <w:rPr>
                <w:rFonts w:cstheme="minorHAnsi"/>
                <w:highlight w:val="yellow"/>
              </w:rPr>
              <w:fldChar w:fldCharType="separate"/>
            </w:r>
            <w:r w:rsidRPr="00293968">
              <w:rPr>
                <w:rFonts w:cstheme="minorHAnsi"/>
                <w:color w:val="003A40" w:themeColor="text1"/>
                <w:highlight w:val="yellow"/>
              </w:rPr>
              <w:t> </w:t>
            </w:r>
            <w:r w:rsidRPr="00293968">
              <w:rPr>
                <w:rFonts w:cstheme="minorHAnsi"/>
                <w:color w:val="003A40" w:themeColor="text1"/>
                <w:highlight w:val="yellow"/>
              </w:rPr>
              <w:t> </w:t>
            </w:r>
            <w:r w:rsidRPr="00293968">
              <w:rPr>
                <w:rFonts w:cstheme="minorHAnsi"/>
                <w:color w:val="003A40" w:themeColor="text1"/>
                <w:highlight w:val="yellow"/>
              </w:rPr>
              <w:t> </w:t>
            </w:r>
            <w:r w:rsidRPr="00293968">
              <w:rPr>
                <w:rFonts w:cstheme="minorHAnsi"/>
                <w:color w:val="003A40" w:themeColor="text1"/>
                <w:highlight w:val="yellow"/>
              </w:rPr>
              <w:t> </w:t>
            </w:r>
            <w:r w:rsidRPr="00293968">
              <w:rPr>
                <w:rFonts w:cstheme="minorHAnsi"/>
                <w:color w:val="003A40" w:themeColor="text1"/>
                <w:highlight w:val="yellow"/>
              </w:rPr>
              <w:t> </w:t>
            </w:r>
            <w:r w:rsidRPr="00293968">
              <w:rPr>
                <w:rFonts w:cstheme="minorHAnsi"/>
                <w:highlight w:val="yellow"/>
              </w:rPr>
              <w:fldChar w:fldCharType="end"/>
            </w:r>
          </w:p>
          <w:p w14:paraId="7694FF33" w14:textId="77777777" w:rsidR="001E0FDE" w:rsidRDefault="001E0FDE" w:rsidP="00D34ABC">
            <w:pPr>
              <w:spacing w:before="120"/>
              <w:rPr>
                <w:rFonts w:cstheme="minorHAnsi"/>
              </w:rPr>
            </w:pPr>
          </w:p>
          <w:p w14:paraId="4D0F3CB7" w14:textId="77777777" w:rsidR="001E0FDE" w:rsidRDefault="001E0FDE" w:rsidP="00D34ABC">
            <w:pPr>
              <w:spacing w:before="120"/>
              <w:rPr>
                <w:rFonts w:cstheme="minorHAnsi"/>
              </w:rPr>
            </w:pPr>
          </w:p>
          <w:p w14:paraId="5C99159D" w14:textId="77777777" w:rsidR="001E0FDE" w:rsidRPr="001533FA" w:rsidRDefault="001E0FDE" w:rsidP="00D34ABC">
            <w:pPr>
              <w:spacing w:before="120"/>
              <w:rPr>
                <w:rFonts w:eastAsia="Calibri" w:cstheme="minorHAnsi"/>
                <w:color w:val="003A40" w:themeColor="text1"/>
              </w:rPr>
            </w:pPr>
          </w:p>
        </w:tc>
      </w:tr>
    </w:tbl>
    <w:p w14:paraId="45D2AC72" w14:textId="77777777" w:rsidR="001E0FDE" w:rsidRPr="00E2477C" w:rsidRDefault="001E0FDE" w:rsidP="001E0FDE">
      <w:pPr>
        <w:tabs>
          <w:tab w:val="right" w:pos="9923"/>
        </w:tabs>
        <w:spacing w:after="240" w:line="300" w:lineRule="exact"/>
        <w:jc w:val="both"/>
        <w:rPr>
          <w:rFonts w:eastAsia="Times New Roman" w:cstheme="minorHAnsi"/>
          <w:b/>
          <w:lang w:eastAsia="de-DE"/>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8535"/>
      </w:tblGrid>
      <w:tr w:rsidR="001E0FDE" w:rsidRPr="00E2477C" w14:paraId="261C0CB2" w14:textId="77777777" w:rsidTr="00D34ABC">
        <w:trPr>
          <w:trHeight w:val="567"/>
        </w:trPr>
        <w:tc>
          <w:tcPr>
            <w:tcW w:w="9375" w:type="dxa"/>
            <w:gridSpan w:val="2"/>
            <w:shd w:val="clear" w:color="auto" w:fill="00B2A9"/>
          </w:tcPr>
          <w:p w14:paraId="3E2E7033" w14:textId="77777777" w:rsidR="001E0FDE" w:rsidRPr="00E2477C" w:rsidRDefault="001E0FDE" w:rsidP="00D34ABC">
            <w:pPr>
              <w:spacing w:before="120" w:line="240" w:lineRule="auto"/>
              <w:rPr>
                <w:rFonts w:eastAsia="Calibri" w:cstheme="minorHAnsi"/>
                <w:b/>
                <w:spacing w:val="-1"/>
              </w:rPr>
            </w:pPr>
            <w:r w:rsidRPr="00E2477C">
              <w:rPr>
                <w:rFonts w:eastAsia="Calibri" w:cstheme="minorHAnsi"/>
                <w:b/>
                <w:spacing w:val="-1"/>
              </w:rPr>
              <w:t>Eigenerklärung gemäß § 19 Abs. 3 Mindestlohngesetz (MiLOG)</w:t>
            </w:r>
          </w:p>
          <w:p w14:paraId="169325C1" w14:textId="77777777" w:rsidR="001E0FDE" w:rsidRPr="00E2477C" w:rsidRDefault="001E0FDE" w:rsidP="00D34ABC">
            <w:pPr>
              <w:spacing w:after="0" w:line="240" w:lineRule="auto"/>
              <w:contextualSpacing/>
              <w:jc w:val="both"/>
              <w:rPr>
                <w:rFonts w:eastAsia="Calibri" w:cstheme="minorHAnsi"/>
              </w:rPr>
            </w:pPr>
            <w:r w:rsidRPr="00E2477C">
              <w:rPr>
                <w:rFonts w:eastAsia="Times New Roman" w:cstheme="minorHAnsi"/>
                <w:i/>
                <w:kern w:val="18"/>
                <w:u w:val="single"/>
                <w:lang w:eastAsia="de-DE"/>
              </w:rPr>
              <w:t>Hinweis</w:t>
            </w:r>
            <w:r w:rsidRPr="00E2477C">
              <w:rPr>
                <w:rFonts w:eastAsia="Times New Roman" w:cstheme="minorHAnsi"/>
                <w:i/>
                <w:kern w:val="18"/>
                <w:lang w:eastAsia="de-DE"/>
              </w:rPr>
              <w:t>: Falls die Erklärung nicht abgegeben werden kann, bitte Erläuterung hierzu und ggf. erläutern, weshalb die Voraussetzungen für einen Ausschluss von der Teilnahme an diesem Vergabeverfahren gemäß § 19 Abs. 1 MiLoG nicht vorliegen.</w:t>
            </w:r>
          </w:p>
        </w:tc>
      </w:tr>
      <w:tr w:rsidR="001E0FDE" w:rsidRPr="00E2477C" w14:paraId="16A43C02" w14:textId="77777777" w:rsidTr="00D34ABC">
        <w:trPr>
          <w:trHeight w:val="622"/>
        </w:trPr>
        <w:tc>
          <w:tcPr>
            <w:tcW w:w="840" w:type="dxa"/>
            <w:shd w:val="clear" w:color="auto" w:fill="auto"/>
            <w:vAlign w:val="center"/>
          </w:tcPr>
          <w:p w14:paraId="1D1FC941" w14:textId="697EFD41" w:rsidR="001E0FDE" w:rsidRPr="00E2477C" w:rsidRDefault="00E02600" w:rsidP="00D34ABC">
            <w:pPr>
              <w:spacing w:before="120" w:line="240" w:lineRule="auto"/>
              <w:rPr>
                <w:rFonts w:eastAsia="Calibri" w:cstheme="minorHAnsi"/>
              </w:rPr>
            </w:pPr>
            <w:sdt>
              <w:sdtPr>
                <w:rPr>
                  <w:szCs w:val="18"/>
                  <w:highlight w:val="yellow"/>
                </w:rPr>
                <w:id w:val="455067787"/>
                <w14:checkbox>
                  <w14:checked w14:val="0"/>
                  <w14:checkedState w14:val="2612" w14:font="MS Gothic"/>
                  <w14:uncheckedState w14:val="2610" w14:font="MS Gothic"/>
                </w14:checkbox>
              </w:sdtPr>
              <w:sdtEndPr/>
              <w:sdtContent>
                <w:r w:rsidR="00293968">
                  <w:rPr>
                    <w:rFonts w:ascii="MS Gothic" w:eastAsia="MS Gothic" w:hAnsi="MS Gothic" w:hint="eastAsia"/>
                    <w:szCs w:val="18"/>
                    <w:highlight w:val="yellow"/>
                  </w:rPr>
                  <w:t>☐</w:t>
                </w:r>
              </w:sdtContent>
            </w:sdt>
          </w:p>
        </w:tc>
        <w:tc>
          <w:tcPr>
            <w:tcW w:w="8535" w:type="dxa"/>
            <w:shd w:val="clear" w:color="auto" w:fill="auto"/>
            <w:vAlign w:val="center"/>
          </w:tcPr>
          <w:p w14:paraId="67788C1E" w14:textId="77777777" w:rsidR="001E0FDE" w:rsidRPr="00E2477C" w:rsidRDefault="001E0FDE" w:rsidP="00D34ABC">
            <w:pPr>
              <w:spacing w:before="120" w:line="240" w:lineRule="auto"/>
              <w:rPr>
                <w:rFonts w:eastAsia="Calibri" w:cstheme="minorHAnsi"/>
              </w:rPr>
            </w:pPr>
            <w:r w:rsidRPr="00E2477C">
              <w:rPr>
                <w:rFonts w:eastAsia="Calibri" w:cstheme="minorHAnsi"/>
                <w:spacing w:val="-1"/>
              </w:rPr>
              <w:t>dass ich/wir nicht wegen eines Verstoßes gegen § 21 MiLoG mit einer Geldbuße von wenigstens 2.500 Euro belegt worden bin/sind.</w:t>
            </w:r>
          </w:p>
        </w:tc>
      </w:tr>
      <w:tr w:rsidR="001E0FDE" w:rsidRPr="00E2477C" w14:paraId="2A629DAA" w14:textId="77777777" w:rsidTr="00D34ABC">
        <w:trPr>
          <w:trHeight w:val="567"/>
        </w:trPr>
        <w:tc>
          <w:tcPr>
            <w:tcW w:w="9375" w:type="dxa"/>
            <w:gridSpan w:val="2"/>
            <w:shd w:val="clear" w:color="auto" w:fill="00B2A9"/>
          </w:tcPr>
          <w:p w14:paraId="359EDBCA" w14:textId="750406C1" w:rsidR="001E0FDE" w:rsidRPr="00E2477C" w:rsidRDefault="001E0FDE" w:rsidP="00D34ABC">
            <w:pPr>
              <w:spacing w:before="120" w:line="240" w:lineRule="auto"/>
              <w:rPr>
                <w:rFonts w:eastAsia="Calibri" w:cstheme="minorHAnsi"/>
                <w:b/>
              </w:rPr>
            </w:pPr>
            <w:r w:rsidRPr="00E2477C">
              <w:rPr>
                <w:rFonts w:eastAsia="Calibri" w:cstheme="minorHAnsi"/>
                <w:b/>
              </w:rPr>
              <w:t>Erläuterungen bei Nichtabg</w:t>
            </w:r>
            <w:r w:rsidR="00DD2BF6">
              <w:rPr>
                <w:rFonts w:eastAsia="Calibri" w:cstheme="minorHAnsi"/>
                <w:b/>
              </w:rPr>
              <w:t xml:space="preserve">abe der vorstehenden Erklärung </w:t>
            </w:r>
            <w:r w:rsidRPr="00E2477C">
              <w:rPr>
                <w:rFonts w:eastAsia="Times New Roman" w:cstheme="minorHAnsi"/>
                <w:i/>
                <w:lang w:eastAsia="de-DE"/>
              </w:rPr>
              <w:t>[nur bei Bedarf auszufüllen]</w:t>
            </w:r>
          </w:p>
        </w:tc>
      </w:tr>
      <w:tr w:rsidR="001E0FDE" w:rsidRPr="00E2477C" w14:paraId="761F5973" w14:textId="77777777" w:rsidTr="00D34ABC">
        <w:trPr>
          <w:trHeight w:val="1756"/>
        </w:trPr>
        <w:tc>
          <w:tcPr>
            <w:tcW w:w="9375" w:type="dxa"/>
            <w:gridSpan w:val="2"/>
            <w:shd w:val="clear" w:color="auto" w:fill="auto"/>
          </w:tcPr>
          <w:p w14:paraId="24474EF6" w14:textId="77777777" w:rsidR="001E0FDE" w:rsidRDefault="001E0FDE" w:rsidP="00D34ABC">
            <w:pPr>
              <w:spacing w:before="120" w:line="240" w:lineRule="auto"/>
              <w:rPr>
                <w:rFonts w:cstheme="minorHAnsi"/>
              </w:rPr>
            </w:pPr>
            <w:r w:rsidRPr="00293968">
              <w:rPr>
                <w:rFonts w:cstheme="minorHAnsi"/>
                <w:highlight w:val="yellow"/>
              </w:rPr>
              <w:fldChar w:fldCharType="begin">
                <w:ffData>
                  <w:name w:val="Text3"/>
                  <w:enabled/>
                  <w:calcOnExit w:val="0"/>
                  <w:textInput/>
                </w:ffData>
              </w:fldChar>
            </w:r>
            <w:r w:rsidRPr="00293968">
              <w:rPr>
                <w:rFonts w:cstheme="minorHAnsi"/>
                <w:highlight w:val="yellow"/>
              </w:rPr>
              <w:instrText xml:space="preserve"> FORMTEXT </w:instrText>
            </w:r>
            <w:r w:rsidRPr="00293968">
              <w:rPr>
                <w:rFonts w:cstheme="minorHAnsi"/>
                <w:highlight w:val="yellow"/>
              </w:rPr>
            </w:r>
            <w:r w:rsidRPr="00293968">
              <w:rPr>
                <w:rFonts w:cstheme="minorHAnsi"/>
                <w:highlight w:val="yellow"/>
              </w:rPr>
              <w:fldChar w:fldCharType="separate"/>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t> </w:t>
            </w:r>
            <w:r w:rsidRPr="00293968">
              <w:rPr>
                <w:rFonts w:cstheme="minorHAnsi"/>
                <w:highlight w:val="yellow"/>
              </w:rPr>
              <w:fldChar w:fldCharType="end"/>
            </w:r>
          </w:p>
          <w:p w14:paraId="5EAD02CA" w14:textId="77777777" w:rsidR="001E0FDE" w:rsidRDefault="001E0FDE" w:rsidP="00D34ABC">
            <w:pPr>
              <w:spacing w:before="120" w:line="240" w:lineRule="auto"/>
              <w:rPr>
                <w:rFonts w:cstheme="minorHAnsi"/>
              </w:rPr>
            </w:pPr>
          </w:p>
          <w:p w14:paraId="2E50EDE7" w14:textId="77777777" w:rsidR="001E0FDE" w:rsidRDefault="001E0FDE" w:rsidP="00D34ABC">
            <w:pPr>
              <w:spacing w:before="120" w:line="240" w:lineRule="auto"/>
              <w:rPr>
                <w:rFonts w:cstheme="minorHAnsi"/>
              </w:rPr>
            </w:pPr>
          </w:p>
          <w:p w14:paraId="71C38DAF" w14:textId="77777777" w:rsidR="001E0FDE" w:rsidRPr="00E2477C" w:rsidRDefault="001E0FDE" w:rsidP="00D34ABC">
            <w:pPr>
              <w:spacing w:before="120" w:line="240" w:lineRule="auto"/>
              <w:rPr>
                <w:rFonts w:eastAsia="Calibri" w:cstheme="minorHAnsi"/>
              </w:rPr>
            </w:pPr>
          </w:p>
        </w:tc>
      </w:tr>
    </w:tbl>
    <w:p w14:paraId="2BB779C1" w14:textId="7577CE13" w:rsidR="00765253" w:rsidRDefault="00765253" w:rsidP="001E0FDE">
      <w:pPr>
        <w:pStyle w:val="Listenabsatz"/>
        <w:ind w:left="720"/>
        <w:jc w:val="both"/>
      </w:pPr>
    </w:p>
    <w:p w14:paraId="10299675" w14:textId="77777777" w:rsidR="00765253" w:rsidRDefault="00765253">
      <w:r>
        <w:br w:type="page"/>
      </w:r>
    </w:p>
    <w:tbl>
      <w:tblPr>
        <w:tblStyle w:val="Tabellenraster4"/>
        <w:tblW w:w="9464" w:type="dxa"/>
        <w:tblLook w:val="04A0" w:firstRow="1" w:lastRow="0" w:firstColumn="1" w:lastColumn="0" w:noHBand="0" w:noVBand="1"/>
      </w:tblPr>
      <w:tblGrid>
        <w:gridCol w:w="988"/>
        <w:gridCol w:w="8476"/>
      </w:tblGrid>
      <w:tr w:rsidR="00765253" w14:paraId="47C1CF7C" w14:textId="77777777" w:rsidTr="007F5E52">
        <w:trPr>
          <w:trHeight w:val="567"/>
        </w:trPr>
        <w:tc>
          <w:tcPr>
            <w:tcW w:w="9464" w:type="dxa"/>
            <w:gridSpan w:val="2"/>
            <w:tcBorders>
              <w:top w:val="single" w:sz="4" w:space="0" w:color="auto"/>
              <w:left w:val="single" w:sz="4" w:space="0" w:color="auto"/>
              <w:bottom w:val="single" w:sz="4" w:space="0" w:color="auto"/>
              <w:right w:val="single" w:sz="4" w:space="0" w:color="auto"/>
            </w:tcBorders>
            <w:shd w:val="clear" w:color="auto" w:fill="00B2A9"/>
            <w:hideMark/>
          </w:tcPr>
          <w:p w14:paraId="2F64C40C" w14:textId="77777777" w:rsidR="00765253" w:rsidRDefault="00765253" w:rsidP="007F5E52">
            <w:pPr>
              <w:spacing w:before="120"/>
              <w:rPr>
                <w:rFonts w:cstheme="minorHAnsi"/>
                <w:b/>
              </w:rPr>
            </w:pPr>
            <w:r>
              <w:rPr>
                <w:rFonts w:cstheme="minorHAnsi"/>
                <w:b/>
              </w:rPr>
              <w:lastRenderedPageBreak/>
              <w:t>Eigenerklärung zur Zahlung von Steuern, Abgaben und Beiträgen zur gesetzlichen Sozialversicherung</w:t>
            </w:r>
          </w:p>
        </w:tc>
      </w:tr>
      <w:tr w:rsidR="00765253" w14:paraId="13D689C1" w14:textId="77777777" w:rsidTr="007F5E52">
        <w:trPr>
          <w:trHeight w:val="820"/>
        </w:trPr>
        <w:tc>
          <w:tcPr>
            <w:tcW w:w="988" w:type="dxa"/>
            <w:tcBorders>
              <w:top w:val="single" w:sz="4" w:space="0" w:color="auto"/>
              <w:left w:val="single" w:sz="4" w:space="0" w:color="auto"/>
              <w:bottom w:val="single" w:sz="4" w:space="0" w:color="auto"/>
              <w:right w:val="single" w:sz="4" w:space="0" w:color="auto"/>
            </w:tcBorders>
            <w:vAlign w:val="center"/>
            <w:hideMark/>
          </w:tcPr>
          <w:p w14:paraId="71419AB1" w14:textId="77777777" w:rsidR="00765253" w:rsidRDefault="00E02600" w:rsidP="007F5E52">
            <w:pPr>
              <w:spacing w:before="120"/>
              <w:jc w:val="both"/>
              <w:rPr>
                <w:rFonts w:cstheme="minorHAnsi"/>
              </w:rPr>
            </w:pPr>
            <w:sdt>
              <w:sdtPr>
                <w:rPr>
                  <w:szCs w:val="18"/>
                  <w:highlight w:val="yellow"/>
                </w:rPr>
                <w:id w:val="-693687885"/>
                <w14:checkbox>
                  <w14:checked w14:val="0"/>
                  <w14:checkedState w14:val="2612" w14:font="MS Gothic"/>
                  <w14:uncheckedState w14:val="2610" w14:font="MS Gothic"/>
                </w14:checkbox>
              </w:sdtPr>
              <w:sdtEndPr/>
              <w:sdtContent>
                <w:r w:rsidR="00765253">
                  <w:rPr>
                    <w:rFonts w:ascii="MS Gothic" w:eastAsia="MS Gothic" w:hAnsi="MS Gothic" w:hint="eastAsia"/>
                    <w:szCs w:val="18"/>
                    <w:highlight w:val="yellow"/>
                    <w:lang w:val="en-US"/>
                  </w:rPr>
                  <w:t>☐</w:t>
                </w:r>
              </w:sdtContent>
            </w:sdt>
          </w:p>
        </w:tc>
        <w:tc>
          <w:tcPr>
            <w:tcW w:w="8476" w:type="dxa"/>
            <w:tcBorders>
              <w:top w:val="single" w:sz="4" w:space="0" w:color="auto"/>
              <w:left w:val="single" w:sz="4" w:space="0" w:color="auto"/>
              <w:bottom w:val="single" w:sz="4" w:space="0" w:color="auto"/>
              <w:right w:val="single" w:sz="4" w:space="0" w:color="auto"/>
            </w:tcBorders>
            <w:vAlign w:val="center"/>
            <w:hideMark/>
          </w:tcPr>
          <w:p w14:paraId="7CD85F8C" w14:textId="77777777" w:rsidR="00765253" w:rsidRDefault="00765253" w:rsidP="007F5E52">
            <w:pPr>
              <w:spacing w:before="120"/>
              <w:jc w:val="both"/>
              <w:rPr>
                <w:rFonts w:cstheme="minorHAnsi"/>
                <w:sz w:val="20"/>
              </w:rPr>
            </w:pPr>
            <w:r>
              <w:rPr>
                <w:rFonts w:cstheme="minorHAnsi"/>
              </w:rPr>
              <w:t>Ich/Wir erkläre(n), dass ich/wir meine/unsere Verpflichtung zur Zahlung von Steuern und Abgaben sowie der Beiträge zur gesetzlichen Sozialversicherung, soweit sie der Pflicht zur Beitragszahlung unterfallen, ordnungsgemäß erfüllt habe/haben.</w:t>
            </w:r>
          </w:p>
        </w:tc>
      </w:tr>
      <w:tr w:rsidR="00765253" w14:paraId="552ABE40" w14:textId="77777777" w:rsidTr="007F5E52">
        <w:trPr>
          <w:trHeight w:val="567"/>
        </w:trPr>
        <w:tc>
          <w:tcPr>
            <w:tcW w:w="9464" w:type="dxa"/>
            <w:gridSpan w:val="2"/>
            <w:tcBorders>
              <w:top w:val="single" w:sz="4" w:space="0" w:color="auto"/>
              <w:left w:val="single" w:sz="4" w:space="0" w:color="auto"/>
              <w:bottom w:val="single" w:sz="4" w:space="0" w:color="auto"/>
              <w:right w:val="single" w:sz="4" w:space="0" w:color="auto"/>
            </w:tcBorders>
            <w:shd w:val="clear" w:color="auto" w:fill="00B2A9"/>
            <w:hideMark/>
          </w:tcPr>
          <w:p w14:paraId="286F6963" w14:textId="3DB89332" w:rsidR="00765253" w:rsidRDefault="00765253" w:rsidP="007F5E52">
            <w:pPr>
              <w:spacing w:before="120"/>
              <w:jc w:val="both"/>
              <w:rPr>
                <w:rFonts w:eastAsia="Calibri" w:cstheme="minorHAnsi"/>
                <w:b/>
              </w:rPr>
            </w:pPr>
            <w:r>
              <w:rPr>
                <w:rFonts w:eastAsia="Calibri" w:cstheme="minorHAnsi"/>
                <w:b/>
              </w:rPr>
              <w:t xml:space="preserve">Erläuterungen bei Nichtabgabe der vorstehenden Erklärung </w:t>
            </w:r>
            <w:r>
              <w:rPr>
                <w:rFonts w:eastAsia="Times New Roman" w:cstheme="minorHAnsi"/>
                <w:i/>
                <w:lang w:eastAsia="de-DE"/>
              </w:rPr>
              <w:t>[nur bei Bedarf auszufüllen]</w:t>
            </w:r>
          </w:p>
        </w:tc>
      </w:tr>
      <w:tr w:rsidR="00765253" w14:paraId="76793786" w14:textId="77777777" w:rsidTr="007F5E52">
        <w:trPr>
          <w:trHeight w:val="4050"/>
        </w:trPr>
        <w:tc>
          <w:tcPr>
            <w:tcW w:w="9464" w:type="dxa"/>
            <w:gridSpan w:val="2"/>
            <w:tcBorders>
              <w:top w:val="single" w:sz="4" w:space="0" w:color="auto"/>
              <w:left w:val="single" w:sz="4" w:space="0" w:color="auto"/>
              <w:bottom w:val="single" w:sz="4" w:space="0" w:color="auto"/>
              <w:right w:val="single" w:sz="4" w:space="0" w:color="auto"/>
            </w:tcBorders>
            <w:hideMark/>
          </w:tcPr>
          <w:p w14:paraId="63D17B6F" w14:textId="77777777" w:rsidR="00765253" w:rsidRDefault="00765253" w:rsidP="007F5E52">
            <w:pPr>
              <w:spacing w:before="120"/>
              <w:jc w:val="both"/>
              <w:rPr>
                <w:rFonts w:eastAsia="Calibri" w:cstheme="minorHAnsi"/>
              </w:rPr>
            </w:pPr>
            <w:r>
              <w:rPr>
                <w:rFonts w:cstheme="minorHAnsi"/>
                <w:highlight w:val="yellow"/>
              </w:rPr>
              <w:fldChar w:fldCharType="begin">
                <w:ffData>
                  <w:name w:val="Text3"/>
                  <w:enabled/>
                  <w:calcOnExit w:val="0"/>
                  <w:textInput/>
                </w:ffData>
              </w:fldChar>
            </w:r>
            <w:r>
              <w:rPr>
                <w:rFonts w:cstheme="minorHAnsi"/>
                <w:highlight w:val="yellow"/>
              </w:rPr>
              <w:instrText xml:space="preserve"> FORMTEXT </w:instrText>
            </w:r>
            <w:r>
              <w:rPr>
                <w:rFonts w:cstheme="minorHAnsi"/>
                <w:highlight w:val="yellow"/>
              </w:rPr>
            </w:r>
            <w:r>
              <w:rPr>
                <w:rFonts w:cstheme="minorHAnsi"/>
                <w:highlight w:val="yellow"/>
              </w:rPr>
              <w:fldChar w:fldCharType="separate"/>
            </w:r>
            <w:r>
              <w:rPr>
                <w:rFonts w:cstheme="minorHAnsi"/>
                <w:highlight w:val="yellow"/>
              </w:rPr>
              <w:t> </w:t>
            </w:r>
            <w:r>
              <w:rPr>
                <w:rFonts w:cstheme="minorHAnsi"/>
                <w:highlight w:val="yellow"/>
              </w:rPr>
              <w:t> </w:t>
            </w:r>
            <w:r>
              <w:rPr>
                <w:rFonts w:cstheme="minorHAnsi"/>
                <w:highlight w:val="yellow"/>
              </w:rPr>
              <w:t> </w:t>
            </w:r>
            <w:r>
              <w:rPr>
                <w:rFonts w:cstheme="minorHAnsi"/>
                <w:highlight w:val="yellow"/>
              </w:rPr>
              <w:t> </w:t>
            </w:r>
            <w:r>
              <w:rPr>
                <w:rFonts w:cstheme="minorHAnsi"/>
                <w:highlight w:val="yellow"/>
              </w:rPr>
              <w:t> </w:t>
            </w:r>
            <w:r>
              <w:rPr>
                <w:rFonts w:cstheme="minorHAnsi"/>
                <w:highlight w:val="yellow"/>
              </w:rPr>
              <w:fldChar w:fldCharType="end"/>
            </w:r>
          </w:p>
        </w:tc>
      </w:tr>
    </w:tbl>
    <w:p w14:paraId="14ECF520" w14:textId="77777777" w:rsidR="00765253" w:rsidRDefault="00765253" w:rsidP="001E0FDE">
      <w:pPr>
        <w:pStyle w:val="Listenabsatz"/>
        <w:ind w:left="720"/>
        <w:jc w:val="both"/>
      </w:pPr>
    </w:p>
    <w:bookmarkEnd w:id="9"/>
    <w:p w14:paraId="51A77EAD" w14:textId="3A6F3736" w:rsidR="000137AF" w:rsidRDefault="000137AF" w:rsidP="001E0FDE">
      <w:r>
        <w:br w:type="page"/>
      </w:r>
    </w:p>
    <w:p w14:paraId="1B638C7E" w14:textId="20500636" w:rsidR="001E0FDE" w:rsidRPr="0000217B" w:rsidRDefault="001E0FDE" w:rsidP="001E0FDE">
      <w:pPr>
        <w:rPr>
          <w:rFonts w:cs="Arial"/>
          <w:b/>
          <w:szCs w:val="22"/>
          <w:u w:val="single"/>
        </w:rPr>
      </w:pPr>
      <w:r w:rsidRPr="00B95BA7">
        <w:rPr>
          <w:b/>
          <w:szCs w:val="22"/>
          <w:u w:val="single"/>
        </w:rPr>
        <w:lastRenderedPageBreak/>
        <w:t>Teil C: Eignu</w:t>
      </w:r>
      <w:r w:rsidR="00B95BA7" w:rsidRPr="00B95BA7">
        <w:rPr>
          <w:b/>
          <w:szCs w:val="22"/>
          <w:u w:val="single"/>
        </w:rPr>
        <w:t>ngskriterien gem. §§ 44, 45, 46 VgV</w:t>
      </w:r>
      <w:r w:rsidRPr="00B95BA7">
        <w:rPr>
          <w:b/>
          <w:szCs w:val="22"/>
          <w:u w:val="single"/>
        </w:rPr>
        <w:t xml:space="preserve"> w</w:t>
      </w:r>
      <w:r w:rsidRPr="00B95BA7">
        <w:rPr>
          <w:rFonts w:cs="Arial"/>
          <w:b/>
          <w:szCs w:val="22"/>
          <w:u w:val="single"/>
        </w:rPr>
        <w:t>irtschaftliche, finanzielle, technische und berufliche Leistungsfähigkeit des Unternehmens</w:t>
      </w:r>
    </w:p>
    <w:p w14:paraId="55118388" w14:textId="4F16072D" w:rsidR="001E0FDE" w:rsidRPr="0000217B" w:rsidRDefault="001E0FDE" w:rsidP="001E0FDE">
      <w:pPr>
        <w:rPr>
          <w:rFonts w:cs="Arial"/>
          <w:b/>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334"/>
      </w:tblGrid>
      <w:tr w:rsidR="001E0FDE" w:rsidRPr="0000217B" w14:paraId="1C7AE354" w14:textId="77777777" w:rsidTr="00D34ABC">
        <w:trPr>
          <w:trHeight w:val="567"/>
        </w:trPr>
        <w:tc>
          <w:tcPr>
            <w:tcW w:w="9322" w:type="dxa"/>
            <w:gridSpan w:val="2"/>
            <w:shd w:val="clear" w:color="auto" w:fill="00B2A9"/>
          </w:tcPr>
          <w:p w14:paraId="1BEFD65E" w14:textId="77777777" w:rsidR="001E0FDE" w:rsidRPr="0000217B" w:rsidRDefault="001E0FDE" w:rsidP="00D34ABC">
            <w:pPr>
              <w:spacing w:before="120" w:line="240" w:lineRule="auto"/>
              <w:rPr>
                <w:rFonts w:eastAsia="Calibri" w:cstheme="minorHAnsi"/>
                <w:b/>
                <w:spacing w:val="-1"/>
                <w:szCs w:val="22"/>
              </w:rPr>
            </w:pPr>
            <w:r w:rsidRPr="0000217B">
              <w:rPr>
                <w:rFonts w:eastAsia="Calibri" w:cstheme="minorHAnsi"/>
                <w:b/>
                <w:szCs w:val="22"/>
              </w:rPr>
              <w:t>E</w:t>
            </w:r>
            <w:r w:rsidRPr="0000217B">
              <w:rPr>
                <w:rFonts w:eastAsia="Calibri" w:cstheme="minorHAnsi"/>
                <w:b/>
                <w:spacing w:val="-1"/>
                <w:szCs w:val="22"/>
              </w:rPr>
              <w:t>intragung in das Handelsregister Ihres Sitzes oder Wohnsitzes</w:t>
            </w:r>
          </w:p>
          <w:p w14:paraId="5AFFA572" w14:textId="7BDBE01C" w:rsidR="001E0FDE" w:rsidRPr="0000217B" w:rsidRDefault="001E0FDE" w:rsidP="00D34ABC">
            <w:pPr>
              <w:spacing w:before="120" w:line="240" w:lineRule="auto"/>
              <w:rPr>
                <w:rFonts w:eastAsia="Calibri" w:cstheme="minorHAnsi"/>
                <w:b/>
                <w:i/>
                <w:szCs w:val="22"/>
              </w:rPr>
            </w:pPr>
            <w:r w:rsidRPr="0000217B">
              <w:rPr>
                <w:rFonts w:eastAsia="Calibri" w:cstheme="minorHAnsi"/>
                <w:b/>
                <w:i/>
                <w:spacing w:val="-1"/>
                <w:szCs w:val="22"/>
              </w:rPr>
              <w:t xml:space="preserve">Bitte fügen Sie einen aktuellen Auszug (nicht älter als 6 Monate) der Eintragung Ihres Unternehmens in das Handelsregister in Kopie als Anlage </w:t>
            </w:r>
            <w:r w:rsidR="00F476FC">
              <w:rPr>
                <w:rFonts w:eastAsia="Calibri" w:cstheme="minorHAnsi"/>
                <w:b/>
                <w:i/>
                <w:spacing w:val="-1"/>
                <w:szCs w:val="22"/>
              </w:rPr>
              <w:t>bei</w:t>
            </w:r>
          </w:p>
        </w:tc>
      </w:tr>
      <w:tr w:rsidR="001E0FDE" w:rsidRPr="0000217B" w14:paraId="4C923D2F" w14:textId="77777777" w:rsidTr="00D34ABC">
        <w:trPr>
          <w:trHeight w:val="558"/>
        </w:trPr>
        <w:tc>
          <w:tcPr>
            <w:tcW w:w="988" w:type="dxa"/>
            <w:shd w:val="clear" w:color="auto" w:fill="auto"/>
            <w:vAlign w:val="center"/>
          </w:tcPr>
          <w:p w14:paraId="316FC9FC" w14:textId="0C74A5A9" w:rsidR="001E0FDE" w:rsidRPr="0000217B" w:rsidRDefault="00E02600" w:rsidP="00D34ABC">
            <w:pPr>
              <w:spacing w:before="120" w:line="240" w:lineRule="auto"/>
              <w:rPr>
                <w:rFonts w:eastAsia="Calibri" w:cstheme="minorHAnsi"/>
                <w:szCs w:val="22"/>
              </w:rPr>
            </w:pPr>
            <w:sdt>
              <w:sdtPr>
                <w:rPr>
                  <w:szCs w:val="18"/>
                  <w:highlight w:val="yellow"/>
                </w:rPr>
                <w:id w:val="-805696609"/>
                <w14:checkbox>
                  <w14:checked w14:val="0"/>
                  <w14:checkedState w14:val="2612" w14:font="MS Gothic"/>
                  <w14:uncheckedState w14:val="2610" w14:font="MS Gothic"/>
                </w14:checkbox>
              </w:sdtPr>
              <w:sdtEndPr/>
              <w:sdtContent>
                <w:r w:rsidR="00BB3934">
                  <w:rPr>
                    <w:rFonts w:ascii="MS Gothic" w:eastAsia="MS Gothic" w:hAnsi="MS Gothic" w:hint="eastAsia"/>
                    <w:szCs w:val="18"/>
                    <w:highlight w:val="yellow"/>
                  </w:rPr>
                  <w:t>☐</w:t>
                </w:r>
              </w:sdtContent>
            </w:sdt>
          </w:p>
        </w:tc>
        <w:tc>
          <w:tcPr>
            <w:tcW w:w="8334" w:type="dxa"/>
            <w:shd w:val="clear" w:color="auto" w:fill="auto"/>
            <w:vAlign w:val="center"/>
          </w:tcPr>
          <w:p w14:paraId="2863B895" w14:textId="77777777" w:rsidR="001E0FDE" w:rsidRDefault="001E0FDE" w:rsidP="00D34ABC">
            <w:pPr>
              <w:spacing w:before="120" w:line="240" w:lineRule="auto"/>
              <w:rPr>
                <w:rFonts w:eastAsia="Calibri" w:cstheme="minorHAnsi"/>
                <w:spacing w:val="-1"/>
                <w:szCs w:val="22"/>
              </w:rPr>
            </w:pPr>
            <w:r w:rsidRPr="0000217B">
              <w:rPr>
                <w:rFonts w:eastAsia="Calibri" w:cstheme="minorHAnsi"/>
                <w:spacing w:val="-1"/>
                <w:szCs w:val="22"/>
              </w:rPr>
              <w:t>Ich bin/Wir sind</w:t>
            </w:r>
            <w:r w:rsidRPr="0000217B">
              <w:rPr>
                <w:rFonts w:eastAsia="Calibri" w:cstheme="minorHAnsi"/>
                <w:szCs w:val="22"/>
              </w:rPr>
              <w:t xml:space="preserve"> </w:t>
            </w:r>
            <w:r w:rsidRPr="0000217B">
              <w:rPr>
                <w:rFonts w:eastAsia="Calibri" w:cstheme="minorHAnsi"/>
                <w:spacing w:val="-1"/>
                <w:szCs w:val="22"/>
              </w:rPr>
              <w:t>im Handelsregister eingetragen.</w:t>
            </w:r>
          </w:p>
          <w:p w14:paraId="28A4926E" w14:textId="2A29611C" w:rsidR="000328FD" w:rsidRPr="0000217B" w:rsidRDefault="000328FD" w:rsidP="00D34ABC">
            <w:pPr>
              <w:spacing w:before="120" w:line="240" w:lineRule="auto"/>
              <w:rPr>
                <w:rFonts w:eastAsia="Calibri" w:cstheme="minorHAnsi"/>
                <w:szCs w:val="22"/>
              </w:rPr>
            </w:pPr>
            <w:r>
              <w:rPr>
                <w:rFonts w:eastAsia="Calibri" w:cstheme="minorHAnsi"/>
                <w:spacing w:val="-1"/>
                <w:szCs w:val="22"/>
              </w:rPr>
              <w:t xml:space="preserve">Bitte eintragen: </w:t>
            </w:r>
            <w:sdt>
              <w:sdtPr>
                <w:rPr>
                  <w:rFonts w:eastAsia="Calibri" w:cstheme="minorHAnsi"/>
                  <w:spacing w:val="-1"/>
                  <w:szCs w:val="22"/>
                </w:rPr>
                <w:id w:val="265898865"/>
                <w:placeholder>
                  <w:docPart w:val="DefaultPlaceholder_-1854013440"/>
                </w:placeholder>
                <w:showingPlcHdr/>
              </w:sdtPr>
              <w:sdtEndPr/>
              <w:sdtContent>
                <w:r w:rsidRPr="000328FD">
                  <w:rPr>
                    <w:rStyle w:val="Platzhaltertext"/>
                    <w:highlight w:val="yellow"/>
                  </w:rPr>
                  <w:t>Klicken oder tippen Sie hier, um Text einzugeben.</w:t>
                </w:r>
              </w:sdtContent>
            </w:sdt>
          </w:p>
        </w:tc>
      </w:tr>
      <w:tr w:rsidR="001E0FDE" w:rsidRPr="0000217B" w14:paraId="4E1F84ED" w14:textId="77777777" w:rsidTr="00D34ABC">
        <w:trPr>
          <w:trHeight w:val="622"/>
        </w:trPr>
        <w:tc>
          <w:tcPr>
            <w:tcW w:w="988" w:type="dxa"/>
            <w:shd w:val="clear" w:color="auto" w:fill="auto"/>
            <w:vAlign w:val="center"/>
          </w:tcPr>
          <w:p w14:paraId="214208E5" w14:textId="2DC11763" w:rsidR="001E0FDE" w:rsidRPr="0000217B" w:rsidRDefault="00E02600" w:rsidP="00D34ABC">
            <w:pPr>
              <w:spacing w:before="120" w:line="240" w:lineRule="auto"/>
              <w:rPr>
                <w:rFonts w:eastAsia="Calibri" w:cstheme="minorHAnsi"/>
                <w:szCs w:val="22"/>
              </w:rPr>
            </w:pPr>
            <w:sdt>
              <w:sdtPr>
                <w:rPr>
                  <w:szCs w:val="18"/>
                  <w:highlight w:val="yellow"/>
                </w:rPr>
                <w:id w:val="-1684577696"/>
                <w14:checkbox>
                  <w14:checked w14:val="0"/>
                  <w14:checkedState w14:val="2612" w14:font="MS Gothic"/>
                  <w14:uncheckedState w14:val="2610" w14:font="MS Gothic"/>
                </w14:checkbox>
              </w:sdtPr>
              <w:sdtEndPr/>
              <w:sdtContent>
                <w:r w:rsidR="00BB3934">
                  <w:rPr>
                    <w:rFonts w:ascii="MS Gothic" w:eastAsia="MS Gothic" w:hAnsi="MS Gothic" w:hint="eastAsia"/>
                    <w:szCs w:val="18"/>
                    <w:highlight w:val="yellow"/>
                  </w:rPr>
                  <w:t>☐</w:t>
                </w:r>
              </w:sdtContent>
            </w:sdt>
          </w:p>
        </w:tc>
        <w:tc>
          <w:tcPr>
            <w:tcW w:w="8334" w:type="dxa"/>
            <w:shd w:val="clear" w:color="auto" w:fill="auto"/>
            <w:vAlign w:val="center"/>
          </w:tcPr>
          <w:p w14:paraId="7D5C0457" w14:textId="77777777" w:rsidR="001E0FDE" w:rsidRPr="0000217B" w:rsidRDefault="001E0FDE" w:rsidP="00D34ABC">
            <w:pPr>
              <w:spacing w:before="120" w:line="240" w:lineRule="auto"/>
              <w:rPr>
                <w:rFonts w:eastAsia="Calibri" w:cstheme="minorHAnsi"/>
                <w:szCs w:val="22"/>
              </w:rPr>
            </w:pPr>
            <w:r w:rsidRPr="0000217B">
              <w:rPr>
                <w:rFonts w:eastAsia="Calibri" w:cstheme="minorHAnsi"/>
                <w:spacing w:val="-1"/>
                <w:szCs w:val="22"/>
              </w:rPr>
              <w:t>Ich bin/Wir sind nicht zur Eintragung in das Handelsregister verpflichtet.</w:t>
            </w:r>
          </w:p>
        </w:tc>
      </w:tr>
    </w:tbl>
    <w:p w14:paraId="2A3B53BD" w14:textId="77777777" w:rsidR="001E0FDE" w:rsidRDefault="001E0FDE" w:rsidP="001E0FDE">
      <w:pPr>
        <w:spacing w:after="240"/>
        <w:jc w:val="both"/>
        <w:rPr>
          <w:rFonts w:ascii="Verdana" w:eastAsia="Times New Roman" w:hAnsi="Verdana" w:cs="Segoe UI"/>
          <w:b/>
          <w:bCs/>
          <w:lang w:eastAsia="de-DE"/>
        </w:rPr>
      </w:pPr>
    </w:p>
    <w:tbl>
      <w:tblPr>
        <w:tblStyle w:val="Tabellenraster3"/>
        <w:tblW w:w="9493" w:type="dxa"/>
        <w:tblLayout w:type="fixed"/>
        <w:tblLook w:val="04A0" w:firstRow="1" w:lastRow="0" w:firstColumn="1" w:lastColumn="0" w:noHBand="0" w:noVBand="1"/>
      </w:tblPr>
      <w:tblGrid>
        <w:gridCol w:w="988"/>
        <w:gridCol w:w="8505"/>
      </w:tblGrid>
      <w:tr w:rsidR="001E0FDE" w:rsidRPr="001533FA" w14:paraId="728FFFAF" w14:textId="77777777" w:rsidTr="00D34ABC">
        <w:trPr>
          <w:trHeight w:val="567"/>
        </w:trPr>
        <w:tc>
          <w:tcPr>
            <w:tcW w:w="9493" w:type="dxa"/>
            <w:gridSpan w:val="2"/>
            <w:shd w:val="clear" w:color="auto" w:fill="00B2A9"/>
          </w:tcPr>
          <w:p w14:paraId="410832C1" w14:textId="77777777" w:rsidR="001E0FDE" w:rsidRPr="001533FA" w:rsidRDefault="001E0FDE" w:rsidP="00D34ABC">
            <w:pPr>
              <w:spacing w:before="120"/>
              <w:rPr>
                <w:rFonts w:cstheme="minorHAnsi"/>
                <w:b/>
                <w:color w:val="003A40" w:themeColor="text1"/>
              </w:rPr>
            </w:pPr>
            <w:r w:rsidRPr="001533FA">
              <w:rPr>
                <w:rFonts w:cstheme="minorHAnsi"/>
                <w:b/>
                <w:color w:val="003A40" w:themeColor="text1"/>
              </w:rPr>
              <w:t>Eigenerklärung zur Mitgliedschaft bei der Berufsgenossenschaft</w:t>
            </w:r>
          </w:p>
        </w:tc>
      </w:tr>
      <w:tr w:rsidR="001E0FDE" w:rsidRPr="001533FA" w14:paraId="712955F2" w14:textId="77777777" w:rsidTr="00D34ABC">
        <w:trPr>
          <w:trHeight w:val="605"/>
        </w:trPr>
        <w:tc>
          <w:tcPr>
            <w:tcW w:w="988" w:type="dxa"/>
            <w:vAlign w:val="center"/>
          </w:tcPr>
          <w:p w14:paraId="1950DA28" w14:textId="79F2A7EE" w:rsidR="001E0FDE" w:rsidRPr="001533FA" w:rsidRDefault="00E02600" w:rsidP="00D34ABC">
            <w:pPr>
              <w:spacing w:before="23"/>
              <w:ind w:left="102"/>
              <w:jc w:val="both"/>
              <w:rPr>
                <w:rFonts w:cstheme="minorHAnsi"/>
                <w:color w:val="003A40" w:themeColor="text1"/>
              </w:rPr>
            </w:pPr>
            <w:sdt>
              <w:sdtPr>
                <w:rPr>
                  <w:szCs w:val="18"/>
                  <w:highlight w:val="yellow"/>
                </w:rPr>
                <w:id w:val="-153690838"/>
                <w14:checkbox>
                  <w14:checked w14:val="0"/>
                  <w14:checkedState w14:val="2612" w14:font="MS Gothic"/>
                  <w14:uncheckedState w14:val="2610" w14:font="MS Gothic"/>
                </w14:checkbox>
              </w:sdtPr>
              <w:sdtEndPr/>
              <w:sdtContent>
                <w:r w:rsidR="00BB3934">
                  <w:rPr>
                    <w:rFonts w:ascii="MS Gothic" w:eastAsia="MS Gothic" w:hAnsi="MS Gothic" w:hint="eastAsia"/>
                    <w:szCs w:val="18"/>
                    <w:highlight w:val="yellow"/>
                  </w:rPr>
                  <w:t>☐</w:t>
                </w:r>
              </w:sdtContent>
            </w:sdt>
          </w:p>
        </w:tc>
        <w:tc>
          <w:tcPr>
            <w:tcW w:w="8505" w:type="dxa"/>
            <w:vAlign w:val="center"/>
          </w:tcPr>
          <w:p w14:paraId="4DCDF47E" w14:textId="77777777" w:rsidR="001E0FDE" w:rsidRPr="001533FA" w:rsidRDefault="001E0FDE" w:rsidP="00D34ABC">
            <w:pPr>
              <w:spacing w:before="23"/>
              <w:ind w:left="102"/>
              <w:jc w:val="both"/>
              <w:rPr>
                <w:rFonts w:cstheme="minorHAnsi"/>
                <w:color w:val="003A40" w:themeColor="text1"/>
              </w:rPr>
            </w:pPr>
            <w:r w:rsidRPr="001533FA">
              <w:rPr>
                <w:rFonts w:cstheme="minorHAnsi"/>
                <w:color w:val="003A40" w:themeColor="text1"/>
                <w:spacing w:val="-1"/>
              </w:rPr>
              <w:t>Ich bin/Wir</w:t>
            </w:r>
            <w:r w:rsidRPr="001533FA">
              <w:rPr>
                <w:rFonts w:cstheme="minorHAnsi"/>
                <w:color w:val="003A40" w:themeColor="text1"/>
              </w:rPr>
              <w:t xml:space="preserve"> </w:t>
            </w:r>
            <w:r w:rsidRPr="001533FA">
              <w:rPr>
                <w:rFonts w:cstheme="minorHAnsi"/>
                <w:color w:val="003A40" w:themeColor="text1"/>
                <w:spacing w:val="-1"/>
              </w:rPr>
              <w:t>sind Mitglied</w:t>
            </w:r>
            <w:r w:rsidRPr="001533FA">
              <w:rPr>
                <w:rFonts w:cstheme="minorHAnsi"/>
                <w:color w:val="003A40" w:themeColor="text1"/>
              </w:rPr>
              <w:t xml:space="preserve"> </w:t>
            </w:r>
            <w:r w:rsidRPr="001533FA">
              <w:rPr>
                <w:rFonts w:cstheme="minorHAnsi"/>
                <w:color w:val="003A40" w:themeColor="text1"/>
                <w:spacing w:val="-1"/>
              </w:rPr>
              <w:t>der Berufsgenossenschaft/Unfallkasse.</w:t>
            </w:r>
          </w:p>
        </w:tc>
      </w:tr>
    </w:tbl>
    <w:tbl>
      <w:tblPr>
        <w:tblStyle w:val="Tabellenraster4"/>
        <w:tblW w:w="9464" w:type="dxa"/>
        <w:tblLook w:val="04A0" w:firstRow="1" w:lastRow="0" w:firstColumn="1" w:lastColumn="0" w:noHBand="0" w:noVBand="1"/>
      </w:tblPr>
      <w:tblGrid>
        <w:gridCol w:w="9464"/>
      </w:tblGrid>
      <w:tr w:rsidR="001E0FDE" w:rsidRPr="001533FA" w14:paraId="108F2C53" w14:textId="77777777" w:rsidTr="00D34ABC">
        <w:trPr>
          <w:trHeight w:val="567"/>
        </w:trPr>
        <w:tc>
          <w:tcPr>
            <w:tcW w:w="9464" w:type="dxa"/>
            <w:shd w:val="clear" w:color="auto" w:fill="00B2A9"/>
          </w:tcPr>
          <w:p w14:paraId="59D30C64" w14:textId="77777777" w:rsidR="001E0FDE" w:rsidRPr="001533FA" w:rsidRDefault="001E0FDE" w:rsidP="00D34ABC">
            <w:pPr>
              <w:spacing w:before="120"/>
              <w:rPr>
                <w:rFonts w:eastAsia="Calibri" w:cstheme="minorHAnsi"/>
                <w:b/>
                <w:color w:val="003A40" w:themeColor="text1"/>
              </w:rPr>
            </w:pPr>
            <w:r w:rsidRPr="001533FA">
              <w:rPr>
                <w:rFonts w:eastAsia="Calibri" w:cstheme="minorHAnsi"/>
                <w:b/>
                <w:color w:val="003A40" w:themeColor="text1"/>
              </w:rPr>
              <w:t>Bezeichnung der Berufsgenossenschaft/Unfallkasse und Mitgliedsnummer</w:t>
            </w:r>
          </w:p>
        </w:tc>
      </w:tr>
      <w:tr w:rsidR="001E0FDE" w:rsidRPr="001533FA" w14:paraId="39ED6C2A" w14:textId="77777777" w:rsidTr="00D34ABC">
        <w:trPr>
          <w:trHeight w:val="1237"/>
        </w:trPr>
        <w:tc>
          <w:tcPr>
            <w:tcW w:w="9464" w:type="dxa"/>
          </w:tcPr>
          <w:p w14:paraId="5FA43761" w14:textId="77777777" w:rsidR="001E0FDE" w:rsidRPr="001533FA" w:rsidRDefault="001E0FDE" w:rsidP="00D34ABC">
            <w:pPr>
              <w:spacing w:before="120"/>
              <w:rPr>
                <w:rFonts w:eastAsia="Calibri" w:cstheme="minorHAnsi"/>
                <w:color w:val="003A40" w:themeColor="text1"/>
              </w:rPr>
            </w:pPr>
            <w:r w:rsidRPr="00BB3934">
              <w:rPr>
                <w:rFonts w:cstheme="minorHAnsi"/>
                <w:highlight w:val="yellow"/>
              </w:rPr>
              <w:fldChar w:fldCharType="begin">
                <w:ffData>
                  <w:name w:val="Text3"/>
                  <w:enabled/>
                  <w:calcOnExit w:val="0"/>
                  <w:textInput/>
                </w:ffData>
              </w:fldChar>
            </w:r>
            <w:r w:rsidRPr="00BB3934">
              <w:rPr>
                <w:rFonts w:cstheme="minorHAnsi"/>
                <w:color w:val="003A40" w:themeColor="text1"/>
                <w:highlight w:val="yellow"/>
              </w:rPr>
              <w:instrText xml:space="preserve"> FORMTEXT </w:instrText>
            </w:r>
            <w:r w:rsidRPr="00BB3934">
              <w:rPr>
                <w:rFonts w:cstheme="minorHAnsi"/>
                <w:highlight w:val="yellow"/>
              </w:rPr>
            </w:r>
            <w:r w:rsidRPr="00BB3934">
              <w:rPr>
                <w:rFonts w:cstheme="minorHAnsi"/>
                <w:highlight w:val="yellow"/>
              </w:rPr>
              <w:fldChar w:fldCharType="separate"/>
            </w:r>
            <w:r w:rsidRPr="00BB3934">
              <w:rPr>
                <w:rFonts w:cstheme="minorHAnsi"/>
                <w:color w:val="003A40" w:themeColor="text1"/>
                <w:highlight w:val="yellow"/>
              </w:rPr>
              <w:t> </w:t>
            </w:r>
            <w:r w:rsidRPr="00BB3934">
              <w:rPr>
                <w:rFonts w:cstheme="minorHAnsi"/>
                <w:color w:val="003A40" w:themeColor="text1"/>
                <w:highlight w:val="yellow"/>
              </w:rPr>
              <w:t> </w:t>
            </w:r>
            <w:r w:rsidRPr="00BB3934">
              <w:rPr>
                <w:rFonts w:cstheme="minorHAnsi"/>
                <w:color w:val="003A40" w:themeColor="text1"/>
                <w:highlight w:val="yellow"/>
              </w:rPr>
              <w:t> </w:t>
            </w:r>
            <w:r w:rsidRPr="00BB3934">
              <w:rPr>
                <w:rFonts w:cstheme="minorHAnsi"/>
                <w:color w:val="003A40" w:themeColor="text1"/>
                <w:highlight w:val="yellow"/>
              </w:rPr>
              <w:t> </w:t>
            </w:r>
            <w:r w:rsidRPr="00BB3934">
              <w:rPr>
                <w:rFonts w:cstheme="minorHAnsi"/>
                <w:color w:val="003A40" w:themeColor="text1"/>
                <w:highlight w:val="yellow"/>
              </w:rPr>
              <w:t> </w:t>
            </w:r>
            <w:r w:rsidRPr="00BB3934">
              <w:rPr>
                <w:rFonts w:cstheme="minorHAnsi"/>
                <w:highlight w:val="yellow"/>
              </w:rPr>
              <w:fldChar w:fldCharType="end"/>
            </w:r>
          </w:p>
        </w:tc>
      </w:tr>
    </w:tbl>
    <w:p w14:paraId="0370F4EB" w14:textId="77777777" w:rsidR="00D6599B" w:rsidRDefault="00D6599B" w:rsidP="002A78F3">
      <w:pPr>
        <w:spacing w:before="120" w:line="240" w:lineRule="auto"/>
        <w:rPr>
          <w:rFonts w:cs="Arial"/>
          <w:szCs w:val="32"/>
        </w:rPr>
      </w:pPr>
    </w:p>
    <w:p w14:paraId="197E7DA4" w14:textId="795AC01E" w:rsidR="002A78F3" w:rsidRDefault="002A78F3" w:rsidP="002A78F3">
      <w:pPr>
        <w:spacing w:before="120" w:line="240" w:lineRule="auto"/>
        <w:rPr>
          <w:rFonts w:eastAsia="Calibri" w:cstheme="minorHAnsi"/>
          <w:b/>
          <w:szCs w:val="22"/>
        </w:rPr>
      </w:pPr>
      <w:r w:rsidRPr="0054076D">
        <w:rPr>
          <w:rFonts w:eastAsia="Calibri" w:cstheme="minorHAnsi"/>
          <w:b/>
          <w:szCs w:val="22"/>
        </w:rPr>
        <w:t>Angaben zur Haftpflichtversicherung</w:t>
      </w:r>
    </w:p>
    <w:tbl>
      <w:tblPr>
        <w:tblStyle w:val="Tabellenraster3"/>
        <w:tblW w:w="9209" w:type="dxa"/>
        <w:tblLayout w:type="fixed"/>
        <w:tblLook w:val="04A0" w:firstRow="1" w:lastRow="0" w:firstColumn="1" w:lastColumn="0" w:noHBand="0" w:noVBand="1"/>
      </w:tblPr>
      <w:tblGrid>
        <w:gridCol w:w="988"/>
        <w:gridCol w:w="8221"/>
      </w:tblGrid>
      <w:tr w:rsidR="00146422" w:rsidRPr="0054076D" w14:paraId="0B6F4EBA" w14:textId="77777777" w:rsidTr="00146422">
        <w:trPr>
          <w:trHeight w:val="567"/>
        </w:trPr>
        <w:tc>
          <w:tcPr>
            <w:tcW w:w="9209" w:type="dxa"/>
            <w:gridSpan w:val="2"/>
            <w:shd w:val="clear" w:color="auto" w:fill="00B2A9"/>
          </w:tcPr>
          <w:p w14:paraId="4E1EB76A" w14:textId="1CE857C0" w:rsidR="00AC45EA" w:rsidRPr="00AC45EA" w:rsidRDefault="0013118F" w:rsidP="00AC45EA">
            <w:pPr>
              <w:spacing w:before="120"/>
              <w:rPr>
                <w:b/>
              </w:rPr>
            </w:pPr>
            <w:r w:rsidRPr="00AC45EA">
              <w:rPr>
                <w:rFonts w:cstheme="minorHAnsi"/>
                <w:b/>
                <w:color w:val="003A40" w:themeColor="text1"/>
              </w:rPr>
              <w:t xml:space="preserve">Ich / Wir sichern zu, </w:t>
            </w:r>
            <w:r w:rsidR="00AC45EA" w:rsidRPr="00AC45EA">
              <w:rPr>
                <w:b/>
              </w:rPr>
              <w:t>dass eine in Rahmen und Umfang marktübliche Industriehaftpflichtversicherung oder eine vergleichbare Versicherung aus einem Mitgliedsstaat der EU aktuell bzw.</w:t>
            </w:r>
            <w:r w:rsidRPr="00AC45EA">
              <w:rPr>
                <w:rFonts w:cstheme="minorHAnsi"/>
                <w:b/>
                <w:color w:val="003A40" w:themeColor="text1"/>
              </w:rPr>
              <w:t xml:space="preserve"> zum Vertragsbeginn vorliegt</w:t>
            </w:r>
            <w:r w:rsidR="00AC45EA" w:rsidRPr="00AC45EA">
              <w:rPr>
                <w:rFonts w:cstheme="minorHAnsi"/>
                <w:b/>
                <w:color w:val="003A40" w:themeColor="text1"/>
              </w:rPr>
              <w:t xml:space="preserve"> und, dass </w:t>
            </w:r>
            <w:r w:rsidR="00AC45EA" w:rsidRPr="00AC45EA">
              <w:rPr>
                <w:b/>
              </w:rPr>
              <w:t>dieser Versicherungsschutz bis zum Ende des Vertrages aufrechterhalten wird - mindestens aber bis zur Verjährung der Mängelansprüche.</w:t>
            </w:r>
          </w:p>
        </w:tc>
      </w:tr>
      <w:tr w:rsidR="00146422" w:rsidRPr="0054076D" w14:paraId="41F3979A" w14:textId="77777777" w:rsidTr="00146422">
        <w:trPr>
          <w:trHeight w:val="605"/>
        </w:trPr>
        <w:tc>
          <w:tcPr>
            <w:tcW w:w="988" w:type="dxa"/>
            <w:vAlign w:val="center"/>
          </w:tcPr>
          <w:p w14:paraId="482BFAA7" w14:textId="77777777" w:rsidR="00146422" w:rsidRPr="0054076D" w:rsidRDefault="00E02600" w:rsidP="007F5E52">
            <w:pPr>
              <w:spacing w:before="23"/>
              <w:ind w:left="102"/>
              <w:jc w:val="both"/>
              <w:rPr>
                <w:rFonts w:ascii="Segoe UI Symbol" w:eastAsia="MS Gothic" w:hAnsi="Segoe UI Symbol" w:cs="Segoe UI Symbol"/>
                <w:spacing w:val="-1"/>
              </w:rPr>
            </w:pPr>
            <w:sdt>
              <w:sdtPr>
                <w:rPr>
                  <w:szCs w:val="18"/>
                  <w:highlight w:val="yellow"/>
                </w:rPr>
                <w:id w:val="989531414"/>
                <w14:checkbox>
                  <w14:checked w14:val="0"/>
                  <w14:checkedState w14:val="2612" w14:font="MS Gothic"/>
                  <w14:uncheckedState w14:val="2610" w14:font="MS Gothic"/>
                </w14:checkbox>
              </w:sdtPr>
              <w:sdtEndPr/>
              <w:sdtContent>
                <w:r w:rsidR="00146422">
                  <w:rPr>
                    <w:rFonts w:ascii="MS Gothic" w:eastAsia="MS Gothic" w:hAnsi="MS Gothic" w:hint="eastAsia"/>
                    <w:szCs w:val="18"/>
                    <w:highlight w:val="yellow"/>
                  </w:rPr>
                  <w:t>☐</w:t>
                </w:r>
              </w:sdtContent>
            </w:sdt>
          </w:p>
        </w:tc>
        <w:tc>
          <w:tcPr>
            <w:tcW w:w="8221" w:type="dxa"/>
            <w:vAlign w:val="center"/>
          </w:tcPr>
          <w:p w14:paraId="5A3BC4A3" w14:textId="43CAAF0A" w:rsidR="00146422" w:rsidRPr="00146422" w:rsidRDefault="00AC45EA" w:rsidP="007F5E52">
            <w:pPr>
              <w:spacing w:before="23"/>
              <w:ind w:left="102"/>
              <w:jc w:val="both"/>
              <w:rPr>
                <w:rFonts w:ascii="DM Sans" w:eastAsia="Calibri" w:hAnsi="DM Sans" w:cstheme="minorHAnsi"/>
                <w:color w:val="003A40" w:themeColor="text1"/>
                <w:spacing w:val="-1"/>
              </w:rPr>
            </w:pPr>
            <w:r>
              <w:rPr>
                <w:rFonts w:ascii="DM Sans" w:eastAsia="Calibri" w:hAnsi="DM Sans" w:cstheme="minorHAnsi"/>
                <w:color w:val="003A40" w:themeColor="text1"/>
                <w:spacing w:val="-1"/>
              </w:rPr>
              <w:t xml:space="preserve">Haftpflicht steht </w:t>
            </w:r>
            <w:r w:rsidR="00146422" w:rsidRPr="00146422">
              <w:rPr>
                <w:rFonts w:ascii="DM Sans" w:eastAsia="Calibri" w:hAnsi="DM Sans" w:cstheme="minorHAnsi"/>
                <w:color w:val="003A40" w:themeColor="text1"/>
                <w:spacing w:val="-1"/>
              </w:rPr>
              <w:t>bereits zur Verfügung.</w:t>
            </w:r>
          </w:p>
        </w:tc>
      </w:tr>
      <w:tr w:rsidR="00146422" w:rsidRPr="0054076D" w14:paraId="552EF020" w14:textId="77777777" w:rsidTr="00146422">
        <w:trPr>
          <w:trHeight w:val="605"/>
        </w:trPr>
        <w:tc>
          <w:tcPr>
            <w:tcW w:w="988" w:type="dxa"/>
            <w:vAlign w:val="center"/>
          </w:tcPr>
          <w:p w14:paraId="390BC87C" w14:textId="04B6D7CB" w:rsidR="00146422" w:rsidRPr="0054076D" w:rsidRDefault="00E02600" w:rsidP="007F5E52">
            <w:pPr>
              <w:spacing w:before="23"/>
              <w:ind w:left="102"/>
              <w:jc w:val="both"/>
              <w:rPr>
                <w:rFonts w:ascii="Segoe UI Symbol" w:eastAsia="MS Gothic" w:hAnsi="Segoe UI Symbol" w:cs="Segoe UI Symbol"/>
                <w:spacing w:val="-1"/>
              </w:rPr>
            </w:pPr>
            <w:sdt>
              <w:sdtPr>
                <w:rPr>
                  <w:szCs w:val="18"/>
                  <w:highlight w:val="yellow"/>
                </w:rPr>
                <w:id w:val="-1909908228"/>
                <w14:checkbox>
                  <w14:checked w14:val="0"/>
                  <w14:checkedState w14:val="2612" w14:font="MS Gothic"/>
                  <w14:uncheckedState w14:val="2610" w14:font="MS Gothic"/>
                </w14:checkbox>
              </w:sdtPr>
              <w:sdtEndPr/>
              <w:sdtContent>
                <w:r w:rsidR="00146422">
                  <w:rPr>
                    <w:rFonts w:ascii="MS Gothic" w:eastAsia="MS Gothic" w:hAnsi="MS Gothic" w:hint="eastAsia"/>
                    <w:szCs w:val="18"/>
                    <w:highlight w:val="yellow"/>
                  </w:rPr>
                  <w:t>☐</w:t>
                </w:r>
              </w:sdtContent>
            </w:sdt>
          </w:p>
        </w:tc>
        <w:tc>
          <w:tcPr>
            <w:tcW w:w="8221" w:type="dxa"/>
            <w:vAlign w:val="center"/>
          </w:tcPr>
          <w:p w14:paraId="14171936" w14:textId="7F04BD11" w:rsidR="00146422" w:rsidRPr="00146422" w:rsidRDefault="00AC45EA" w:rsidP="007F5E52">
            <w:pPr>
              <w:spacing w:before="23"/>
              <w:ind w:left="102"/>
              <w:jc w:val="both"/>
              <w:rPr>
                <w:rFonts w:ascii="DM Sans" w:eastAsia="Calibri" w:hAnsi="DM Sans" w:cstheme="minorHAnsi"/>
                <w:color w:val="003A40" w:themeColor="text1"/>
                <w:spacing w:val="-1"/>
              </w:rPr>
            </w:pPr>
            <w:r>
              <w:rPr>
                <w:rFonts w:ascii="DM Sans" w:eastAsia="Calibri" w:hAnsi="DM Sans" w:cstheme="minorHAnsi"/>
                <w:color w:val="003A40" w:themeColor="text1"/>
                <w:spacing w:val="-1"/>
              </w:rPr>
              <w:t xml:space="preserve">Haftpflicht steht </w:t>
            </w:r>
            <w:r w:rsidR="00146422" w:rsidRPr="00146422">
              <w:rPr>
                <w:rFonts w:ascii="DM Sans" w:eastAsia="Calibri" w:hAnsi="DM Sans" w:cstheme="minorHAnsi"/>
                <w:color w:val="003A40" w:themeColor="text1"/>
                <w:spacing w:val="-1"/>
              </w:rPr>
              <w:t xml:space="preserve">derzeit nicht zur Verfügung, jedoch </w:t>
            </w:r>
            <w:r>
              <w:rPr>
                <w:rFonts w:ascii="DM Sans" w:eastAsia="Calibri" w:hAnsi="DM Sans" w:cstheme="minorHAnsi"/>
                <w:color w:val="003A40" w:themeColor="text1"/>
                <w:spacing w:val="-1"/>
              </w:rPr>
              <w:t xml:space="preserve">wird </w:t>
            </w:r>
            <w:r w:rsidR="00146422" w:rsidRPr="00146422">
              <w:rPr>
                <w:rFonts w:ascii="DM Sans" w:eastAsia="Calibri" w:hAnsi="DM Sans" w:cstheme="minorHAnsi"/>
                <w:color w:val="003A40" w:themeColor="text1"/>
                <w:spacing w:val="-1"/>
              </w:rPr>
              <w:t>bei Zuschlagserteilung eine entsprechende Haftpflichtversicherung abgeschlossen und nachgewiesen.</w:t>
            </w:r>
          </w:p>
        </w:tc>
      </w:tr>
    </w:tbl>
    <w:p w14:paraId="184823FD" w14:textId="4D773BC1" w:rsidR="00146422" w:rsidRDefault="00146422" w:rsidP="002A78F3">
      <w:pPr>
        <w:spacing w:before="120" w:line="240" w:lineRule="auto"/>
        <w:rPr>
          <w:rFonts w:eastAsia="Calibri" w:cstheme="minorHAnsi"/>
          <w:b/>
          <w:szCs w:val="22"/>
        </w:rPr>
      </w:pPr>
    </w:p>
    <w:p w14:paraId="723C27B0" w14:textId="21FD78C1" w:rsidR="00146422" w:rsidRDefault="00146422">
      <w:pPr>
        <w:rPr>
          <w:rFonts w:eastAsia="Calibri" w:cstheme="minorHAnsi"/>
          <w:b/>
          <w:szCs w:val="22"/>
        </w:rPr>
      </w:pPr>
      <w:r>
        <w:rPr>
          <w:rFonts w:eastAsia="Calibri" w:cstheme="minorHAnsi"/>
          <w:b/>
          <w:szCs w:val="22"/>
        </w:rPr>
        <w:br w:type="page"/>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1973"/>
        <w:gridCol w:w="1984"/>
        <w:gridCol w:w="2138"/>
      </w:tblGrid>
      <w:tr w:rsidR="001E0FDE" w:rsidRPr="0054076D" w14:paraId="64129562" w14:textId="77777777" w:rsidTr="00D34ABC">
        <w:tc>
          <w:tcPr>
            <w:tcW w:w="9327" w:type="dxa"/>
            <w:gridSpan w:val="4"/>
            <w:shd w:val="clear" w:color="auto" w:fill="00B2A9"/>
          </w:tcPr>
          <w:p w14:paraId="76965265" w14:textId="77777777" w:rsidR="001E0FDE" w:rsidRPr="0054076D" w:rsidRDefault="001E0FDE" w:rsidP="00D34ABC">
            <w:pPr>
              <w:spacing w:before="120" w:line="240" w:lineRule="auto"/>
              <w:rPr>
                <w:rFonts w:eastAsia="Times New Roman" w:cstheme="minorHAnsi"/>
                <w:b/>
                <w:szCs w:val="22"/>
                <w:lang w:eastAsia="de-DE"/>
              </w:rPr>
            </w:pPr>
            <w:r w:rsidRPr="0054076D">
              <w:rPr>
                <w:rFonts w:cstheme="minorHAnsi"/>
                <w:b/>
                <w:szCs w:val="22"/>
              </w:rPr>
              <w:lastRenderedPageBreak/>
              <w:t>Angaben zum Umsatz (in €) des Unternehmens</w:t>
            </w:r>
            <w:r w:rsidRPr="0054076D">
              <w:rPr>
                <w:rFonts w:eastAsia="Calibri" w:cstheme="minorHAnsi"/>
                <w:b/>
                <w:spacing w:val="-1"/>
                <w:szCs w:val="22"/>
              </w:rPr>
              <w:t xml:space="preserve"> in den letzten drei abgeschlossenen Geschäftsjahren</w:t>
            </w:r>
          </w:p>
          <w:p w14:paraId="7FE3DFED" w14:textId="77777777" w:rsidR="001E0FDE" w:rsidRPr="0054076D" w:rsidRDefault="001E0FDE" w:rsidP="00D34ABC">
            <w:pPr>
              <w:spacing w:after="240"/>
              <w:jc w:val="both"/>
              <w:rPr>
                <w:rFonts w:eastAsia="Times New Roman" w:cstheme="minorHAnsi"/>
                <w:bCs/>
                <w:i/>
                <w:szCs w:val="22"/>
                <w:lang w:eastAsia="de-DE"/>
              </w:rPr>
            </w:pPr>
            <w:r w:rsidRPr="0054076D">
              <w:rPr>
                <w:rFonts w:eastAsia="Times New Roman" w:cstheme="minorHAnsi"/>
                <w:bCs/>
                <w:i/>
                <w:szCs w:val="22"/>
                <w:lang w:eastAsia="de-DE"/>
              </w:rPr>
              <w:t>Hinweis: Neu gegründete Unternehmen, die den Nachweis noch nicht oder nicht vollständig erbringen können, haben darauf hinzuweisen und entsprechende andere Unterlagen (z.B. Unternehmensplanungen) vorzulegen, die eine Beurteilung in finanzieller und wirtschaftlicher Hinsicht zulassen.</w:t>
            </w:r>
          </w:p>
        </w:tc>
      </w:tr>
      <w:tr w:rsidR="001E0FDE" w:rsidRPr="0054076D" w14:paraId="52EFBD12" w14:textId="77777777" w:rsidTr="00D34ABC">
        <w:trPr>
          <w:trHeight w:val="650"/>
        </w:trPr>
        <w:tc>
          <w:tcPr>
            <w:tcW w:w="3232" w:type="dxa"/>
            <w:shd w:val="clear" w:color="auto" w:fill="auto"/>
            <w:vAlign w:val="center"/>
          </w:tcPr>
          <w:p w14:paraId="37F9CE68" w14:textId="77777777" w:rsidR="001E0FDE" w:rsidRPr="0054076D" w:rsidRDefault="001E0FDE" w:rsidP="00D34ABC">
            <w:pPr>
              <w:tabs>
                <w:tab w:val="left" w:pos="540"/>
              </w:tabs>
              <w:spacing w:after="240" w:line="300" w:lineRule="exact"/>
              <w:jc w:val="right"/>
              <w:rPr>
                <w:rFonts w:eastAsia="Times New Roman" w:cstheme="minorHAnsi"/>
                <w:b/>
                <w:szCs w:val="22"/>
                <w:lang w:eastAsia="de-DE"/>
              </w:rPr>
            </w:pPr>
            <w:r w:rsidRPr="0054076D">
              <w:rPr>
                <w:rFonts w:eastAsia="Times New Roman" w:cstheme="minorHAnsi"/>
                <w:b/>
                <w:szCs w:val="22"/>
                <w:lang w:eastAsia="de-DE"/>
              </w:rPr>
              <w:t>Geschäftsjahr</w:t>
            </w:r>
          </w:p>
        </w:tc>
        <w:tc>
          <w:tcPr>
            <w:tcW w:w="1973" w:type="dxa"/>
            <w:shd w:val="clear" w:color="auto" w:fill="auto"/>
            <w:vAlign w:val="center"/>
          </w:tcPr>
          <w:p w14:paraId="057044A6" w14:textId="7787DA5D" w:rsidR="001E0FDE" w:rsidRPr="0054076D" w:rsidRDefault="00E13201" w:rsidP="00D34ABC">
            <w:pPr>
              <w:tabs>
                <w:tab w:val="left" w:pos="540"/>
              </w:tabs>
              <w:spacing w:after="240" w:line="300" w:lineRule="exact"/>
              <w:jc w:val="right"/>
              <w:rPr>
                <w:rFonts w:eastAsia="Times New Roman" w:cstheme="minorHAnsi"/>
                <w:b/>
                <w:noProof/>
                <w:szCs w:val="22"/>
                <w:highlight w:val="yellow"/>
                <w:lang w:eastAsia="de-DE"/>
              </w:rPr>
            </w:pPr>
            <w:r w:rsidRPr="00BB3934">
              <w:rPr>
                <w:rFonts w:eastAsia="Times New Roman" w:cstheme="minorHAnsi"/>
                <w:szCs w:val="22"/>
                <w:highlight w:val="yellow"/>
                <w:lang w:eastAsia="de-DE"/>
              </w:rPr>
              <w:fldChar w:fldCharType="begin">
                <w:ffData>
                  <w:name w:val="Text25"/>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1984" w:type="dxa"/>
            <w:shd w:val="clear" w:color="auto" w:fill="auto"/>
            <w:vAlign w:val="center"/>
          </w:tcPr>
          <w:p w14:paraId="3F06581D" w14:textId="723EA3A6" w:rsidR="001E0FDE" w:rsidRPr="0054076D" w:rsidRDefault="00E13201" w:rsidP="00D34ABC">
            <w:pPr>
              <w:tabs>
                <w:tab w:val="left" w:pos="540"/>
              </w:tabs>
              <w:spacing w:after="240" w:line="300" w:lineRule="exact"/>
              <w:jc w:val="right"/>
              <w:rPr>
                <w:rFonts w:eastAsia="Times New Roman" w:cstheme="minorHAnsi"/>
                <w:b/>
                <w:noProof/>
                <w:szCs w:val="22"/>
                <w:highlight w:val="yellow"/>
                <w:lang w:eastAsia="de-DE"/>
              </w:rPr>
            </w:pPr>
            <w:r w:rsidRPr="00BB3934">
              <w:rPr>
                <w:rFonts w:eastAsia="Times New Roman" w:cstheme="minorHAnsi"/>
                <w:szCs w:val="22"/>
                <w:highlight w:val="yellow"/>
                <w:lang w:eastAsia="de-DE"/>
              </w:rPr>
              <w:fldChar w:fldCharType="begin">
                <w:ffData>
                  <w:name w:val="Text25"/>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2138" w:type="dxa"/>
            <w:shd w:val="clear" w:color="auto" w:fill="auto"/>
            <w:vAlign w:val="center"/>
          </w:tcPr>
          <w:p w14:paraId="716F3922" w14:textId="1B6FE9AF" w:rsidR="001E0FDE" w:rsidRPr="0054076D" w:rsidRDefault="00E13201" w:rsidP="00D34ABC">
            <w:pPr>
              <w:tabs>
                <w:tab w:val="left" w:pos="540"/>
              </w:tabs>
              <w:spacing w:after="240" w:line="300" w:lineRule="exact"/>
              <w:jc w:val="right"/>
              <w:rPr>
                <w:rFonts w:eastAsia="Times New Roman" w:cstheme="minorHAnsi"/>
                <w:b/>
                <w:noProof/>
                <w:szCs w:val="22"/>
                <w:highlight w:val="yellow"/>
                <w:lang w:eastAsia="de-DE"/>
              </w:rPr>
            </w:pPr>
            <w:r w:rsidRPr="00BB3934">
              <w:rPr>
                <w:rFonts w:eastAsia="Times New Roman" w:cstheme="minorHAnsi"/>
                <w:szCs w:val="22"/>
                <w:highlight w:val="yellow"/>
                <w:lang w:eastAsia="de-DE"/>
              </w:rPr>
              <w:fldChar w:fldCharType="begin">
                <w:ffData>
                  <w:name w:val="Text25"/>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r>
      <w:tr w:rsidR="001E0FDE" w:rsidRPr="0054076D" w14:paraId="5394E16B" w14:textId="77777777" w:rsidTr="00D34ABC">
        <w:trPr>
          <w:trHeight w:val="712"/>
        </w:trPr>
        <w:tc>
          <w:tcPr>
            <w:tcW w:w="3232" w:type="dxa"/>
            <w:shd w:val="clear" w:color="auto" w:fill="auto"/>
            <w:vAlign w:val="center"/>
          </w:tcPr>
          <w:p w14:paraId="52352EC9"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54076D">
              <w:rPr>
                <w:rFonts w:cstheme="minorHAnsi"/>
                <w:spacing w:val="-1"/>
                <w:szCs w:val="22"/>
              </w:rPr>
              <w:t>Umsatz des Unternehmens</w:t>
            </w:r>
            <w:r w:rsidRPr="0054076D">
              <w:rPr>
                <w:rFonts w:eastAsia="Times New Roman" w:cstheme="minorHAnsi"/>
                <w:szCs w:val="22"/>
                <w:lang w:eastAsia="de-DE"/>
              </w:rPr>
              <w:t xml:space="preserve"> </w:t>
            </w:r>
          </w:p>
        </w:tc>
        <w:tc>
          <w:tcPr>
            <w:tcW w:w="1973" w:type="dxa"/>
            <w:shd w:val="clear" w:color="auto" w:fill="auto"/>
            <w:vAlign w:val="center"/>
          </w:tcPr>
          <w:p w14:paraId="5D50A74A"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5"/>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1984" w:type="dxa"/>
            <w:shd w:val="clear" w:color="auto" w:fill="auto"/>
            <w:vAlign w:val="center"/>
          </w:tcPr>
          <w:p w14:paraId="7A2EACA7"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2138" w:type="dxa"/>
            <w:shd w:val="clear" w:color="auto" w:fill="auto"/>
            <w:vAlign w:val="center"/>
          </w:tcPr>
          <w:p w14:paraId="6BA27CA6"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r>
      <w:tr w:rsidR="001E0FDE" w:rsidRPr="0054076D" w14:paraId="09C88A93" w14:textId="77777777" w:rsidTr="00D34ABC">
        <w:trPr>
          <w:trHeight w:val="862"/>
        </w:trPr>
        <w:tc>
          <w:tcPr>
            <w:tcW w:w="3232" w:type="dxa"/>
            <w:shd w:val="clear" w:color="auto" w:fill="auto"/>
            <w:vAlign w:val="center"/>
          </w:tcPr>
          <w:p w14:paraId="11989C1E"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54076D">
              <w:rPr>
                <w:rFonts w:cstheme="minorHAnsi"/>
                <w:spacing w:val="-1"/>
                <w:szCs w:val="22"/>
              </w:rPr>
              <w:t>Umsatz bezogen auf den Ausschreibungsgegenstand</w:t>
            </w:r>
          </w:p>
        </w:tc>
        <w:tc>
          <w:tcPr>
            <w:tcW w:w="1973" w:type="dxa"/>
            <w:shd w:val="clear" w:color="auto" w:fill="auto"/>
            <w:vAlign w:val="center"/>
          </w:tcPr>
          <w:p w14:paraId="26A9E100"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1984" w:type="dxa"/>
            <w:shd w:val="clear" w:color="auto" w:fill="auto"/>
            <w:vAlign w:val="center"/>
          </w:tcPr>
          <w:p w14:paraId="5E297605"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c>
          <w:tcPr>
            <w:tcW w:w="2138" w:type="dxa"/>
            <w:shd w:val="clear" w:color="auto" w:fill="auto"/>
            <w:vAlign w:val="center"/>
          </w:tcPr>
          <w:p w14:paraId="77A1806B"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BB3934">
              <w:rPr>
                <w:rFonts w:eastAsia="Times New Roman" w:cstheme="minorHAnsi"/>
                <w:szCs w:val="22"/>
                <w:highlight w:val="yellow"/>
                <w:lang w:eastAsia="de-DE"/>
              </w:rPr>
              <w:fldChar w:fldCharType="begin">
                <w:ffData>
                  <w:name w:val="Text26"/>
                  <w:enabled/>
                  <w:calcOnExit w:val="0"/>
                  <w:textInput/>
                </w:ffData>
              </w:fldChar>
            </w:r>
            <w:r w:rsidRPr="00BB3934">
              <w:rPr>
                <w:rFonts w:eastAsia="Times New Roman" w:cstheme="minorHAnsi"/>
                <w:szCs w:val="22"/>
                <w:highlight w:val="yellow"/>
                <w:lang w:eastAsia="de-DE"/>
              </w:rPr>
              <w:instrText xml:space="preserve"> FORMTEXT </w:instrText>
            </w:r>
            <w:r w:rsidRPr="00BB3934">
              <w:rPr>
                <w:rFonts w:eastAsia="Times New Roman" w:cstheme="minorHAnsi"/>
                <w:szCs w:val="22"/>
                <w:highlight w:val="yellow"/>
                <w:lang w:eastAsia="de-DE"/>
              </w:rPr>
            </w:r>
            <w:r w:rsidRPr="00BB3934">
              <w:rPr>
                <w:rFonts w:eastAsia="Times New Roman" w:cstheme="minorHAnsi"/>
                <w:szCs w:val="22"/>
                <w:highlight w:val="yellow"/>
                <w:lang w:eastAsia="de-DE"/>
              </w:rPr>
              <w:fldChar w:fldCharType="separate"/>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t> </w:t>
            </w:r>
            <w:r w:rsidRPr="00BB3934">
              <w:rPr>
                <w:rFonts w:eastAsia="Times New Roman" w:cstheme="minorHAnsi"/>
                <w:szCs w:val="22"/>
                <w:highlight w:val="yellow"/>
                <w:lang w:eastAsia="de-DE"/>
              </w:rPr>
              <w:fldChar w:fldCharType="end"/>
            </w:r>
          </w:p>
        </w:tc>
      </w:tr>
    </w:tbl>
    <w:p w14:paraId="6D78ED0F" w14:textId="77777777" w:rsidR="001E0FDE" w:rsidRPr="0054076D" w:rsidRDefault="001E0FDE" w:rsidP="001E0FDE">
      <w:pPr>
        <w:spacing w:after="240"/>
        <w:jc w:val="both"/>
        <w:rPr>
          <w:rFonts w:eastAsia="Times New Roman" w:cstheme="minorHAnsi"/>
          <w:bCs/>
          <w:i/>
          <w:szCs w:val="22"/>
          <w:lang w:eastAsia="de-DE"/>
        </w:rPr>
      </w:pPr>
    </w:p>
    <w:p w14:paraId="532B597A" w14:textId="0E40CB09" w:rsidR="001E0FDE" w:rsidRPr="0054076D" w:rsidRDefault="001E0FDE" w:rsidP="001E0FDE">
      <w:pPr>
        <w:spacing w:after="240"/>
        <w:jc w:val="both"/>
        <w:rPr>
          <w:rFonts w:eastAsia="Times New Roman" w:cstheme="minorHAnsi"/>
          <w:bCs/>
          <w:i/>
          <w:szCs w:val="22"/>
          <w:lang w:eastAsia="de-DE"/>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9"/>
        <w:gridCol w:w="1843"/>
        <w:gridCol w:w="1842"/>
        <w:gridCol w:w="1843"/>
      </w:tblGrid>
      <w:tr w:rsidR="001E0FDE" w:rsidRPr="0054076D" w14:paraId="39C1B4E0" w14:textId="77777777" w:rsidTr="009B5A60">
        <w:trPr>
          <w:trHeight w:val="2397"/>
        </w:trPr>
        <w:tc>
          <w:tcPr>
            <w:tcW w:w="9327" w:type="dxa"/>
            <w:gridSpan w:val="4"/>
            <w:shd w:val="clear" w:color="auto" w:fill="00B2A9"/>
          </w:tcPr>
          <w:p w14:paraId="41146F11" w14:textId="77777777" w:rsidR="001E0FDE" w:rsidRPr="0054076D" w:rsidRDefault="001E0FDE" w:rsidP="00D34ABC">
            <w:pPr>
              <w:spacing w:before="120" w:line="240" w:lineRule="auto"/>
              <w:rPr>
                <w:rFonts w:eastAsia="Times New Roman" w:cstheme="minorHAnsi"/>
                <w:b/>
                <w:szCs w:val="22"/>
                <w:lang w:eastAsia="de-DE"/>
              </w:rPr>
            </w:pPr>
            <w:r w:rsidRPr="0054076D">
              <w:rPr>
                <w:rFonts w:eastAsia="Calibri" w:cstheme="minorHAnsi"/>
                <w:b/>
                <w:spacing w:val="-1"/>
                <w:szCs w:val="22"/>
              </w:rPr>
              <w:t xml:space="preserve">Eigenerklärung über das jährliche Mittel der bei dem Unternehmen Beschäftigten und die Anzahl der für die ausgeschriebene Leistung qualifizierten Mitarbeiter in den letzten drei abgeschlossenen Geschäftsjahren </w:t>
            </w:r>
          </w:p>
          <w:p w14:paraId="47F5BF89" w14:textId="77777777" w:rsidR="001E0FDE" w:rsidRPr="0054076D" w:rsidRDefault="001E0FDE" w:rsidP="00D34ABC">
            <w:pPr>
              <w:spacing w:after="240"/>
              <w:ind w:right="567"/>
              <w:jc w:val="both"/>
              <w:rPr>
                <w:rFonts w:eastAsia="Times New Roman" w:cstheme="minorHAnsi"/>
                <w:bCs/>
                <w:i/>
                <w:szCs w:val="22"/>
                <w:lang w:eastAsia="de-DE"/>
              </w:rPr>
            </w:pPr>
            <w:r w:rsidRPr="0054076D">
              <w:rPr>
                <w:rFonts w:eastAsia="Times New Roman" w:cstheme="minorHAnsi"/>
                <w:bCs/>
                <w:i/>
                <w:szCs w:val="22"/>
                <w:lang w:eastAsia="de-DE"/>
              </w:rPr>
              <w:t>Hinweis: Neu gegründete Unternehmen, die den Nachweis noch nicht oder nicht vollständig erbringen können, haben darauf hinzuweisen und entsprechende andere Unterlagen (z.B. Unternehmensplanungen) vorzulegen, die eine Beurteilung in technischer und beruflicher Hinsicht zulassen.</w:t>
            </w:r>
          </w:p>
        </w:tc>
      </w:tr>
      <w:tr w:rsidR="001E0FDE" w:rsidRPr="0054076D" w14:paraId="7C46A712" w14:textId="77777777" w:rsidTr="00D34ABC">
        <w:tc>
          <w:tcPr>
            <w:tcW w:w="3799" w:type="dxa"/>
            <w:shd w:val="clear" w:color="auto" w:fill="auto"/>
          </w:tcPr>
          <w:p w14:paraId="5744C180" w14:textId="77777777" w:rsidR="001E0FDE" w:rsidRPr="0054076D" w:rsidRDefault="001E0FDE" w:rsidP="00D34ABC">
            <w:pPr>
              <w:tabs>
                <w:tab w:val="left" w:pos="540"/>
              </w:tabs>
              <w:spacing w:after="240" w:line="300" w:lineRule="exact"/>
              <w:jc w:val="both"/>
              <w:rPr>
                <w:rFonts w:eastAsia="Times New Roman" w:cstheme="minorHAnsi"/>
                <w:b/>
                <w:szCs w:val="22"/>
                <w:lang w:eastAsia="de-DE"/>
              </w:rPr>
            </w:pPr>
            <w:r w:rsidRPr="0054076D">
              <w:rPr>
                <w:rFonts w:eastAsia="Times New Roman" w:cstheme="minorHAnsi"/>
                <w:b/>
                <w:szCs w:val="22"/>
                <w:lang w:eastAsia="de-DE"/>
              </w:rPr>
              <w:t>Arbeitnehmer im Geschäftsjahr:</w:t>
            </w:r>
          </w:p>
        </w:tc>
        <w:tc>
          <w:tcPr>
            <w:tcW w:w="1843" w:type="dxa"/>
            <w:shd w:val="clear" w:color="auto" w:fill="auto"/>
            <w:vAlign w:val="center"/>
          </w:tcPr>
          <w:p w14:paraId="03C03A53" w14:textId="60987CE6" w:rsidR="001E0FDE" w:rsidRPr="0054076D" w:rsidRDefault="00E13201" w:rsidP="00D34ABC">
            <w:pPr>
              <w:tabs>
                <w:tab w:val="left" w:pos="540"/>
              </w:tabs>
              <w:spacing w:after="240" w:line="300" w:lineRule="exact"/>
              <w:jc w:val="right"/>
              <w:rPr>
                <w:rFonts w:eastAsia="Times New Roman" w:cstheme="minorHAnsi"/>
                <w:b/>
                <w:szCs w:val="22"/>
                <w:highlight w:val="yellow"/>
                <w:lang w:eastAsia="de-DE"/>
              </w:rPr>
            </w:pPr>
            <w:r w:rsidRPr="009A7CA1">
              <w:rPr>
                <w:rFonts w:eastAsia="Times New Roman" w:cstheme="minorHAnsi"/>
                <w:szCs w:val="22"/>
                <w:highlight w:val="yellow"/>
                <w:lang w:eastAsia="de-DE"/>
              </w:rPr>
              <w:fldChar w:fldCharType="begin">
                <w:ffData>
                  <w:name w:val="Text25"/>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2" w:type="dxa"/>
            <w:shd w:val="clear" w:color="auto" w:fill="auto"/>
            <w:vAlign w:val="center"/>
          </w:tcPr>
          <w:p w14:paraId="008A2812" w14:textId="732F755D" w:rsidR="001E0FDE" w:rsidRPr="0054076D" w:rsidRDefault="00E13201" w:rsidP="00D34ABC">
            <w:pPr>
              <w:tabs>
                <w:tab w:val="left" w:pos="540"/>
              </w:tabs>
              <w:spacing w:after="240" w:line="300" w:lineRule="exact"/>
              <w:jc w:val="right"/>
              <w:rPr>
                <w:rFonts w:eastAsia="Times New Roman" w:cstheme="minorHAnsi"/>
                <w:b/>
                <w:szCs w:val="22"/>
                <w:highlight w:val="yellow"/>
                <w:lang w:eastAsia="de-DE"/>
              </w:rPr>
            </w:pPr>
            <w:r w:rsidRPr="009A7CA1">
              <w:rPr>
                <w:rFonts w:eastAsia="Times New Roman" w:cstheme="minorHAnsi"/>
                <w:szCs w:val="22"/>
                <w:highlight w:val="yellow"/>
                <w:lang w:eastAsia="de-DE"/>
              </w:rPr>
              <w:fldChar w:fldCharType="begin">
                <w:ffData>
                  <w:name w:val="Text25"/>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3" w:type="dxa"/>
            <w:shd w:val="clear" w:color="auto" w:fill="auto"/>
            <w:vAlign w:val="center"/>
          </w:tcPr>
          <w:p w14:paraId="4F2FEA91" w14:textId="32D68071" w:rsidR="001E0FDE" w:rsidRPr="0054076D" w:rsidRDefault="00E13201" w:rsidP="00D34ABC">
            <w:pPr>
              <w:tabs>
                <w:tab w:val="left" w:pos="540"/>
              </w:tabs>
              <w:spacing w:after="240" w:line="300" w:lineRule="exact"/>
              <w:jc w:val="right"/>
              <w:rPr>
                <w:rFonts w:eastAsia="Times New Roman" w:cstheme="minorHAnsi"/>
                <w:b/>
                <w:szCs w:val="22"/>
                <w:highlight w:val="yellow"/>
                <w:lang w:eastAsia="de-DE"/>
              </w:rPr>
            </w:pPr>
            <w:r w:rsidRPr="009A7CA1">
              <w:rPr>
                <w:rFonts w:eastAsia="Times New Roman" w:cstheme="minorHAnsi"/>
                <w:szCs w:val="22"/>
                <w:highlight w:val="yellow"/>
                <w:lang w:eastAsia="de-DE"/>
              </w:rPr>
              <w:fldChar w:fldCharType="begin">
                <w:ffData>
                  <w:name w:val="Text25"/>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1E0FDE" w:rsidRPr="0054076D" w14:paraId="095EB6FE" w14:textId="77777777" w:rsidTr="00D34ABC">
        <w:trPr>
          <w:trHeight w:val="712"/>
        </w:trPr>
        <w:tc>
          <w:tcPr>
            <w:tcW w:w="3799" w:type="dxa"/>
            <w:shd w:val="clear" w:color="auto" w:fill="auto"/>
          </w:tcPr>
          <w:p w14:paraId="3D846682" w14:textId="77777777" w:rsidR="001E0FDE" w:rsidRPr="0054076D" w:rsidRDefault="001E0FDE" w:rsidP="00D34ABC">
            <w:pPr>
              <w:tabs>
                <w:tab w:val="left" w:pos="540"/>
              </w:tabs>
              <w:spacing w:after="240" w:line="300" w:lineRule="exact"/>
              <w:jc w:val="both"/>
              <w:rPr>
                <w:rFonts w:eastAsia="Times New Roman" w:cstheme="minorHAnsi"/>
                <w:szCs w:val="22"/>
                <w:lang w:eastAsia="de-DE"/>
              </w:rPr>
            </w:pPr>
            <w:r w:rsidRPr="0054076D">
              <w:rPr>
                <w:rFonts w:eastAsia="Times New Roman" w:cstheme="minorHAnsi"/>
                <w:szCs w:val="22"/>
                <w:lang w:eastAsia="de-DE"/>
              </w:rPr>
              <w:t xml:space="preserve">im Unternehmen insgesamt </w:t>
            </w:r>
          </w:p>
        </w:tc>
        <w:tc>
          <w:tcPr>
            <w:tcW w:w="1843" w:type="dxa"/>
            <w:shd w:val="clear" w:color="auto" w:fill="auto"/>
            <w:vAlign w:val="center"/>
          </w:tcPr>
          <w:p w14:paraId="1B5D6491"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2" w:type="dxa"/>
            <w:shd w:val="clear" w:color="auto" w:fill="auto"/>
            <w:vAlign w:val="center"/>
          </w:tcPr>
          <w:p w14:paraId="68E7D242"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3" w:type="dxa"/>
            <w:shd w:val="clear" w:color="auto" w:fill="auto"/>
            <w:vAlign w:val="center"/>
          </w:tcPr>
          <w:p w14:paraId="207A2809"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1E0FDE" w:rsidRPr="0054076D" w14:paraId="56875E12" w14:textId="77777777" w:rsidTr="00D34ABC">
        <w:trPr>
          <w:trHeight w:val="862"/>
        </w:trPr>
        <w:tc>
          <w:tcPr>
            <w:tcW w:w="3799" w:type="dxa"/>
            <w:shd w:val="clear" w:color="auto" w:fill="auto"/>
          </w:tcPr>
          <w:p w14:paraId="119ED9F6" w14:textId="77777777" w:rsidR="001E0FDE" w:rsidRPr="0054076D" w:rsidRDefault="001E0FDE" w:rsidP="00D34ABC">
            <w:pPr>
              <w:tabs>
                <w:tab w:val="left" w:pos="540"/>
              </w:tabs>
              <w:spacing w:after="240" w:line="300" w:lineRule="exact"/>
              <w:rPr>
                <w:rFonts w:eastAsia="Times New Roman" w:cstheme="minorHAnsi"/>
                <w:szCs w:val="22"/>
                <w:lang w:eastAsia="de-DE"/>
              </w:rPr>
            </w:pPr>
            <w:r w:rsidRPr="0054076D">
              <w:rPr>
                <w:rFonts w:eastAsia="Times New Roman" w:cstheme="minorHAnsi"/>
                <w:szCs w:val="22"/>
                <w:lang w:eastAsia="de-DE"/>
              </w:rPr>
              <w:t>Davon für die ausgeschriebene Leistung qualifizierte Mitarbeiter</w:t>
            </w:r>
          </w:p>
        </w:tc>
        <w:tc>
          <w:tcPr>
            <w:tcW w:w="1843" w:type="dxa"/>
            <w:shd w:val="clear" w:color="auto" w:fill="auto"/>
            <w:vAlign w:val="center"/>
          </w:tcPr>
          <w:p w14:paraId="161C61E0"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c>
          <w:tcPr>
            <w:tcW w:w="1842" w:type="dxa"/>
            <w:shd w:val="clear" w:color="auto" w:fill="auto"/>
            <w:vAlign w:val="center"/>
          </w:tcPr>
          <w:p w14:paraId="59E387FE"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szCs w:val="22"/>
                <w:highlight w:val="yellow"/>
                <w:lang w:eastAsia="de-DE"/>
              </w:rPr>
              <w:fldChar w:fldCharType="end"/>
            </w:r>
          </w:p>
        </w:tc>
        <w:tc>
          <w:tcPr>
            <w:tcW w:w="1843" w:type="dxa"/>
            <w:shd w:val="clear" w:color="auto" w:fill="auto"/>
            <w:vAlign w:val="center"/>
          </w:tcPr>
          <w:p w14:paraId="08E50F44" w14:textId="77777777" w:rsidR="001E0FDE" w:rsidRPr="0054076D" w:rsidRDefault="001E0FDE" w:rsidP="00D34ABC">
            <w:pPr>
              <w:tabs>
                <w:tab w:val="left" w:pos="540"/>
              </w:tabs>
              <w:spacing w:after="240" w:line="300" w:lineRule="exact"/>
              <w:jc w:val="right"/>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noProof/>
                <w:szCs w:val="22"/>
                <w:highlight w:val="yellow"/>
                <w:lang w:eastAsia="de-DE"/>
              </w:rPr>
              <w:t> </w:t>
            </w:r>
            <w:r w:rsidRPr="009A7CA1">
              <w:rPr>
                <w:rFonts w:eastAsia="Times New Roman" w:cstheme="minorHAnsi"/>
                <w:szCs w:val="22"/>
                <w:highlight w:val="yellow"/>
                <w:lang w:eastAsia="de-DE"/>
              </w:rPr>
              <w:fldChar w:fldCharType="end"/>
            </w:r>
          </w:p>
        </w:tc>
      </w:tr>
    </w:tbl>
    <w:p w14:paraId="2230C57D" w14:textId="2BD8B4BA" w:rsidR="00DE7BC2" w:rsidRDefault="00DE7BC2" w:rsidP="00DE7BC2">
      <w:pPr>
        <w:tabs>
          <w:tab w:val="left" w:pos="142"/>
        </w:tabs>
        <w:ind w:firstLine="708"/>
        <w:jc w:val="both"/>
        <w:rPr>
          <w:rFonts w:cs="Arial"/>
          <w:szCs w:val="32"/>
        </w:rPr>
      </w:pPr>
    </w:p>
    <w:p w14:paraId="339A02E3" w14:textId="77777777" w:rsidR="00DE7BC2" w:rsidRDefault="00DE7BC2">
      <w:pPr>
        <w:rPr>
          <w:rFonts w:cs="Arial"/>
          <w:szCs w:val="32"/>
        </w:rPr>
      </w:pPr>
      <w:r>
        <w:rPr>
          <w:rFonts w:cs="Arial"/>
          <w:szCs w:val="32"/>
        </w:rPr>
        <w:br w:type="page"/>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7"/>
      </w:tblGrid>
      <w:tr w:rsidR="001E0FDE" w:rsidRPr="0054076D" w14:paraId="5610F62D" w14:textId="77777777" w:rsidTr="00D34ABC">
        <w:tc>
          <w:tcPr>
            <w:tcW w:w="9327" w:type="dxa"/>
            <w:shd w:val="clear" w:color="auto" w:fill="00B2A9"/>
          </w:tcPr>
          <w:p w14:paraId="253D4D06" w14:textId="77777777" w:rsidR="000723F3" w:rsidRPr="0054076D" w:rsidRDefault="000723F3" w:rsidP="000723F3">
            <w:pPr>
              <w:spacing w:before="120" w:line="240" w:lineRule="auto"/>
              <w:jc w:val="both"/>
              <w:rPr>
                <w:rFonts w:eastAsia="Calibri" w:cstheme="minorHAnsi"/>
                <w:b/>
                <w:spacing w:val="-1"/>
                <w:szCs w:val="22"/>
                <w:u w:val="single"/>
              </w:rPr>
            </w:pPr>
            <w:r w:rsidRPr="0054076D">
              <w:rPr>
                <w:rFonts w:eastAsia="Calibri" w:cstheme="minorHAnsi"/>
                <w:b/>
                <w:spacing w:val="-1"/>
                <w:szCs w:val="22"/>
                <w:u w:val="single"/>
              </w:rPr>
              <w:lastRenderedPageBreak/>
              <w:t xml:space="preserve">Nennung von Referenzen </w:t>
            </w:r>
          </w:p>
          <w:p w14:paraId="4D4FF32E" w14:textId="7FC054A5" w:rsidR="00C90C27" w:rsidRDefault="00C90C27" w:rsidP="00C90C27">
            <w:pPr>
              <w:spacing w:before="120" w:line="240" w:lineRule="auto"/>
              <w:rPr>
                <w:rFonts w:eastAsia="Calibri" w:cstheme="minorHAnsi"/>
                <w:b/>
                <w:spacing w:val="-1"/>
              </w:rPr>
            </w:pPr>
            <w:r w:rsidRPr="004A3FEF">
              <w:rPr>
                <w:rFonts w:eastAsia="Calibri" w:cstheme="minorHAnsi"/>
                <w:b/>
                <w:spacing w:val="-1"/>
              </w:rPr>
              <w:t xml:space="preserve">Die </w:t>
            </w:r>
            <w:r w:rsidRPr="00DE74CC">
              <w:rPr>
                <w:rFonts w:eastAsia="Calibri" w:cstheme="minorHAnsi"/>
                <w:b/>
                <w:spacing w:val="-1"/>
              </w:rPr>
              <w:t xml:space="preserve">Leistungsfähigkeit ist durch mind. </w:t>
            </w:r>
            <w:r w:rsidR="00F632E3">
              <w:rPr>
                <w:rFonts w:eastAsia="Calibri" w:cstheme="minorHAnsi"/>
                <w:b/>
                <w:spacing w:val="-1"/>
              </w:rPr>
              <w:t>3</w:t>
            </w:r>
            <w:r w:rsidRPr="00DE74CC">
              <w:rPr>
                <w:rFonts w:eastAsia="Calibri" w:cstheme="minorHAnsi"/>
                <w:b/>
                <w:spacing w:val="-1"/>
              </w:rPr>
              <w:t xml:space="preserve"> Referenzaufträge der wesentlichen in den letzten drei Jahren erbrachten Leistungen, die nach Art und Menge mit dieser Ausschreibung</w:t>
            </w:r>
            <w:r w:rsidR="00F632E3">
              <w:rPr>
                <w:rFonts w:eastAsia="Calibri" w:cstheme="minorHAnsi"/>
                <w:b/>
                <w:spacing w:val="-1"/>
              </w:rPr>
              <w:t xml:space="preserve"> vergleichbar sind,</w:t>
            </w:r>
            <w:r w:rsidRPr="00DE74CC">
              <w:rPr>
                <w:rFonts w:eastAsia="Calibri" w:cstheme="minorHAnsi"/>
                <w:b/>
                <w:spacing w:val="-1"/>
              </w:rPr>
              <w:t xml:space="preserve"> nachzuweisen (bitte verwenden Sie die erstellte Vorlage des Auftraggebers).</w:t>
            </w:r>
            <w:r w:rsidRPr="004A3FEF">
              <w:rPr>
                <w:rFonts w:eastAsia="Calibri" w:cstheme="minorHAnsi"/>
                <w:b/>
                <w:spacing w:val="-1"/>
              </w:rPr>
              <w:t xml:space="preserve"> </w:t>
            </w:r>
          </w:p>
          <w:p w14:paraId="5C497CFF" w14:textId="361A5192" w:rsidR="000723F3" w:rsidRPr="008A3D6C" w:rsidRDefault="000723F3" w:rsidP="00C90C27">
            <w:pPr>
              <w:spacing w:before="120" w:line="240" w:lineRule="auto"/>
              <w:jc w:val="both"/>
              <w:rPr>
                <w:rFonts w:eastAsia="Calibri" w:cstheme="minorHAnsi"/>
                <w:b/>
                <w:i/>
                <w:spacing w:val="-1"/>
                <w:szCs w:val="22"/>
                <w:u w:val="single"/>
              </w:rPr>
            </w:pPr>
            <w:r w:rsidRPr="008A3D6C">
              <w:rPr>
                <w:rFonts w:eastAsia="Calibri" w:cstheme="minorHAnsi"/>
                <w:b/>
                <w:i/>
                <w:spacing w:val="-1"/>
                <w:szCs w:val="22"/>
                <w:u w:val="single"/>
              </w:rPr>
              <w:t>Hinweis:</w:t>
            </w:r>
          </w:p>
          <w:p w14:paraId="0A4D1C7B" w14:textId="77777777" w:rsidR="000723F3" w:rsidRPr="006C4355" w:rsidRDefault="000723F3" w:rsidP="000723F3">
            <w:pPr>
              <w:spacing w:before="120" w:line="240" w:lineRule="auto"/>
              <w:jc w:val="both"/>
              <w:rPr>
                <w:rFonts w:eastAsia="Calibri" w:cstheme="minorHAnsi"/>
                <w:b/>
                <w:i/>
                <w:spacing w:val="-1"/>
                <w:szCs w:val="22"/>
              </w:rPr>
            </w:pPr>
            <w:r w:rsidRPr="006C4355">
              <w:rPr>
                <w:rFonts w:eastAsia="Calibri" w:cstheme="minorHAnsi"/>
                <w:b/>
                <w:i/>
                <w:spacing w:val="-1"/>
                <w:szCs w:val="22"/>
              </w:rPr>
              <w:t>Auf die Angaben in der Referenzabfrage kann insoweit nicht verzichtet werden.</w:t>
            </w:r>
          </w:p>
          <w:p w14:paraId="1A349F31" w14:textId="77777777" w:rsidR="00C86782" w:rsidRPr="006C4355" w:rsidRDefault="000723F3" w:rsidP="000723F3">
            <w:pPr>
              <w:spacing w:before="120" w:line="240" w:lineRule="auto"/>
              <w:jc w:val="both"/>
              <w:rPr>
                <w:rFonts w:eastAsia="Calibri" w:cstheme="minorHAnsi"/>
                <w:b/>
                <w:i/>
                <w:spacing w:val="-1"/>
                <w:szCs w:val="22"/>
              </w:rPr>
            </w:pPr>
            <w:r w:rsidRPr="006C4355">
              <w:rPr>
                <w:rFonts w:eastAsia="Calibri" w:cstheme="minorHAnsi"/>
                <w:b/>
                <w:i/>
                <w:spacing w:val="-1"/>
                <w:szCs w:val="22"/>
              </w:rPr>
              <w:t>Der Auftraggeber behält sich im Rahmen der Angebotsprüfung/-wertung eine Nachfrage bei den angegebenen Referenzen ausdrücklich vor. Angaben, die einer Nachprüfung nicht standhalten oder Angaben von weniger als drei Referenzen, können zum Ausschluss des Vergabeverfahrens führen</w:t>
            </w:r>
          </w:p>
          <w:p w14:paraId="130F893F" w14:textId="7B6BFAA9" w:rsidR="001E0FDE" w:rsidRPr="0054076D" w:rsidRDefault="000723F3" w:rsidP="000723F3">
            <w:pPr>
              <w:spacing w:after="240"/>
              <w:ind w:right="567"/>
              <w:jc w:val="both"/>
              <w:rPr>
                <w:rFonts w:eastAsia="Times New Roman" w:cstheme="minorHAnsi"/>
                <w:bCs/>
                <w:i/>
                <w:szCs w:val="22"/>
                <w:lang w:eastAsia="de-DE"/>
              </w:rPr>
            </w:pPr>
            <w:r w:rsidRPr="006C4355">
              <w:rPr>
                <w:rFonts w:eastAsia="Calibri" w:cstheme="minorHAnsi"/>
                <w:b/>
                <w:i/>
                <w:spacing w:val="-1"/>
                <w:szCs w:val="22"/>
              </w:rPr>
              <w:t>Nach Art. 5 Abs. 1e der DSGVO ist im Vergabeverfahren die Verarbeitung personenbezogener Daten zulässig, wenn dafür eine Rechtsgrundlage besteht. Die Rechtsgrundlage besteht in der Verpflichtung der öffentlichen Hand, die Gesetze und Verordnungen des Vergaberechts (GWB, VgV, UVgO) zwingend anzuwenden.</w:t>
            </w:r>
          </w:p>
        </w:tc>
      </w:tr>
    </w:tbl>
    <w:p w14:paraId="63C0F057" w14:textId="7D21F235" w:rsidR="001133D1" w:rsidRDefault="001133D1" w:rsidP="001E0FDE">
      <w:pPr>
        <w:tabs>
          <w:tab w:val="left" w:pos="851"/>
        </w:tabs>
        <w:spacing w:after="0" w:line="240" w:lineRule="auto"/>
        <w:outlineLvl w:val="0"/>
        <w:rPr>
          <w:b/>
          <w:bCs/>
          <w:color w:val="000000"/>
          <w:szCs w:val="22"/>
        </w:rPr>
      </w:pPr>
    </w:p>
    <w:p w14:paraId="22F73978" w14:textId="77777777" w:rsidR="00FB0D54" w:rsidRDefault="00FB0D54">
      <w:pPr>
        <w:rPr>
          <w:b/>
          <w:szCs w:val="22"/>
          <w:u w:val="single"/>
        </w:rPr>
      </w:pPr>
      <w:r>
        <w:rPr>
          <w:b/>
          <w:szCs w:val="22"/>
          <w:u w:val="single"/>
        </w:rPr>
        <w:br w:type="page"/>
      </w:r>
    </w:p>
    <w:p w14:paraId="7BD12B32" w14:textId="6B291AD4" w:rsidR="001E0FDE" w:rsidRPr="0054076D" w:rsidRDefault="001E0FDE" w:rsidP="001E0FDE">
      <w:pPr>
        <w:tabs>
          <w:tab w:val="left" w:pos="426"/>
        </w:tabs>
        <w:spacing w:after="0" w:line="240" w:lineRule="auto"/>
        <w:contextualSpacing/>
        <w:jc w:val="both"/>
        <w:rPr>
          <w:b/>
          <w:szCs w:val="22"/>
          <w:u w:val="single"/>
        </w:rPr>
      </w:pPr>
      <w:r w:rsidRPr="0054076D">
        <w:rPr>
          <w:b/>
          <w:szCs w:val="22"/>
          <w:u w:val="single"/>
        </w:rPr>
        <w:lastRenderedPageBreak/>
        <w:t>Referenz Nr. 1</w:t>
      </w:r>
    </w:p>
    <w:p w14:paraId="22730517" w14:textId="77777777" w:rsidR="001E0FDE" w:rsidRPr="0054076D" w:rsidRDefault="001E0FDE" w:rsidP="001E0FDE">
      <w:pPr>
        <w:tabs>
          <w:tab w:val="left" w:pos="851"/>
        </w:tabs>
        <w:spacing w:after="0" w:line="240" w:lineRule="auto"/>
        <w:outlineLvl w:val="0"/>
        <w:rPr>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02"/>
        <w:gridCol w:w="5812"/>
      </w:tblGrid>
      <w:tr w:rsidR="001E0FDE" w:rsidRPr="0054076D" w14:paraId="4F8926A1" w14:textId="77777777" w:rsidTr="00BE1146">
        <w:trPr>
          <w:trHeight w:val="829"/>
        </w:trPr>
        <w:tc>
          <w:tcPr>
            <w:tcW w:w="3402" w:type="dxa"/>
            <w:shd w:val="clear" w:color="auto" w:fill="auto"/>
          </w:tcPr>
          <w:p w14:paraId="31971ACC" w14:textId="71F964D5" w:rsidR="001E0FDE" w:rsidRPr="0054076D" w:rsidRDefault="001E0FDE" w:rsidP="00122067">
            <w:pPr>
              <w:tabs>
                <w:tab w:val="left" w:pos="851"/>
              </w:tabs>
              <w:spacing w:after="0" w:line="240" w:lineRule="auto"/>
              <w:outlineLvl w:val="0"/>
              <w:rPr>
                <w:szCs w:val="22"/>
              </w:rPr>
            </w:pPr>
            <w:r w:rsidRPr="0054076D">
              <w:rPr>
                <w:szCs w:val="22"/>
              </w:rPr>
              <w:t>Name und Anschrift des Referenzgebers</w:t>
            </w:r>
            <w:r w:rsidR="00F476FC">
              <w:rPr>
                <w:szCs w:val="22"/>
              </w:rPr>
              <w:t xml:space="preserve"> (öffentl</w:t>
            </w:r>
            <w:r w:rsidR="00E0558F">
              <w:rPr>
                <w:szCs w:val="22"/>
              </w:rPr>
              <w:t>icher</w:t>
            </w:r>
            <w:r w:rsidR="00F476FC">
              <w:rPr>
                <w:szCs w:val="22"/>
              </w:rPr>
              <w:t xml:space="preserve"> Auftraggeber)</w:t>
            </w:r>
            <w:r w:rsidRPr="0054076D">
              <w:rPr>
                <w:szCs w:val="22"/>
              </w:rPr>
              <w:t xml:space="preserve"> einschließlich Ansprechpartner (Abteilung und </w:t>
            </w:r>
            <w:r w:rsidR="00AC098A" w:rsidRPr="0054076D">
              <w:rPr>
                <w:szCs w:val="22"/>
              </w:rPr>
              <w:t>Telefonnummer) *</w:t>
            </w:r>
          </w:p>
        </w:tc>
        <w:tc>
          <w:tcPr>
            <w:tcW w:w="5812" w:type="dxa"/>
            <w:shd w:val="clear" w:color="auto" w:fill="auto"/>
          </w:tcPr>
          <w:p w14:paraId="67AA56A5" w14:textId="77777777" w:rsidR="001E0FDE" w:rsidRDefault="002A1A93" w:rsidP="00122067">
            <w:pPr>
              <w:tabs>
                <w:tab w:val="left" w:pos="851"/>
              </w:tabs>
              <w:spacing w:after="0" w:line="240" w:lineRule="auto"/>
              <w:outlineLvl w:val="0"/>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p w14:paraId="3C6C98B3" w14:textId="77777777" w:rsidR="00B97ACF" w:rsidRDefault="00B97ACF" w:rsidP="00122067">
            <w:pPr>
              <w:tabs>
                <w:tab w:val="left" w:pos="851"/>
              </w:tabs>
              <w:spacing w:after="0" w:line="240" w:lineRule="auto"/>
              <w:outlineLvl w:val="0"/>
              <w:rPr>
                <w:rFonts w:eastAsia="Times New Roman" w:cstheme="minorHAnsi"/>
                <w:szCs w:val="22"/>
                <w:lang w:eastAsia="de-DE"/>
              </w:rPr>
            </w:pPr>
          </w:p>
          <w:p w14:paraId="0CEBDCFA" w14:textId="78F90F64" w:rsidR="00B97ACF" w:rsidRPr="0054076D" w:rsidRDefault="00B97ACF" w:rsidP="00122067">
            <w:pPr>
              <w:tabs>
                <w:tab w:val="left" w:pos="851"/>
              </w:tabs>
              <w:spacing w:after="0" w:line="240" w:lineRule="auto"/>
              <w:outlineLvl w:val="0"/>
              <w:rPr>
                <w:szCs w:val="22"/>
              </w:rPr>
            </w:pPr>
          </w:p>
        </w:tc>
      </w:tr>
      <w:tr w:rsidR="001E0FDE" w:rsidRPr="0054076D" w14:paraId="6B69B6E0" w14:textId="77777777" w:rsidTr="00BE1146">
        <w:trPr>
          <w:trHeight w:val="2148"/>
        </w:trPr>
        <w:tc>
          <w:tcPr>
            <w:tcW w:w="3402" w:type="dxa"/>
            <w:shd w:val="clear" w:color="auto" w:fill="auto"/>
          </w:tcPr>
          <w:p w14:paraId="4DF3A232" w14:textId="77777777" w:rsidR="00F632E3" w:rsidRDefault="00F632E3" w:rsidP="00C66E4D">
            <w:pPr>
              <w:tabs>
                <w:tab w:val="left" w:pos="851"/>
              </w:tabs>
              <w:spacing w:after="0" w:line="240" w:lineRule="auto"/>
              <w:outlineLvl w:val="0"/>
              <w:rPr>
                <w:szCs w:val="22"/>
                <w:u w:val="single"/>
              </w:rPr>
            </w:pPr>
          </w:p>
          <w:p w14:paraId="3FE43C99" w14:textId="7590C572" w:rsidR="00C66E4D" w:rsidRPr="00C66E4D" w:rsidRDefault="00BE50CE" w:rsidP="00C66E4D">
            <w:pPr>
              <w:tabs>
                <w:tab w:val="left" w:pos="851"/>
              </w:tabs>
              <w:spacing w:after="0" w:line="240" w:lineRule="auto"/>
              <w:outlineLvl w:val="0"/>
              <w:rPr>
                <w:szCs w:val="22"/>
              </w:rPr>
            </w:pPr>
            <w:r w:rsidRPr="00C30605">
              <w:rPr>
                <w:szCs w:val="22"/>
                <w:u w:val="single"/>
              </w:rPr>
              <w:t xml:space="preserve">Aussagekräftige </w:t>
            </w:r>
            <w:r w:rsidR="001E0FDE" w:rsidRPr="00C30605">
              <w:rPr>
                <w:szCs w:val="22"/>
              </w:rPr>
              <w:t>Be</w:t>
            </w:r>
            <w:r w:rsidR="00E8359F" w:rsidRPr="00C30605">
              <w:rPr>
                <w:szCs w:val="22"/>
              </w:rPr>
              <w:t>schreibung des Leistungsumfangs</w:t>
            </w:r>
            <w:r w:rsidR="00C30605" w:rsidRPr="00C30605">
              <w:rPr>
                <w:szCs w:val="22"/>
              </w:rPr>
              <w:t xml:space="preserve"> </w:t>
            </w:r>
            <w:r w:rsidR="00C90C27">
              <w:rPr>
                <w:szCs w:val="22"/>
              </w:rPr>
              <w:t xml:space="preserve">inkl. </w:t>
            </w:r>
            <w:r w:rsidR="006B7BCD">
              <w:rPr>
                <w:szCs w:val="22"/>
              </w:rPr>
              <w:t>Prozessgröße, Stundenanzahl, Personen etc.</w:t>
            </w:r>
            <w:r w:rsidR="00C90C27">
              <w:rPr>
                <w:szCs w:val="22"/>
              </w:rPr>
              <w:t xml:space="preserve"> (z. B. Beschreibung eines durchgeführten/betreuten Projekts vgl. mit dem Auftragsgegenstand)</w:t>
            </w:r>
          </w:p>
          <w:p w14:paraId="466262F8" w14:textId="25461710" w:rsidR="00C30605" w:rsidRPr="00C30605" w:rsidRDefault="00C30605" w:rsidP="00E8359F">
            <w:pPr>
              <w:tabs>
                <w:tab w:val="left" w:pos="851"/>
              </w:tabs>
              <w:spacing w:after="0" w:line="240" w:lineRule="auto"/>
              <w:outlineLvl w:val="0"/>
              <w:rPr>
                <w:szCs w:val="22"/>
              </w:rPr>
            </w:pPr>
          </w:p>
        </w:tc>
        <w:tc>
          <w:tcPr>
            <w:tcW w:w="5812" w:type="dxa"/>
            <w:shd w:val="clear" w:color="auto" w:fill="auto"/>
          </w:tcPr>
          <w:p w14:paraId="477B9757" w14:textId="0B2DB903" w:rsidR="001E0FDE" w:rsidRPr="0054076D" w:rsidRDefault="002A1A93" w:rsidP="00122067">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1E0FDE" w:rsidRPr="0054076D" w14:paraId="0EE43F39" w14:textId="77777777" w:rsidTr="00BE1146">
        <w:trPr>
          <w:trHeight w:val="700"/>
        </w:trPr>
        <w:tc>
          <w:tcPr>
            <w:tcW w:w="3402" w:type="dxa"/>
            <w:shd w:val="clear" w:color="auto" w:fill="auto"/>
          </w:tcPr>
          <w:p w14:paraId="51999A26" w14:textId="107593B0" w:rsidR="007D1252" w:rsidRPr="00C30605" w:rsidRDefault="001E0FDE" w:rsidP="00C30605">
            <w:pPr>
              <w:tabs>
                <w:tab w:val="left" w:pos="851"/>
              </w:tabs>
              <w:spacing w:after="0" w:line="240" w:lineRule="auto"/>
              <w:outlineLvl w:val="0"/>
              <w:rPr>
                <w:szCs w:val="22"/>
              </w:rPr>
            </w:pPr>
            <w:r w:rsidRPr="00C30605">
              <w:rPr>
                <w:szCs w:val="22"/>
              </w:rPr>
              <w:t>Zeitraum der Leistungserbringung</w:t>
            </w:r>
          </w:p>
        </w:tc>
        <w:tc>
          <w:tcPr>
            <w:tcW w:w="5812" w:type="dxa"/>
            <w:shd w:val="clear" w:color="auto" w:fill="auto"/>
          </w:tcPr>
          <w:p w14:paraId="0CBB7781" w14:textId="2713EBEA" w:rsidR="001E0FDE" w:rsidRPr="0054076D" w:rsidRDefault="002A1A93" w:rsidP="00122067">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1E0FDE" w:rsidRPr="0054076D" w14:paraId="548E4925" w14:textId="77777777" w:rsidTr="00BE1146">
        <w:trPr>
          <w:trHeight w:val="1135"/>
        </w:trPr>
        <w:tc>
          <w:tcPr>
            <w:tcW w:w="3402" w:type="dxa"/>
            <w:shd w:val="clear" w:color="auto" w:fill="auto"/>
          </w:tcPr>
          <w:p w14:paraId="655A1963" w14:textId="37A52830" w:rsidR="001E0FDE" w:rsidRPr="0054076D" w:rsidRDefault="00DB6F0E" w:rsidP="00434986">
            <w:pPr>
              <w:tabs>
                <w:tab w:val="left" w:pos="851"/>
              </w:tabs>
              <w:spacing w:after="0" w:line="240" w:lineRule="auto"/>
              <w:jc w:val="both"/>
              <w:outlineLvl w:val="0"/>
              <w:rPr>
                <w:szCs w:val="22"/>
              </w:rPr>
            </w:pPr>
            <w:r w:rsidRPr="00282F18">
              <w:rPr>
                <w:szCs w:val="22"/>
              </w:rPr>
              <w:t>Volumen der Leistungserbringung EUR netto für den gesamten Leistungszeitraum</w:t>
            </w:r>
          </w:p>
        </w:tc>
        <w:tc>
          <w:tcPr>
            <w:tcW w:w="5812" w:type="dxa"/>
            <w:shd w:val="clear" w:color="auto" w:fill="auto"/>
          </w:tcPr>
          <w:p w14:paraId="4C8CE732" w14:textId="79723DBC" w:rsidR="001E0FDE" w:rsidRPr="0054076D" w:rsidRDefault="002A1A93" w:rsidP="00D34ABC">
            <w:pPr>
              <w:tabs>
                <w:tab w:val="left" w:pos="851"/>
              </w:tabs>
              <w:spacing w:after="0" w:line="240" w:lineRule="auto"/>
              <w:jc w:val="both"/>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bl>
    <w:p w14:paraId="7199046D" w14:textId="77E050B6" w:rsidR="00AC098A" w:rsidRPr="00E0558F" w:rsidRDefault="001E0FDE" w:rsidP="001E0FDE">
      <w:pPr>
        <w:tabs>
          <w:tab w:val="left" w:pos="0"/>
          <w:tab w:val="left" w:pos="142"/>
        </w:tabs>
        <w:spacing w:after="0" w:line="240" w:lineRule="auto"/>
        <w:contextualSpacing/>
        <w:jc w:val="both"/>
        <w:rPr>
          <w:rFonts w:cs="Arial"/>
          <w:sz w:val="18"/>
          <w:szCs w:val="32"/>
        </w:rPr>
      </w:pPr>
      <w:r w:rsidRPr="00E0558F">
        <w:rPr>
          <w:rFonts w:cs="Arial"/>
          <w:sz w:val="18"/>
          <w:szCs w:val="32"/>
        </w:rPr>
        <w:t xml:space="preserve">*Die Angabe einer auskunftsbefähigten Kontaktperson mit Kontaktdaten ist zur Verifizierung der Angaben unbedingt erforderlich. Der Datenschutz wird gewahrt. Bei Nichtangabe ist die Referenz unvollständige und somit nicht bewertbar. </w:t>
      </w:r>
    </w:p>
    <w:p w14:paraId="77474391" w14:textId="5997C655" w:rsidR="00AC098A" w:rsidRDefault="00AC098A">
      <w:pPr>
        <w:rPr>
          <w:rFonts w:cs="Arial"/>
          <w:szCs w:val="22"/>
        </w:rPr>
      </w:pPr>
    </w:p>
    <w:p w14:paraId="30858430" w14:textId="77777777" w:rsidR="00FB0D54" w:rsidRDefault="00FB0D54">
      <w:pPr>
        <w:rPr>
          <w:b/>
          <w:szCs w:val="22"/>
          <w:u w:val="single"/>
        </w:rPr>
      </w:pPr>
      <w:r>
        <w:rPr>
          <w:b/>
          <w:szCs w:val="22"/>
          <w:u w:val="single"/>
        </w:rPr>
        <w:br w:type="page"/>
      </w:r>
    </w:p>
    <w:p w14:paraId="75920352" w14:textId="1C84DFAC" w:rsidR="001E0FDE" w:rsidRPr="0054076D" w:rsidRDefault="001E0FDE" w:rsidP="00282F18">
      <w:pPr>
        <w:tabs>
          <w:tab w:val="left" w:pos="0"/>
          <w:tab w:val="left" w:pos="142"/>
        </w:tabs>
        <w:spacing w:after="0" w:line="240" w:lineRule="auto"/>
        <w:contextualSpacing/>
        <w:rPr>
          <w:b/>
          <w:szCs w:val="22"/>
          <w:u w:val="single"/>
        </w:rPr>
      </w:pPr>
      <w:r w:rsidRPr="0054076D">
        <w:rPr>
          <w:b/>
          <w:szCs w:val="22"/>
          <w:u w:val="single"/>
        </w:rPr>
        <w:lastRenderedPageBreak/>
        <w:t>Referenz Nr. 2</w:t>
      </w:r>
    </w:p>
    <w:p w14:paraId="7D9645A4" w14:textId="77777777" w:rsidR="001E0FDE" w:rsidRPr="0054076D" w:rsidRDefault="001E0FDE" w:rsidP="00282F18">
      <w:pPr>
        <w:tabs>
          <w:tab w:val="left" w:pos="851"/>
        </w:tabs>
        <w:spacing w:after="0" w:line="240" w:lineRule="auto"/>
        <w:outlineLvl w:val="0"/>
        <w:rPr>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02"/>
        <w:gridCol w:w="5812"/>
      </w:tblGrid>
      <w:tr w:rsidR="00C90C27" w:rsidRPr="0054076D" w14:paraId="70CCD5F5" w14:textId="77777777" w:rsidTr="003251FC">
        <w:trPr>
          <w:trHeight w:val="829"/>
        </w:trPr>
        <w:tc>
          <w:tcPr>
            <w:tcW w:w="3402" w:type="dxa"/>
            <w:shd w:val="clear" w:color="auto" w:fill="auto"/>
          </w:tcPr>
          <w:p w14:paraId="327D3740" w14:textId="6EF1143F" w:rsidR="00C90C27" w:rsidRPr="0054076D" w:rsidRDefault="00C90C27" w:rsidP="003251FC">
            <w:pPr>
              <w:tabs>
                <w:tab w:val="left" w:pos="851"/>
              </w:tabs>
              <w:spacing w:after="0" w:line="240" w:lineRule="auto"/>
              <w:outlineLvl w:val="0"/>
              <w:rPr>
                <w:szCs w:val="22"/>
              </w:rPr>
            </w:pPr>
            <w:r w:rsidRPr="0054076D">
              <w:rPr>
                <w:szCs w:val="22"/>
              </w:rPr>
              <w:t>Name und Anschrift des Referenzgebers</w:t>
            </w:r>
            <w:r w:rsidR="00E0558F">
              <w:rPr>
                <w:szCs w:val="22"/>
              </w:rPr>
              <w:t xml:space="preserve"> (öffentlicher Auftraggeber)</w:t>
            </w:r>
            <w:r w:rsidRPr="0054076D">
              <w:rPr>
                <w:szCs w:val="22"/>
              </w:rPr>
              <w:t xml:space="preserve"> einschließlich Ansprechpartner (Abteilung und Telefonnummer) *</w:t>
            </w:r>
          </w:p>
        </w:tc>
        <w:tc>
          <w:tcPr>
            <w:tcW w:w="5812" w:type="dxa"/>
            <w:shd w:val="clear" w:color="auto" w:fill="auto"/>
          </w:tcPr>
          <w:p w14:paraId="08BD5FCE" w14:textId="77777777" w:rsidR="00C90C27" w:rsidRDefault="00C90C27" w:rsidP="003251FC">
            <w:pPr>
              <w:tabs>
                <w:tab w:val="left" w:pos="851"/>
              </w:tabs>
              <w:spacing w:after="0" w:line="240" w:lineRule="auto"/>
              <w:outlineLvl w:val="0"/>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p w14:paraId="6411153C" w14:textId="77777777" w:rsidR="00C90C27" w:rsidRDefault="00C90C27" w:rsidP="003251FC">
            <w:pPr>
              <w:tabs>
                <w:tab w:val="left" w:pos="851"/>
              </w:tabs>
              <w:spacing w:after="0" w:line="240" w:lineRule="auto"/>
              <w:outlineLvl w:val="0"/>
              <w:rPr>
                <w:rFonts w:eastAsia="Times New Roman" w:cstheme="minorHAnsi"/>
                <w:szCs w:val="22"/>
                <w:lang w:eastAsia="de-DE"/>
              </w:rPr>
            </w:pPr>
          </w:p>
          <w:p w14:paraId="7E688FDC" w14:textId="73AB08C0" w:rsidR="00E0558F" w:rsidRPr="0054076D" w:rsidRDefault="00E0558F" w:rsidP="00E0558F">
            <w:pPr>
              <w:tabs>
                <w:tab w:val="left" w:pos="851"/>
              </w:tabs>
              <w:spacing w:after="0" w:line="240" w:lineRule="auto"/>
              <w:outlineLvl w:val="0"/>
              <w:rPr>
                <w:szCs w:val="22"/>
              </w:rPr>
            </w:pPr>
          </w:p>
          <w:p w14:paraId="0C63EECD" w14:textId="31A2A62E" w:rsidR="00C90C27" w:rsidRPr="0054076D" w:rsidRDefault="00C90C27" w:rsidP="003251FC">
            <w:pPr>
              <w:tabs>
                <w:tab w:val="left" w:pos="851"/>
              </w:tabs>
              <w:spacing w:after="0" w:line="240" w:lineRule="auto"/>
              <w:outlineLvl w:val="0"/>
              <w:rPr>
                <w:szCs w:val="22"/>
              </w:rPr>
            </w:pPr>
          </w:p>
        </w:tc>
      </w:tr>
      <w:tr w:rsidR="00C90C27" w:rsidRPr="0054076D" w14:paraId="5E6AA3B2" w14:textId="77777777" w:rsidTr="003251FC">
        <w:trPr>
          <w:trHeight w:val="2148"/>
        </w:trPr>
        <w:tc>
          <w:tcPr>
            <w:tcW w:w="3402" w:type="dxa"/>
            <w:shd w:val="clear" w:color="auto" w:fill="auto"/>
          </w:tcPr>
          <w:p w14:paraId="67CC9D61" w14:textId="77777777" w:rsidR="00F632E3" w:rsidRDefault="00F632E3" w:rsidP="006B7BCD">
            <w:pPr>
              <w:tabs>
                <w:tab w:val="left" w:pos="851"/>
              </w:tabs>
              <w:spacing w:after="0" w:line="240" w:lineRule="auto"/>
              <w:outlineLvl w:val="0"/>
              <w:rPr>
                <w:szCs w:val="22"/>
                <w:u w:val="single"/>
              </w:rPr>
            </w:pPr>
          </w:p>
          <w:p w14:paraId="34568BE6" w14:textId="16A234B4" w:rsidR="006B7BCD" w:rsidRPr="00C66E4D" w:rsidRDefault="006B7BCD" w:rsidP="006B7BCD">
            <w:pPr>
              <w:tabs>
                <w:tab w:val="left" w:pos="851"/>
              </w:tabs>
              <w:spacing w:after="0" w:line="240" w:lineRule="auto"/>
              <w:outlineLvl w:val="0"/>
              <w:rPr>
                <w:szCs w:val="22"/>
              </w:rPr>
            </w:pPr>
            <w:r w:rsidRPr="00C30605">
              <w:rPr>
                <w:szCs w:val="22"/>
                <w:u w:val="single"/>
              </w:rPr>
              <w:t xml:space="preserve">Aussagekräftige </w:t>
            </w:r>
            <w:r w:rsidRPr="00C30605">
              <w:rPr>
                <w:szCs w:val="22"/>
              </w:rPr>
              <w:t xml:space="preserve">Beschreibung des Leistungsumfangs </w:t>
            </w:r>
            <w:r>
              <w:rPr>
                <w:szCs w:val="22"/>
              </w:rPr>
              <w:t>inkl. Prozessgröße, Stundenanzahl, Personen etc. (z. B. Beschreibung eines durchgeführten/betreuten Projekts vgl. mit dem Auftragsgegenstand)</w:t>
            </w:r>
          </w:p>
          <w:p w14:paraId="10CD2D50" w14:textId="77777777" w:rsidR="00C90C27" w:rsidRPr="00C30605" w:rsidRDefault="00C90C27" w:rsidP="003251FC">
            <w:pPr>
              <w:tabs>
                <w:tab w:val="left" w:pos="851"/>
              </w:tabs>
              <w:spacing w:after="0" w:line="240" w:lineRule="auto"/>
              <w:outlineLvl w:val="0"/>
              <w:rPr>
                <w:szCs w:val="22"/>
              </w:rPr>
            </w:pPr>
          </w:p>
        </w:tc>
        <w:tc>
          <w:tcPr>
            <w:tcW w:w="5812" w:type="dxa"/>
            <w:shd w:val="clear" w:color="auto" w:fill="auto"/>
          </w:tcPr>
          <w:p w14:paraId="2A501CB9" w14:textId="77777777" w:rsidR="00C90C27" w:rsidRPr="0054076D" w:rsidRDefault="00C90C27" w:rsidP="003251FC">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C90C27" w:rsidRPr="0054076D" w14:paraId="6699FCD3" w14:textId="77777777" w:rsidTr="003251FC">
        <w:trPr>
          <w:trHeight w:val="700"/>
        </w:trPr>
        <w:tc>
          <w:tcPr>
            <w:tcW w:w="3402" w:type="dxa"/>
            <w:shd w:val="clear" w:color="auto" w:fill="auto"/>
          </w:tcPr>
          <w:p w14:paraId="3C16D03C" w14:textId="77777777" w:rsidR="00C90C27" w:rsidRPr="00C30605" w:rsidRDefault="00C90C27" w:rsidP="003251FC">
            <w:pPr>
              <w:tabs>
                <w:tab w:val="left" w:pos="851"/>
              </w:tabs>
              <w:spacing w:after="0" w:line="240" w:lineRule="auto"/>
              <w:outlineLvl w:val="0"/>
              <w:rPr>
                <w:szCs w:val="22"/>
              </w:rPr>
            </w:pPr>
            <w:r w:rsidRPr="00C30605">
              <w:rPr>
                <w:szCs w:val="22"/>
              </w:rPr>
              <w:t>Zeitraum der Leistungserbringung</w:t>
            </w:r>
          </w:p>
        </w:tc>
        <w:tc>
          <w:tcPr>
            <w:tcW w:w="5812" w:type="dxa"/>
            <w:shd w:val="clear" w:color="auto" w:fill="auto"/>
          </w:tcPr>
          <w:p w14:paraId="523F6F34" w14:textId="77777777" w:rsidR="00C90C27" w:rsidRPr="0054076D" w:rsidRDefault="00C90C27" w:rsidP="003251FC">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C90C27" w:rsidRPr="0054076D" w14:paraId="741F780A" w14:textId="77777777" w:rsidTr="003251FC">
        <w:trPr>
          <w:trHeight w:val="1135"/>
        </w:trPr>
        <w:tc>
          <w:tcPr>
            <w:tcW w:w="3402" w:type="dxa"/>
            <w:shd w:val="clear" w:color="auto" w:fill="auto"/>
          </w:tcPr>
          <w:p w14:paraId="3C8509D0" w14:textId="77777777" w:rsidR="00C90C27" w:rsidRPr="0054076D" w:rsidRDefault="00C90C27" w:rsidP="003251FC">
            <w:pPr>
              <w:tabs>
                <w:tab w:val="left" w:pos="851"/>
              </w:tabs>
              <w:spacing w:after="0" w:line="240" w:lineRule="auto"/>
              <w:jc w:val="both"/>
              <w:outlineLvl w:val="0"/>
              <w:rPr>
                <w:szCs w:val="22"/>
              </w:rPr>
            </w:pPr>
            <w:r w:rsidRPr="00282F18">
              <w:rPr>
                <w:szCs w:val="22"/>
              </w:rPr>
              <w:t>Volumen der Leistungserbringung EUR netto für den gesamten Leistungszeitraum</w:t>
            </w:r>
          </w:p>
        </w:tc>
        <w:tc>
          <w:tcPr>
            <w:tcW w:w="5812" w:type="dxa"/>
            <w:shd w:val="clear" w:color="auto" w:fill="auto"/>
          </w:tcPr>
          <w:p w14:paraId="56D63E43" w14:textId="77777777" w:rsidR="00C90C27" w:rsidRPr="0054076D" w:rsidRDefault="00C90C27" w:rsidP="003251FC">
            <w:pPr>
              <w:tabs>
                <w:tab w:val="left" w:pos="851"/>
              </w:tabs>
              <w:spacing w:after="0" w:line="240" w:lineRule="auto"/>
              <w:jc w:val="both"/>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bl>
    <w:p w14:paraId="3903A637" w14:textId="43A1CA99" w:rsidR="00282F18" w:rsidRDefault="001E0FDE" w:rsidP="001E0FDE">
      <w:pPr>
        <w:tabs>
          <w:tab w:val="left" w:pos="0"/>
          <w:tab w:val="left" w:pos="142"/>
        </w:tabs>
        <w:spacing w:after="0" w:line="240" w:lineRule="auto"/>
        <w:contextualSpacing/>
        <w:jc w:val="both"/>
        <w:rPr>
          <w:rFonts w:cs="Arial"/>
          <w:sz w:val="18"/>
          <w:szCs w:val="32"/>
        </w:rPr>
      </w:pPr>
      <w:r w:rsidRPr="00623C23">
        <w:rPr>
          <w:rFonts w:cs="Arial"/>
          <w:sz w:val="18"/>
          <w:szCs w:val="32"/>
        </w:rPr>
        <w:t xml:space="preserve">*Die Angabe </w:t>
      </w:r>
      <w:r>
        <w:rPr>
          <w:rFonts w:cs="Arial"/>
          <w:sz w:val="18"/>
          <w:szCs w:val="32"/>
        </w:rPr>
        <w:t xml:space="preserve">einer auskunftsbefähigten Kontaktperson mit Kontaktdaten ist zur Verifizierung der Angaben unbedingt erforderlich. Der Datenschutz wird gewahrt. Bei Nichtangabe ist die Referenz unvollständige und somit nicht bewertbar. </w:t>
      </w:r>
    </w:p>
    <w:p w14:paraId="216E71C7" w14:textId="77777777" w:rsidR="00BE50CE" w:rsidRDefault="00BE50CE" w:rsidP="00BE50CE">
      <w:pPr>
        <w:tabs>
          <w:tab w:val="left" w:pos="0"/>
          <w:tab w:val="left" w:pos="142"/>
        </w:tabs>
        <w:spacing w:after="0" w:line="240" w:lineRule="auto"/>
        <w:contextualSpacing/>
        <w:jc w:val="both"/>
        <w:rPr>
          <w:b/>
          <w:szCs w:val="22"/>
          <w:u w:val="single"/>
        </w:rPr>
      </w:pPr>
    </w:p>
    <w:p w14:paraId="101541E1" w14:textId="77777777" w:rsidR="00FB0D54" w:rsidRDefault="00FB0D54">
      <w:pPr>
        <w:rPr>
          <w:b/>
          <w:szCs w:val="22"/>
          <w:u w:val="single"/>
        </w:rPr>
      </w:pPr>
      <w:r>
        <w:rPr>
          <w:b/>
          <w:szCs w:val="22"/>
          <w:u w:val="single"/>
        </w:rPr>
        <w:br w:type="page"/>
      </w:r>
    </w:p>
    <w:p w14:paraId="6D41DBA2" w14:textId="0D2CF08E" w:rsidR="001E0FDE" w:rsidRPr="00282F18" w:rsidRDefault="001E0FDE" w:rsidP="00BE50CE">
      <w:pPr>
        <w:tabs>
          <w:tab w:val="left" w:pos="0"/>
          <w:tab w:val="left" w:pos="142"/>
        </w:tabs>
        <w:spacing w:after="0" w:line="240" w:lineRule="auto"/>
        <w:contextualSpacing/>
        <w:jc w:val="both"/>
        <w:rPr>
          <w:b/>
          <w:szCs w:val="22"/>
          <w:u w:val="single"/>
        </w:rPr>
      </w:pPr>
      <w:r w:rsidRPr="00282F18">
        <w:rPr>
          <w:b/>
          <w:szCs w:val="22"/>
          <w:u w:val="single"/>
        </w:rPr>
        <w:lastRenderedPageBreak/>
        <w:t>Referenz Nr. 3</w:t>
      </w:r>
    </w:p>
    <w:p w14:paraId="0873AA85" w14:textId="77777777" w:rsidR="00C90C27" w:rsidRDefault="00C90C27" w:rsidP="00AC098A">
      <w:pPr>
        <w:tabs>
          <w:tab w:val="left" w:pos="0"/>
          <w:tab w:val="left" w:pos="142"/>
        </w:tabs>
        <w:spacing w:after="0" w:line="240" w:lineRule="auto"/>
        <w:contextualSpacing/>
        <w:jc w:val="both"/>
        <w:rPr>
          <w:rFonts w:cs="Arial"/>
          <w:sz w:val="18"/>
          <w:szCs w:val="3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02"/>
        <w:gridCol w:w="5812"/>
      </w:tblGrid>
      <w:tr w:rsidR="00C90C27" w:rsidRPr="0054076D" w14:paraId="3FB1D74E" w14:textId="77777777" w:rsidTr="003251FC">
        <w:trPr>
          <w:trHeight w:val="829"/>
        </w:trPr>
        <w:tc>
          <w:tcPr>
            <w:tcW w:w="3402" w:type="dxa"/>
            <w:shd w:val="clear" w:color="auto" w:fill="auto"/>
          </w:tcPr>
          <w:p w14:paraId="4E1AF64D" w14:textId="3BF82DF0" w:rsidR="00C90C27" w:rsidRPr="0054076D" w:rsidRDefault="00C90C27" w:rsidP="003251FC">
            <w:pPr>
              <w:tabs>
                <w:tab w:val="left" w:pos="851"/>
              </w:tabs>
              <w:spacing w:after="0" w:line="240" w:lineRule="auto"/>
              <w:outlineLvl w:val="0"/>
              <w:rPr>
                <w:szCs w:val="22"/>
              </w:rPr>
            </w:pPr>
            <w:r w:rsidRPr="0054076D">
              <w:rPr>
                <w:szCs w:val="22"/>
              </w:rPr>
              <w:t>Name und Anschrift des Referenzgebers</w:t>
            </w:r>
            <w:r w:rsidR="00E0558F">
              <w:rPr>
                <w:szCs w:val="22"/>
              </w:rPr>
              <w:t xml:space="preserve"> (öffentlicher Auftraggeber)</w:t>
            </w:r>
            <w:r w:rsidRPr="0054076D">
              <w:rPr>
                <w:szCs w:val="22"/>
              </w:rPr>
              <w:t xml:space="preserve"> einschließlich Ansprechpartner (Abteilung und Telefonnummer) *</w:t>
            </w:r>
          </w:p>
        </w:tc>
        <w:tc>
          <w:tcPr>
            <w:tcW w:w="5812" w:type="dxa"/>
            <w:shd w:val="clear" w:color="auto" w:fill="auto"/>
          </w:tcPr>
          <w:p w14:paraId="7B67B4C5" w14:textId="77777777" w:rsidR="00C90C27" w:rsidRDefault="00C90C27" w:rsidP="003251FC">
            <w:pPr>
              <w:tabs>
                <w:tab w:val="left" w:pos="851"/>
              </w:tabs>
              <w:spacing w:after="0" w:line="240" w:lineRule="auto"/>
              <w:outlineLvl w:val="0"/>
              <w:rPr>
                <w:rFonts w:eastAsia="Times New Roman" w:cstheme="minorHAnsi"/>
                <w:szCs w:val="22"/>
                <w:lang w:eastAsia="de-DE"/>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p w14:paraId="548EF0BC" w14:textId="77777777" w:rsidR="00C90C27" w:rsidRDefault="00C90C27" w:rsidP="003251FC">
            <w:pPr>
              <w:tabs>
                <w:tab w:val="left" w:pos="851"/>
              </w:tabs>
              <w:spacing w:after="0" w:line="240" w:lineRule="auto"/>
              <w:outlineLvl w:val="0"/>
              <w:rPr>
                <w:rFonts w:eastAsia="Times New Roman" w:cstheme="minorHAnsi"/>
                <w:szCs w:val="22"/>
                <w:lang w:eastAsia="de-DE"/>
              </w:rPr>
            </w:pPr>
          </w:p>
          <w:p w14:paraId="0AB65037" w14:textId="18D5980C" w:rsidR="00E0558F" w:rsidRPr="0054076D" w:rsidRDefault="00E0558F" w:rsidP="00E0558F">
            <w:pPr>
              <w:tabs>
                <w:tab w:val="left" w:pos="851"/>
              </w:tabs>
              <w:spacing w:after="0" w:line="240" w:lineRule="auto"/>
              <w:outlineLvl w:val="0"/>
              <w:rPr>
                <w:szCs w:val="22"/>
              </w:rPr>
            </w:pPr>
          </w:p>
          <w:p w14:paraId="0F300162" w14:textId="3B0729F4" w:rsidR="00C90C27" w:rsidRPr="0054076D" w:rsidRDefault="00C90C27" w:rsidP="003251FC">
            <w:pPr>
              <w:tabs>
                <w:tab w:val="left" w:pos="851"/>
              </w:tabs>
              <w:spacing w:after="0" w:line="240" w:lineRule="auto"/>
              <w:outlineLvl w:val="0"/>
              <w:rPr>
                <w:szCs w:val="22"/>
              </w:rPr>
            </w:pPr>
          </w:p>
        </w:tc>
      </w:tr>
      <w:tr w:rsidR="00C90C27" w:rsidRPr="0054076D" w14:paraId="17FEF76B" w14:textId="77777777" w:rsidTr="003251FC">
        <w:trPr>
          <w:trHeight w:val="2148"/>
        </w:trPr>
        <w:tc>
          <w:tcPr>
            <w:tcW w:w="3402" w:type="dxa"/>
            <w:shd w:val="clear" w:color="auto" w:fill="auto"/>
          </w:tcPr>
          <w:p w14:paraId="37F744EC" w14:textId="77777777" w:rsidR="00F632E3" w:rsidRDefault="00F632E3" w:rsidP="006B7BCD">
            <w:pPr>
              <w:tabs>
                <w:tab w:val="left" w:pos="851"/>
              </w:tabs>
              <w:spacing w:after="0" w:line="240" w:lineRule="auto"/>
              <w:outlineLvl w:val="0"/>
              <w:rPr>
                <w:szCs w:val="22"/>
                <w:u w:val="single"/>
              </w:rPr>
            </w:pPr>
          </w:p>
          <w:p w14:paraId="19C158AE" w14:textId="2FBE70B9" w:rsidR="006B7BCD" w:rsidRPr="00C66E4D" w:rsidRDefault="006B7BCD" w:rsidP="006B7BCD">
            <w:pPr>
              <w:tabs>
                <w:tab w:val="left" w:pos="851"/>
              </w:tabs>
              <w:spacing w:after="0" w:line="240" w:lineRule="auto"/>
              <w:outlineLvl w:val="0"/>
              <w:rPr>
                <w:szCs w:val="22"/>
              </w:rPr>
            </w:pPr>
            <w:r w:rsidRPr="00C30605">
              <w:rPr>
                <w:szCs w:val="22"/>
                <w:u w:val="single"/>
              </w:rPr>
              <w:t xml:space="preserve">Aussagekräftige </w:t>
            </w:r>
            <w:r w:rsidRPr="00C30605">
              <w:rPr>
                <w:szCs w:val="22"/>
              </w:rPr>
              <w:t xml:space="preserve">Beschreibung des Leistungsumfangs </w:t>
            </w:r>
            <w:r>
              <w:rPr>
                <w:szCs w:val="22"/>
              </w:rPr>
              <w:t>inkl. Prozessgröße, Stundenanzahl, Personen etc. (z. B. Beschreibung eines durchgeführten/betreuten Projekts vgl. mit dem Auftragsgegenstand)</w:t>
            </w:r>
          </w:p>
          <w:p w14:paraId="4F635AAF" w14:textId="77777777" w:rsidR="00C90C27" w:rsidRPr="00C30605" w:rsidRDefault="00C90C27" w:rsidP="003251FC">
            <w:pPr>
              <w:tabs>
                <w:tab w:val="left" w:pos="851"/>
              </w:tabs>
              <w:spacing w:after="0" w:line="240" w:lineRule="auto"/>
              <w:outlineLvl w:val="0"/>
              <w:rPr>
                <w:szCs w:val="22"/>
              </w:rPr>
            </w:pPr>
          </w:p>
        </w:tc>
        <w:tc>
          <w:tcPr>
            <w:tcW w:w="5812" w:type="dxa"/>
            <w:shd w:val="clear" w:color="auto" w:fill="auto"/>
          </w:tcPr>
          <w:p w14:paraId="319ABAD9" w14:textId="77777777" w:rsidR="00C90C27" w:rsidRPr="0054076D" w:rsidRDefault="00C90C27" w:rsidP="003251FC">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C90C27" w:rsidRPr="0054076D" w14:paraId="10C68136" w14:textId="77777777" w:rsidTr="003251FC">
        <w:trPr>
          <w:trHeight w:val="700"/>
        </w:trPr>
        <w:tc>
          <w:tcPr>
            <w:tcW w:w="3402" w:type="dxa"/>
            <w:shd w:val="clear" w:color="auto" w:fill="auto"/>
          </w:tcPr>
          <w:p w14:paraId="2B667C85" w14:textId="77777777" w:rsidR="00C90C27" w:rsidRPr="00C30605" w:rsidRDefault="00C90C27" w:rsidP="003251FC">
            <w:pPr>
              <w:tabs>
                <w:tab w:val="left" w:pos="851"/>
              </w:tabs>
              <w:spacing w:after="0" w:line="240" w:lineRule="auto"/>
              <w:outlineLvl w:val="0"/>
              <w:rPr>
                <w:szCs w:val="22"/>
              </w:rPr>
            </w:pPr>
            <w:r w:rsidRPr="00C30605">
              <w:rPr>
                <w:szCs w:val="22"/>
              </w:rPr>
              <w:t>Zeitraum der Leistungserbringung</w:t>
            </w:r>
          </w:p>
        </w:tc>
        <w:tc>
          <w:tcPr>
            <w:tcW w:w="5812" w:type="dxa"/>
            <w:shd w:val="clear" w:color="auto" w:fill="auto"/>
          </w:tcPr>
          <w:p w14:paraId="15C3BA15" w14:textId="77777777" w:rsidR="00C90C27" w:rsidRPr="0054076D" w:rsidRDefault="00C90C27" w:rsidP="003251FC">
            <w:pPr>
              <w:tabs>
                <w:tab w:val="left" w:pos="851"/>
              </w:tabs>
              <w:spacing w:after="0" w:line="240" w:lineRule="auto"/>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r w:rsidR="00C90C27" w:rsidRPr="0054076D" w14:paraId="05EBD6F3" w14:textId="77777777" w:rsidTr="003251FC">
        <w:trPr>
          <w:trHeight w:val="1135"/>
        </w:trPr>
        <w:tc>
          <w:tcPr>
            <w:tcW w:w="3402" w:type="dxa"/>
            <w:shd w:val="clear" w:color="auto" w:fill="auto"/>
          </w:tcPr>
          <w:p w14:paraId="2A57B655" w14:textId="77777777" w:rsidR="00C90C27" w:rsidRPr="0054076D" w:rsidRDefault="00C90C27" w:rsidP="003251FC">
            <w:pPr>
              <w:tabs>
                <w:tab w:val="left" w:pos="851"/>
              </w:tabs>
              <w:spacing w:after="0" w:line="240" w:lineRule="auto"/>
              <w:jc w:val="both"/>
              <w:outlineLvl w:val="0"/>
              <w:rPr>
                <w:szCs w:val="22"/>
              </w:rPr>
            </w:pPr>
            <w:r w:rsidRPr="00282F18">
              <w:rPr>
                <w:szCs w:val="22"/>
              </w:rPr>
              <w:t>Volumen der Leistungserbringung EUR netto für den gesamten Leistungszeitraum</w:t>
            </w:r>
          </w:p>
        </w:tc>
        <w:tc>
          <w:tcPr>
            <w:tcW w:w="5812" w:type="dxa"/>
            <w:shd w:val="clear" w:color="auto" w:fill="auto"/>
          </w:tcPr>
          <w:p w14:paraId="01FA99D3" w14:textId="77777777" w:rsidR="00C90C27" w:rsidRPr="0054076D" w:rsidRDefault="00C90C27" w:rsidP="003251FC">
            <w:pPr>
              <w:tabs>
                <w:tab w:val="left" w:pos="851"/>
              </w:tabs>
              <w:spacing w:after="0" w:line="240" w:lineRule="auto"/>
              <w:jc w:val="both"/>
              <w:outlineLvl w:val="0"/>
              <w:rPr>
                <w:szCs w:val="22"/>
              </w:rPr>
            </w:pPr>
            <w:r w:rsidRPr="009A7CA1">
              <w:rPr>
                <w:rFonts w:eastAsia="Times New Roman" w:cstheme="minorHAnsi"/>
                <w:szCs w:val="22"/>
                <w:highlight w:val="yellow"/>
                <w:lang w:eastAsia="de-DE"/>
              </w:rPr>
              <w:fldChar w:fldCharType="begin">
                <w:ffData>
                  <w:name w:val="Text26"/>
                  <w:enabled/>
                  <w:calcOnExit w:val="0"/>
                  <w:textInput/>
                </w:ffData>
              </w:fldChar>
            </w:r>
            <w:r w:rsidRPr="009A7CA1">
              <w:rPr>
                <w:rFonts w:eastAsia="Times New Roman" w:cstheme="minorHAnsi"/>
                <w:szCs w:val="22"/>
                <w:highlight w:val="yellow"/>
                <w:lang w:eastAsia="de-DE"/>
              </w:rPr>
              <w:instrText xml:space="preserve"> FORMTEXT </w:instrText>
            </w:r>
            <w:r w:rsidRPr="009A7CA1">
              <w:rPr>
                <w:rFonts w:eastAsia="Times New Roman" w:cstheme="minorHAnsi"/>
                <w:szCs w:val="22"/>
                <w:highlight w:val="yellow"/>
                <w:lang w:eastAsia="de-DE"/>
              </w:rPr>
            </w:r>
            <w:r w:rsidRPr="009A7CA1">
              <w:rPr>
                <w:rFonts w:eastAsia="Times New Roman" w:cstheme="minorHAnsi"/>
                <w:szCs w:val="22"/>
                <w:highlight w:val="yellow"/>
                <w:lang w:eastAsia="de-DE"/>
              </w:rPr>
              <w:fldChar w:fldCharType="separate"/>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t> </w:t>
            </w:r>
            <w:r w:rsidRPr="009A7CA1">
              <w:rPr>
                <w:rFonts w:eastAsia="Times New Roman" w:cstheme="minorHAnsi"/>
                <w:szCs w:val="22"/>
                <w:highlight w:val="yellow"/>
                <w:lang w:eastAsia="de-DE"/>
              </w:rPr>
              <w:fldChar w:fldCharType="end"/>
            </w:r>
          </w:p>
        </w:tc>
      </w:tr>
    </w:tbl>
    <w:p w14:paraId="59A723A4" w14:textId="77777777" w:rsidR="00E0558F" w:rsidRDefault="001E0FDE" w:rsidP="00AC098A">
      <w:pPr>
        <w:tabs>
          <w:tab w:val="left" w:pos="0"/>
          <w:tab w:val="left" w:pos="142"/>
        </w:tabs>
        <w:spacing w:after="0" w:line="240" w:lineRule="auto"/>
        <w:contextualSpacing/>
        <w:jc w:val="both"/>
        <w:rPr>
          <w:rFonts w:cs="Arial"/>
          <w:sz w:val="18"/>
          <w:szCs w:val="32"/>
        </w:rPr>
      </w:pPr>
      <w:r w:rsidRPr="00623C23">
        <w:rPr>
          <w:rFonts w:cs="Arial"/>
          <w:sz w:val="18"/>
          <w:szCs w:val="32"/>
        </w:rPr>
        <w:t xml:space="preserve">*Die Angabe </w:t>
      </w:r>
      <w:r>
        <w:rPr>
          <w:rFonts w:cs="Arial"/>
          <w:sz w:val="18"/>
          <w:szCs w:val="32"/>
        </w:rPr>
        <w:t xml:space="preserve">einer auskunftsbefähigten Kontaktperson mit Kontaktdaten ist zur Verifizierung der Angaben unbedingt erforderlich. Der Datenschutz wird gewahrt. Bei Nichtangabe ist die Referenz unvollständige und somit nicht bewertbar. </w:t>
      </w:r>
    </w:p>
    <w:p w14:paraId="6D7BDCF4" w14:textId="77777777" w:rsidR="00E0558F" w:rsidRDefault="00E0558F" w:rsidP="00AC098A">
      <w:pPr>
        <w:tabs>
          <w:tab w:val="left" w:pos="0"/>
          <w:tab w:val="left" w:pos="142"/>
        </w:tabs>
        <w:spacing w:after="0" w:line="240" w:lineRule="auto"/>
        <w:contextualSpacing/>
        <w:jc w:val="both"/>
        <w:rPr>
          <w:rFonts w:cs="Arial"/>
          <w:sz w:val="18"/>
          <w:szCs w:val="32"/>
        </w:rPr>
      </w:pPr>
    </w:p>
    <w:p w14:paraId="765FCBD6" w14:textId="35357DF1" w:rsidR="00FB0D54" w:rsidRDefault="00FB0D54">
      <w:pPr>
        <w:rPr>
          <w:b/>
          <w:szCs w:val="22"/>
          <w:u w:val="single"/>
        </w:rPr>
      </w:pPr>
      <w:r>
        <w:rPr>
          <w:b/>
          <w:szCs w:val="22"/>
          <w:u w:val="single"/>
        </w:rPr>
        <w:br w:type="page"/>
      </w:r>
    </w:p>
    <w:p w14:paraId="1696C553" w14:textId="3F1727D4" w:rsidR="002E2EF9" w:rsidRDefault="00553F2A" w:rsidP="001E0FDE">
      <w:pPr>
        <w:rPr>
          <w:b/>
          <w:szCs w:val="22"/>
          <w:u w:val="single"/>
        </w:rPr>
      </w:pPr>
      <w:r w:rsidRPr="00282F18">
        <w:rPr>
          <w:b/>
          <w:szCs w:val="22"/>
          <w:u w:val="single"/>
        </w:rPr>
        <w:lastRenderedPageBreak/>
        <w:t xml:space="preserve">Teil D: </w:t>
      </w:r>
      <w:r w:rsidR="002E2EF9">
        <w:rPr>
          <w:b/>
          <w:szCs w:val="22"/>
          <w:u w:val="single"/>
        </w:rPr>
        <w:t>Verpflichtungserklärung zum Mindestentgelt</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5"/>
      </w:tblGrid>
      <w:tr w:rsidR="002E2EF9" w:rsidRPr="00E2477C" w14:paraId="6F542890" w14:textId="77777777" w:rsidTr="000137AF">
        <w:trPr>
          <w:trHeight w:val="567"/>
        </w:trPr>
        <w:tc>
          <w:tcPr>
            <w:tcW w:w="9375" w:type="dxa"/>
            <w:shd w:val="clear" w:color="auto" w:fill="00B2A9"/>
          </w:tcPr>
          <w:p w14:paraId="3BA75EB5" w14:textId="77777777" w:rsidR="002E2EF9" w:rsidRDefault="002E2EF9" w:rsidP="000137AF">
            <w:pPr>
              <w:spacing w:line="360" w:lineRule="atLeast"/>
              <w:rPr>
                <w:b/>
              </w:rPr>
            </w:pPr>
            <w:r w:rsidRPr="001460DE">
              <w:rPr>
                <w:b/>
              </w:rPr>
              <w:t>Verpflichtungserklärung</w:t>
            </w:r>
            <w:r>
              <w:rPr>
                <w:b/>
              </w:rPr>
              <w:t xml:space="preserve"> zum Mindestentgelt </w:t>
            </w:r>
          </w:p>
          <w:p w14:paraId="1EE91841" w14:textId="77777777" w:rsidR="002E2EF9" w:rsidRPr="00E2477C" w:rsidRDefault="002E2EF9" w:rsidP="000137AF">
            <w:pPr>
              <w:spacing w:line="360" w:lineRule="atLeast"/>
              <w:jc w:val="both"/>
              <w:rPr>
                <w:rFonts w:eastAsia="Calibri" w:cstheme="minorHAnsi"/>
              </w:rPr>
            </w:pPr>
            <w:r w:rsidRPr="007D0DD5">
              <w:t xml:space="preserve">(sofern der öffentliche Auftrag nicht vom AEntG </w:t>
            </w:r>
            <w:r>
              <w:t xml:space="preserve">erfasst wird und es sich </w:t>
            </w:r>
            <w:r w:rsidRPr="007D0DD5">
              <w:t>nicht um Dienstlei</w:t>
            </w:r>
            <w:r>
              <w:t>s</w:t>
            </w:r>
            <w:r w:rsidRPr="007D0DD5">
              <w:t>tungen im Bereich des öffentlichen Personenverkehrs auf Straße und Schiene handelt)</w:t>
            </w:r>
            <w:r>
              <w:t xml:space="preserve"> </w:t>
            </w:r>
            <w:r w:rsidRPr="007D0DD5">
              <w:t>zur Tariftreue und Mindestentlohnung für Bau- und Dienstleistungen</w:t>
            </w:r>
            <w:r>
              <w:t xml:space="preserve"> </w:t>
            </w:r>
            <w:r w:rsidRPr="007D0DD5">
              <w:t>nach den Vorgaben</w:t>
            </w:r>
            <w:r>
              <w:t xml:space="preserve"> </w:t>
            </w:r>
            <w:r w:rsidRPr="007D0DD5">
              <w:t>des Tariftreue- und Mindestlohngesetzes für öffentliche Aufträge in Baden-Württemberg (Landestariftreue- und Mindestlohngesetz - LTMG)</w:t>
            </w:r>
          </w:p>
        </w:tc>
      </w:tr>
      <w:tr w:rsidR="002E2EF9" w:rsidRPr="00E2477C" w14:paraId="3A566BB6" w14:textId="77777777" w:rsidTr="000137AF">
        <w:trPr>
          <w:trHeight w:val="622"/>
        </w:trPr>
        <w:tc>
          <w:tcPr>
            <w:tcW w:w="9375" w:type="dxa"/>
            <w:shd w:val="clear" w:color="auto" w:fill="auto"/>
          </w:tcPr>
          <w:p w14:paraId="0AA509F0" w14:textId="77777777" w:rsidR="002E2EF9" w:rsidRDefault="002E2EF9" w:rsidP="000137AF">
            <w:pPr>
              <w:spacing w:line="360" w:lineRule="atLeast"/>
            </w:pPr>
            <w:r w:rsidRPr="00767F87">
              <w:rPr>
                <w:b/>
              </w:rPr>
              <w:t>Ich erkläre/Wir erkläre</w:t>
            </w:r>
            <w:r w:rsidRPr="0056680E">
              <w:rPr>
                <w:b/>
              </w:rPr>
              <w:t>n,</w:t>
            </w:r>
            <w:r>
              <w:t xml:space="preserve"> </w:t>
            </w:r>
          </w:p>
          <w:p w14:paraId="787AE5C5" w14:textId="77777777" w:rsidR="002E2EF9" w:rsidRDefault="00E02600" w:rsidP="000137AF">
            <w:pPr>
              <w:spacing w:after="0" w:line="360" w:lineRule="atLeast"/>
              <w:ind w:left="360"/>
            </w:pPr>
            <w:sdt>
              <w:sdtPr>
                <w:rPr>
                  <w:szCs w:val="18"/>
                  <w:highlight w:val="yellow"/>
                </w:rPr>
                <w:id w:val="-936436906"/>
                <w14:checkbox>
                  <w14:checked w14:val="0"/>
                  <w14:checkedState w14:val="2612" w14:font="MS Gothic"/>
                  <w14:uncheckedState w14:val="2610" w14:font="MS Gothic"/>
                </w14:checkbox>
              </w:sdtPr>
              <w:sdtEndPr/>
              <w:sdtContent>
                <w:r w:rsidR="002E2EF9">
                  <w:rPr>
                    <w:rFonts w:ascii="MS Gothic" w:eastAsia="MS Gothic" w:hAnsi="MS Gothic" w:hint="eastAsia"/>
                    <w:szCs w:val="18"/>
                    <w:highlight w:val="yellow"/>
                  </w:rPr>
                  <w:t>☐</w:t>
                </w:r>
              </w:sdtContent>
            </w:sdt>
            <w:r w:rsidR="002E2EF9">
              <w:t xml:space="preserve"> dass </w:t>
            </w:r>
            <w:r w:rsidR="002E2EF9" w:rsidRPr="00B30350">
              <w:t xml:space="preserve">meinen/unseren Beschäftigten </w:t>
            </w:r>
            <w:r w:rsidR="002E2EF9">
              <w:t xml:space="preserve">(mit Ausnahme der Auszubildenden) </w:t>
            </w:r>
            <w:r w:rsidR="002E2EF9" w:rsidRPr="00B30350">
              <w:t xml:space="preserve">bei der Ausführung </w:t>
            </w:r>
            <w:r w:rsidR="002E2EF9">
              <w:t xml:space="preserve">der </w:t>
            </w:r>
            <w:r w:rsidR="002E2EF9" w:rsidRPr="00B30350">
              <w:t>Leistung</w:t>
            </w:r>
            <w:r w:rsidR="002E2EF9">
              <w:t xml:space="preserve"> ein Entgelt </w:t>
            </w:r>
            <w:r w:rsidR="002E2EF9" w:rsidRPr="00C1495C">
              <w:t xml:space="preserve">bezahlt wird, das mindestens den Vorgaben des Mindestlohngesetzes </w:t>
            </w:r>
            <w:r w:rsidR="002E2EF9">
              <w:t xml:space="preserve">(MiLoG) </w:t>
            </w:r>
            <w:r w:rsidR="002E2EF9" w:rsidRPr="00C1495C">
              <w:t>und der gemäß § 1 Absatz 2 Satz 2 MiLoG erlassenen Rechtsverordnung entspricht</w:t>
            </w:r>
            <w:r w:rsidR="002E2EF9">
              <w:br/>
              <w:t>oder</w:t>
            </w:r>
          </w:p>
          <w:p w14:paraId="1DCDAF81" w14:textId="77777777" w:rsidR="002E2EF9" w:rsidRDefault="00E02600" w:rsidP="000137AF">
            <w:pPr>
              <w:spacing w:after="0" w:line="360" w:lineRule="atLeast"/>
              <w:ind w:left="360"/>
            </w:pPr>
            <w:sdt>
              <w:sdtPr>
                <w:rPr>
                  <w:szCs w:val="18"/>
                  <w:highlight w:val="yellow"/>
                </w:rPr>
                <w:id w:val="-373771476"/>
                <w14:checkbox>
                  <w14:checked w14:val="0"/>
                  <w14:checkedState w14:val="2612" w14:font="MS Gothic"/>
                  <w14:uncheckedState w14:val="2610" w14:font="MS Gothic"/>
                </w14:checkbox>
              </w:sdtPr>
              <w:sdtEndPr/>
              <w:sdtContent>
                <w:r w:rsidR="002E2EF9">
                  <w:rPr>
                    <w:rFonts w:ascii="MS Gothic" w:eastAsia="MS Gothic" w:hAnsi="MS Gothic" w:hint="eastAsia"/>
                    <w:szCs w:val="18"/>
                    <w:highlight w:val="yellow"/>
                  </w:rPr>
                  <w:t>☐</w:t>
                </w:r>
              </w:sdtContent>
            </w:sdt>
            <w:r w:rsidR="002E2EF9">
              <w:t xml:space="preserve"> mein/unser Unternehmen in einem anderen Mitgliedstaat der EU ansässig ist und die Leistung ausschließlich im EU-Ausland mit dort tätigen Beschäftigten ausgeführt wird.</w:t>
            </w:r>
          </w:p>
          <w:p w14:paraId="099B1EE6" w14:textId="663E4775" w:rsidR="002E2EF9" w:rsidRPr="00FB0D54" w:rsidRDefault="002E2EF9" w:rsidP="000137AF">
            <w:pPr>
              <w:spacing w:line="360" w:lineRule="atLeast"/>
              <w:rPr>
                <w:i/>
              </w:rPr>
            </w:pPr>
            <w:r>
              <w:rPr>
                <w:i/>
              </w:rPr>
              <w:t xml:space="preserve">      [</w:t>
            </w:r>
            <w:r w:rsidRPr="0056680E">
              <w:rPr>
                <w:i/>
              </w:rPr>
              <w:t>Zutreffendes bitte ankreuzen.</w:t>
            </w:r>
            <w:r>
              <w:rPr>
                <w:i/>
              </w:rPr>
              <w:t>]</w:t>
            </w:r>
          </w:p>
          <w:p w14:paraId="1EFD25B7" w14:textId="77777777" w:rsidR="002E2EF9" w:rsidRDefault="002E2EF9" w:rsidP="000137AF">
            <w:pPr>
              <w:numPr>
                <w:ilvl w:val="0"/>
                <w:numId w:val="6"/>
              </w:numPr>
              <w:spacing w:after="0" w:line="360" w:lineRule="atLeast"/>
              <w:ind w:left="720"/>
            </w:pPr>
            <w:r>
              <w:t xml:space="preserve">dass </w:t>
            </w:r>
            <w:r w:rsidRPr="00200587">
              <w:t xml:space="preserve">ich mir/wir uns </w:t>
            </w:r>
          </w:p>
          <w:p w14:paraId="709C8DE2" w14:textId="77777777" w:rsidR="002E2EF9" w:rsidRDefault="00E02600" w:rsidP="000137AF">
            <w:pPr>
              <w:spacing w:after="0" w:line="360" w:lineRule="atLeast"/>
              <w:ind w:left="360"/>
            </w:pPr>
            <w:sdt>
              <w:sdtPr>
                <w:rPr>
                  <w:szCs w:val="18"/>
                  <w:highlight w:val="yellow"/>
                </w:rPr>
                <w:id w:val="-1428269191"/>
                <w14:checkbox>
                  <w14:checked w14:val="0"/>
                  <w14:checkedState w14:val="2612" w14:font="MS Gothic"/>
                  <w14:uncheckedState w14:val="2610" w14:font="MS Gothic"/>
                </w14:checkbox>
              </w:sdtPr>
              <w:sdtEndPr/>
              <w:sdtContent>
                <w:r w:rsidR="002E2EF9">
                  <w:rPr>
                    <w:rFonts w:ascii="MS Gothic" w:eastAsia="MS Gothic" w:hAnsi="MS Gothic" w:hint="eastAsia"/>
                    <w:szCs w:val="18"/>
                    <w:highlight w:val="yellow"/>
                  </w:rPr>
                  <w:t>☐</w:t>
                </w:r>
              </w:sdtContent>
            </w:sdt>
            <w:r w:rsidR="002E2EF9" w:rsidRPr="00200587">
              <w:t xml:space="preserve"> von einem von mir/uns beauftragten Nachunternehme</w:t>
            </w:r>
            <w:r w:rsidR="002E2EF9">
              <w:t>n</w:t>
            </w:r>
            <w:r w:rsidR="002E2EF9" w:rsidRPr="00200587">
              <w:t xml:space="preserve"> oder beauftragten Verleih</w:t>
            </w:r>
            <w:r w:rsidR="002E2EF9">
              <w:t xml:space="preserve">unternehmen </w:t>
            </w:r>
            <w:r w:rsidR="002E2EF9" w:rsidRPr="00200587">
              <w:t>eine Verpflichtungserklärung im vorstehenden Sinne ebenso abgeben lasse/lassen wie für alle weiteren Nachunternehme</w:t>
            </w:r>
            <w:r w:rsidR="002E2EF9">
              <w:t>n</w:t>
            </w:r>
            <w:r w:rsidR="002E2EF9" w:rsidRPr="00200587">
              <w:t xml:space="preserve"> </w:t>
            </w:r>
            <w:r w:rsidR="002E2EF9">
              <w:t xml:space="preserve">und Verleihunternehmen </w:t>
            </w:r>
            <w:r w:rsidR="002E2EF9" w:rsidRPr="00200587">
              <w:t>der Nachunternehm</w:t>
            </w:r>
            <w:r w:rsidR="002E2EF9">
              <w:t xml:space="preserve">en und Verleihunternehmen und diese dann dem öffentlichen Auftraggeber vorlege(n); </w:t>
            </w:r>
            <w:r w:rsidR="002E2EF9">
              <w:br/>
              <w:t>oder</w:t>
            </w:r>
          </w:p>
          <w:p w14:paraId="40FBFDFA" w14:textId="77777777" w:rsidR="002E2EF9" w:rsidRDefault="00E02600" w:rsidP="000137AF">
            <w:pPr>
              <w:spacing w:after="0" w:line="360" w:lineRule="atLeast"/>
              <w:ind w:left="313"/>
            </w:pPr>
            <w:sdt>
              <w:sdtPr>
                <w:rPr>
                  <w:szCs w:val="18"/>
                  <w:highlight w:val="yellow"/>
                </w:rPr>
                <w:id w:val="363798456"/>
                <w14:checkbox>
                  <w14:checked w14:val="0"/>
                  <w14:checkedState w14:val="2612" w14:font="MS Gothic"/>
                  <w14:uncheckedState w14:val="2610" w14:font="MS Gothic"/>
                </w14:checkbox>
              </w:sdtPr>
              <w:sdtEndPr/>
              <w:sdtContent>
                <w:r w:rsidR="002E2EF9">
                  <w:rPr>
                    <w:rFonts w:ascii="MS Gothic" w:eastAsia="MS Gothic" w:hAnsi="MS Gothic" w:hint="eastAsia"/>
                    <w:szCs w:val="18"/>
                    <w:highlight w:val="yellow"/>
                  </w:rPr>
                  <w:t>☐</w:t>
                </w:r>
              </w:sdtContent>
            </w:sdt>
            <w:r w:rsidR="002E2EF9">
              <w:t xml:space="preserve"> von einem von mir/uns beauftragen Nachunternehmen eine schriftliche Versicherung geben lasse/lassen, dass dieses den Auftrag ausschließlich im Ausland mit dort tätigen Arbeitnehmerinnen und Arbeitnehmern ausführt und diese Versicherung dem öffentlichen Auftraggeber vorlege(n);</w:t>
            </w:r>
          </w:p>
          <w:p w14:paraId="49347FF1" w14:textId="7E4842D8" w:rsidR="002E2EF9" w:rsidRPr="0056680E" w:rsidRDefault="002E2EF9" w:rsidP="000137AF">
            <w:pPr>
              <w:spacing w:line="360" w:lineRule="atLeast"/>
              <w:rPr>
                <w:i/>
              </w:rPr>
            </w:pPr>
            <w:r>
              <w:rPr>
                <w:i/>
              </w:rPr>
              <w:t xml:space="preserve">    [</w:t>
            </w:r>
            <w:r w:rsidRPr="0056680E">
              <w:rPr>
                <w:i/>
              </w:rPr>
              <w:t>Zutreffendes bitte ankreuzen.</w:t>
            </w:r>
            <w:r>
              <w:rPr>
                <w:i/>
              </w:rPr>
              <w:t>]</w:t>
            </w:r>
          </w:p>
          <w:p w14:paraId="7E1D257A" w14:textId="77777777" w:rsidR="002E2EF9" w:rsidRDefault="002E2EF9" w:rsidP="000137AF">
            <w:pPr>
              <w:numPr>
                <w:ilvl w:val="0"/>
                <w:numId w:val="6"/>
              </w:numPr>
              <w:spacing w:after="0" w:line="360" w:lineRule="atLeast"/>
              <w:ind w:left="720"/>
            </w:pPr>
            <w:r>
              <w:t>dass ich mich verpflichte/wir uns verpflichten sicherzustellen, dass die Nachunternehmen und Verleihunternehmen die Verpflichtungen nach den §§ 3 und 4 LTMG erfüllen, wenn sie nicht in einem anderen Mitgliedstaat ansässig sind und den Auftrag ausschließlich im Ausland mit dort tätigen Arbeitnehmerinnen und Arbeitnehmern ausführen.</w:t>
            </w:r>
          </w:p>
          <w:p w14:paraId="3F33ACDC" w14:textId="77777777" w:rsidR="002E2EF9" w:rsidRDefault="002E2EF9" w:rsidP="000137AF">
            <w:pPr>
              <w:spacing w:line="360" w:lineRule="atLeast"/>
              <w:rPr>
                <w:b/>
              </w:rPr>
            </w:pPr>
          </w:p>
          <w:p w14:paraId="3C7B515C" w14:textId="77777777" w:rsidR="002E2EF9" w:rsidRDefault="002E2EF9" w:rsidP="000137AF">
            <w:pPr>
              <w:spacing w:line="360" w:lineRule="atLeast"/>
            </w:pPr>
            <w:r w:rsidRPr="00767F87">
              <w:rPr>
                <w:b/>
              </w:rPr>
              <w:lastRenderedPageBreak/>
              <w:t xml:space="preserve">Ich </w:t>
            </w:r>
            <w:r>
              <w:rPr>
                <w:b/>
              </w:rPr>
              <w:t>bin mir</w:t>
            </w:r>
            <w:r w:rsidRPr="00767F87">
              <w:rPr>
                <w:b/>
              </w:rPr>
              <w:t xml:space="preserve">/Wir </w:t>
            </w:r>
            <w:r>
              <w:rPr>
                <w:b/>
              </w:rPr>
              <w:t>sind uns bewusst</w:t>
            </w:r>
            <w:r w:rsidRPr="007B6602">
              <w:rPr>
                <w:b/>
              </w:rPr>
              <w:t xml:space="preserve">, </w:t>
            </w:r>
          </w:p>
          <w:p w14:paraId="61ECFD4D" w14:textId="77777777" w:rsidR="002E2EF9" w:rsidRDefault="002E2EF9" w:rsidP="000137AF">
            <w:pPr>
              <w:numPr>
                <w:ilvl w:val="0"/>
                <w:numId w:val="8"/>
              </w:numPr>
              <w:spacing w:after="0" w:line="360" w:lineRule="atLeast"/>
            </w:pPr>
            <w:r>
              <w:t>dass mein/unser Unternehmen sowie die von mir/uns beauftragten Nachunternehmen und Verleihunternehmen verpflichtet sind, dem öffentlichen Auftraggeber die Einhaltung der Verpflichtung aus dieser Erklärung auf dessen Verlangen jederzeit nachzuweisen,</w:t>
            </w:r>
          </w:p>
          <w:p w14:paraId="5BBE6CBB" w14:textId="77777777" w:rsidR="002E2EF9" w:rsidRDefault="002E2EF9" w:rsidP="000137AF">
            <w:pPr>
              <w:numPr>
                <w:ilvl w:val="0"/>
                <w:numId w:val="8"/>
              </w:numPr>
              <w:spacing w:after="0" w:line="360" w:lineRule="atLeast"/>
            </w:pPr>
            <w:r>
              <w:t>dass mein/unser Unternehmen sowie die von mir/uns beauftragten Nachunternehmen und Verleihunternehmen vollständige und prüffähige Unterlagen im vorstehenden Sinne über die eingesetzten Beschäftigten bereitzuhalten haben,</w:t>
            </w:r>
          </w:p>
          <w:p w14:paraId="335E2225" w14:textId="77777777" w:rsidR="002E2EF9" w:rsidRDefault="002E2EF9" w:rsidP="000137AF">
            <w:pPr>
              <w:numPr>
                <w:ilvl w:val="0"/>
                <w:numId w:val="8"/>
              </w:numPr>
              <w:spacing w:after="0" w:line="360" w:lineRule="atLeast"/>
            </w:pPr>
            <w:r>
              <w:t xml:space="preserve">dass zur Einhaltung der Verpflichtungen aus dieser Erklärung zwischen dem öffentlichen Auftraggeber und meinem/unserem Unternehmen eine Vertragsstrafe für jeden schuldhaften Verstoß vereinbart wird, </w:t>
            </w:r>
          </w:p>
          <w:p w14:paraId="3D50A19C" w14:textId="77777777" w:rsidR="002E2EF9" w:rsidRDefault="002E2EF9" w:rsidP="000137AF">
            <w:pPr>
              <w:numPr>
                <w:ilvl w:val="0"/>
                <w:numId w:val="8"/>
              </w:numPr>
              <w:spacing w:after="0" w:line="360" w:lineRule="atLeast"/>
            </w:pPr>
            <w:r>
              <w:t>dass bei einem nachweislich schuldhaften Verstoß meines/unseres Unternehmens sowie der von mir/uns beauftragten Nachunternehmen und Verleihunternehmen gegen die Verpflichtungen aus dieser Erklärung</w:t>
            </w:r>
          </w:p>
          <w:p w14:paraId="5954B20A" w14:textId="77777777" w:rsidR="002E2EF9" w:rsidRDefault="002E2EF9" w:rsidP="000137AF">
            <w:pPr>
              <w:numPr>
                <w:ilvl w:val="3"/>
                <w:numId w:val="9"/>
              </w:numPr>
              <w:spacing w:after="0" w:line="360" w:lineRule="atLeast"/>
            </w:pPr>
            <w:r>
              <w:t>den Ausschluss meines/unseres Unternehmens und die von mir/uns beauftragten Nachunternehmen und Verleihunternehmen von diesem Vergabeverfahren zur Folge hat,</w:t>
            </w:r>
          </w:p>
          <w:p w14:paraId="213F17B4" w14:textId="77777777" w:rsidR="002E2EF9" w:rsidRDefault="002E2EF9" w:rsidP="000137AF">
            <w:pPr>
              <w:numPr>
                <w:ilvl w:val="3"/>
                <w:numId w:val="9"/>
              </w:numPr>
              <w:spacing w:after="0" w:line="360" w:lineRule="atLeast"/>
            </w:pPr>
            <w:r>
              <w:t>mein/unser Unternehmen oder die von mir/uns beauftragten Nachunternehmen und Verleihunternehmen vom öffentlichen Auftraggeber für die Dauer von bis zu drei Jahren von Vergaben des öffentlichen Auftraggebers ausgeschlossen werden kann/können,</w:t>
            </w:r>
          </w:p>
          <w:p w14:paraId="0C7D27B7" w14:textId="77777777" w:rsidR="002E2EF9" w:rsidRDefault="002E2EF9" w:rsidP="000137AF">
            <w:pPr>
              <w:numPr>
                <w:ilvl w:val="3"/>
                <w:numId w:val="9"/>
              </w:numPr>
              <w:spacing w:after="0" w:line="360" w:lineRule="atLeast"/>
            </w:pPr>
            <w:r>
              <w:t xml:space="preserve">der öffentliche Auftraggeber nach Vertragsschluss zur </w:t>
            </w:r>
            <w:r w:rsidRPr="00776928">
              <w:rPr>
                <w:rFonts w:cs="Arial"/>
              </w:rPr>
              <w:t xml:space="preserve">fristlosen Kündigung aus wichtigem Grund berechtigt ist und dass ich/wir dem öffentlichen Auftraggeber den durch die Kündigung entstandenen Schaden </w:t>
            </w:r>
            <w:r w:rsidRPr="00776928">
              <w:t>zu ersetzen habe/haben</w:t>
            </w:r>
            <w:r>
              <w:t>.</w:t>
            </w:r>
          </w:p>
          <w:p w14:paraId="38694A5C" w14:textId="77777777" w:rsidR="002E2EF9" w:rsidRPr="00E2477C" w:rsidRDefault="002E2EF9" w:rsidP="000137AF">
            <w:pPr>
              <w:rPr>
                <w:rFonts w:eastAsia="Calibri" w:cstheme="minorHAnsi"/>
              </w:rPr>
            </w:pPr>
          </w:p>
        </w:tc>
      </w:tr>
    </w:tbl>
    <w:p w14:paraId="18CCE6FA" w14:textId="2CEB792C" w:rsidR="0067680D" w:rsidRDefault="0067680D" w:rsidP="001E0FDE">
      <w:pPr>
        <w:rPr>
          <w:b/>
          <w:szCs w:val="22"/>
          <w:u w:val="single"/>
        </w:rPr>
      </w:pPr>
    </w:p>
    <w:p w14:paraId="6094591C" w14:textId="77777777" w:rsidR="0067680D" w:rsidRDefault="0067680D">
      <w:pPr>
        <w:rPr>
          <w:b/>
          <w:szCs w:val="22"/>
          <w:u w:val="single"/>
        </w:rPr>
      </w:pPr>
      <w:r>
        <w:rPr>
          <w:b/>
          <w:szCs w:val="22"/>
          <w:u w:val="single"/>
        </w:rPr>
        <w:br w:type="page"/>
      </w:r>
    </w:p>
    <w:p w14:paraId="69B98283" w14:textId="21453DEA" w:rsidR="00DF41EA" w:rsidRDefault="002E2EF9" w:rsidP="001E0FDE">
      <w:pPr>
        <w:rPr>
          <w:b/>
          <w:szCs w:val="22"/>
          <w:u w:val="single"/>
        </w:rPr>
      </w:pPr>
      <w:r>
        <w:rPr>
          <w:b/>
          <w:szCs w:val="22"/>
          <w:u w:val="single"/>
        </w:rPr>
        <w:lastRenderedPageBreak/>
        <w:t xml:space="preserve">Teil E: </w:t>
      </w:r>
      <w:r w:rsidR="00913512">
        <w:rPr>
          <w:b/>
          <w:szCs w:val="22"/>
          <w:u w:val="single"/>
        </w:rPr>
        <w:t xml:space="preserve">Eigenerklärung im Zusammenhang mit </w:t>
      </w:r>
      <w:r w:rsidR="00913512" w:rsidRPr="00913512">
        <w:rPr>
          <w:b/>
          <w:szCs w:val="22"/>
          <w:u w:val="single"/>
        </w:rPr>
        <w:t>Scientology – Schutzerklärung</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8535"/>
      </w:tblGrid>
      <w:tr w:rsidR="00DF41EA" w:rsidRPr="00E2477C" w14:paraId="4233DBF0" w14:textId="77777777" w:rsidTr="007F5E52">
        <w:trPr>
          <w:trHeight w:val="567"/>
        </w:trPr>
        <w:tc>
          <w:tcPr>
            <w:tcW w:w="9375" w:type="dxa"/>
            <w:gridSpan w:val="2"/>
            <w:shd w:val="clear" w:color="auto" w:fill="00B2A9"/>
          </w:tcPr>
          <w:p w14:paraId="0CD0D2CE" w14:textId="77777777" w:rsidR="00DF41EA" w:rsidRPr="0000217B" w:rsidRDefault="00DF41EA" w:rsidP="007F5E52">
            <w:pPr>
              <w:spacing w:after="0" w:line="240" w:lineRule="auto"/>
              <w:contextualSpacing/>
              <w:jc w:val="both"/>
              <w:rPr>
                <w:rFonts w:eastAsia="Calibri" w:cstheme="minorHAnsi"/>
                <w:szCs w:val="22"/>
              </w:rPr>
            </w:pPr>
            <w:r w:rsidRPr="0000217B">
              <w:rPr>
                <w:rFonts w:eastAsia="Calibri" w:cstheme="minorHAnsi"/>
                <w:b/>
                <w:spacing w:val="-1"/>
                <w:szCs w:val="22"/>
              </w:rPr>
              <w:t>Scientology – Schutzerklärung</w:t>
            </w:r>
          </w:p>
        </w:tc>
      </w:tr>
      <w:tr w:rsidR="00DF41EA" w:rsidRPr="00E2477C" w14:paraId="208B55C0" w14:textId="77777777" w:rsidTr="007F5E52">
        <w:trPr>
          <w:trHeight w:val="622"/>
        </w:trPr>
        <w:tc>
          <w:tcPr>
            <w:tcW w:w="840" w:type="dxa"/>
            <w:shd w:val="clear" w:color="auto" w:fill="auto"/>
            <w:vAlign w:val="center"/>
          </w:tcPr>
          <w:p w14:paraId="5A895B61" w14:textId="77777777" w:rsidR="00DF41EA" w:rsidRPr="0000217B" w:rsidRDefault="00E02600" w:rsidP="007F5E52">
            <w:pPr>
              <w:spacing w:before="120" w:line="240" w:lineRule="auto"/>
              <w:rPr>
                <w:rFonts w:eastAsia="Calibri" w:cstheme="minorHAnsi"/>
                <w:szCs w:val="22"/>
              </w:rPr>
            </w:pPr>
            <w:sdt>
              <w:sdtPr>
                <w:rPr>
                  <w:szCs w:val="18"/>
                  <w:highlight w:val="yellow"/>
                </w:rPr>
                <w:id w:val="1705360986"/>
                <w14:checkbox>
                  <w14:checked w14:val="0"/>
                  <w14:checkedState w14:val="2612" w14:font="MS Gothic"/>
                  <w14:uncheckedState w14:val="2610" w14:font="MS Gothic"/>
                </w14:checkbox>
              </w:sdtPr>
              <w:sdtEndPr/>
              <w:sdtContent>
                <w:r w:rsidR="00DF41EA">
                  <w:rPr>
                    <w:rFonts w:ascii="MS Gothic" w:eastAsia="MS Gothic" w:hAnsi="MS Gothic" w:hint="eastAsia"/>
                    <w:szCs w:val="18"/>
                    <w:highlight w:val="yellow"/>
                  </w:rPr>
                  <w:t>☐</w:t>
                </w:r>
              </w:sdtContent>
            </w:sdt>
          </w:p>
        </w:tc>
        <w:tc>
          <w:tcPr>
            <w:tcW w:w="8535" w:type="dxa"/>
            <w:shd w:val="clear" w:color="auto" w:fill="auto"/>
            <w:vAlign w:val="center"/>
          </w:tcPr>
          <w:p w14:paraId="6283863B" w14:textId="77777777" w:rsidR="00DF41EA" w:rsidRPr="0000217B" w:rsidRDefault="00DF41EA" w:rsidP="007F5E52">
            <w:pPr>
              <w:spacing w:before="120" w:line="240" w:lineRule="auto"/>
              <w:rPr>
                <w:rFonts w:eastAsia="Calibri" w:cstheme="minorHAnsi"/>
                <w:spacing w:val="-1"/>
                <w:szCs w:val="22"/>
              </w:rPr>
            </w:pPr>
            <w:r w:rsidRPr="0000217B">
              <w:rPr>
                <w:rFonts w:eastAsia="Calibri" w:cstheme="minorHAnsi"/>
                <w:spacing w:val="-1"/>
                <w:szCs w:val="22"/>
              </w:rPr>
              <w:t xml:space="preserve">Ich/wir sichern zu, dass bei Ausführung der Leistung </w:t>
            </w:r>
          </w:p>
          <w:p w14:paraId="6AC17826" w14:textId="77777777" w:rsidR="00DF41EA" w:rsidRPr="0000217B" w:rsidRDefault="00DF41EA" w:rsidP="007F5E52">
            <w:pPr>
              <w:spacing w:before="120" w:line="240" w:lineRule="auto"/>
              <w:rPr>
                <w:rFonts w:eastAsia="Calibri" w:cstheme="minorHAnsi"/>
                <w:spacing w:val="-1"/>
                <w:szCs w:val="22"/>
              </w:rPr>
            </w:pPr>
            <w:r w:rsidRPr="0000217B">
              <w:rPr>
                <w:rFonts w:eastAsia="Calibri" w:cstheme="minorHAnsi"/>
                <w:spacing w:val="-1"/>
                <w:szCs w:val="22"/>
              </w:rPr>
              <w:t>• die Technologie von L. Ron Hubbard nicht angewendet wird, gelehrt oder in sonstiger Weise verbreitet wird;</w:t>
            </w:r>
          </w:p>
          <w:p w14:paraId="1B2B272B" w14:textId="77777777" w:rsidR="00DF41EA" w:rsidRPr="0000217B" w:rsidRDefault="00DF41EA" w:rsidP="007F5E52">
            <w:pPr>
              <w:spacing w:before="120" w:line="240" w:lineRule="auto"/>
              <w:rPr>
                <w:rFonts w:eastAsia="Calibri" w:cstheme="minorHAnsi"/>
                <w:spacing w:val="-1"/>
                <w:szCs w:val="22"/>
              </w:rPr>
            </w:pPr>
            <w:r w:rsidRPr="0000217B">
              <w:rPr>
                <w:rFonts w:eastAsia="Calibri" w:cstheme="minorHAnsi"/>
                <w:spacing w:val="-1"/>
                <w:szCs w:val="22"/>
              </w:rPr>
              <w:t>• den zur Erfüllung des Vertrages eingesetzten Personen untersagt/untersagen, die Technologie von L. Ron Hubbard bei Ausführung der Leistung anzuwenden, zu lehren oder in sonstiger Weise zu verbreiten;</w:t>
            </w:r>
          </w:p>
          <w:p w14:paraId="618A5C89" w14:textId="77777777" w:rsidR="00DF41EA" w:rsidRPr="0000217B" w:rsidRDefault="00DF41EA" w:rsidP="007F5E52">
            <w:pPr>
              <w:spacing w:before="120" w:line="240" w:lineRule="auto"/>
              <w:rPr>
                <w:rFonts w:eastAsia="Calibri" w:cstheme="minorHAnsi"/>
                <w:spacing w:val="-1"/>
                <w:szCs w:val="22"/>
              </w:rPr>
            </w:pPr>
            <w:r w:rsidRPr="0000217B">
              <w:rPr>
                <w:rFonts w:eastAsia="Calibri" w:cstheme="minorHAnsi"/>
                <w:spacing w:val="-1"/>
                <w:szCs w:val="22"/>
              </w:rPr>
              <w:t>• nach meiner/unserer Kenntnis keine der zur Erfüllung des Vertrages eingesetzten Personen die Technologie von L. Ron Hubbard anwendet, lehrt oder in sonstiger Weise verbreitet.</w:t>
            </w:r>
          </w:p>
          <w:p w14:paraId="140CCB4A" w14:textId="77777777" w:rsidR="00DF41EA" w:rsidRPr="0000217B" w:rsidRDefault="00DF41EA" w:rsidP="007F5E52">
            <w:pPr>
              <w:spacing w:before="120" w:line="240" w:lineRule="auto"/>
              <w:rPr>
                <w:rFonts w:eastAsia="Calibri" w:cstheme="minorHAnsi"/>
                <w:spacing w:val="-1"/>
                <w:szCs w:val="22"/>
              </w:rPr>
            </w:pPr>
          </w:p>
          <w:p w14:paraId="49DF8F5A" w14:textId="77777777" w:rsidR="00DF41EA" w:rsidRPr="0000217B" w:rsidRDefault="00DF41EA" w:rsidP="007F5E52">
            <w:pPr>
              <w:spacing w:after="240" w:line="300" w:lineRule="exact"/>
              <w:ind w:right="425"/>
              <w:jc w:val="both"/>
              <w:rPr>
                <w:rFonts w:eastAsia="Calibri" w:cstheme="minorHAnsi"/>
                <w:szCs w:val="22"/>
              </w:rPr>
            </w:pPr>
            <w:r w:rsidRPr="0000217B">
              <w:rPr>
                <w:rFonts w:cstheme="minorHAnsi"/>
                <w:i/>
                <w:szCs w:val="22"/>
              </w:rPr>
              <w:t xml:space="preserve">Die Bewerberin/der Bewerber/die Bieterin/der Bieter verpflichtet sich, solche zur Erfüllung des Vertrages eingesetzte Personen von der weiteren Ausführung der Leistung unverzüglich auszuschließen, die während der Vertragsdauer die Technologie von L. Ron Hubbard anwenden, lehren oder in sonstiger Weise verbreiten, soweit er hiervon Kenntnis hat. </w:t>
            </w:r>
          </w:p>
        </w:tc>
      </w:tr>
      <w:tr w:rsidR="00DF41EA" w:rsidRPr="00E2477C" w14:paraId="7987DA9D" w14:textId="77777777" w:rsidTr="007F5E52">
        <w:trPr>
          <w:trHeight w:val="567"/>
        </w:trPr>
        <w:tc>
          <w:tcPr>
            <w:tcW w:w="9375" w:type="dxa"/>
            <w:gridSpan w:val="2"/>
            <w:shd w:val="clear" w:color="auto" w:fill="00B2A9"/>
          </w:tcPr>
          <w:p w14:paraId="1C65695D" w14:textId="77777777" w:rsidR="00DF41EA" w:rsidRPr="0000217B" w:rsidRDefault="00DF41EA" w:rsidP="007F5E52">
            <w:pPr>
              <w:spacing w:before="120" w:line="240" w:lineRule="auto"/>
              <w:rPr>
                <w:rFonts w:eastAsia="Calibri" w:cstheme="minorHAnsi"/>
                <w:b/>
                <w:szCs w:val="22"/>
              </w:rPr>
            </w:pPr>
            <w:r w:rsidRPr="0000217B">
              <w:rPr>
                <w:rFonts w:eastAsia="Calibri" w:cstheme="minorHAnsi"/>
                <w:b/>
                <w:szCs w:val="22"/>
              </w:rPr>
              <w:t xml:space="preserve">Erläuterungen bei Nichtabgabe der vorstehenden </w:t>
            </w:r>
            <w:proofErr w:type="gramStart"/>
            <w:r w:rsidRPr="0000217B">
              <w:rPr>
                <w:rFonts w:eastAsia="Calibri" w:cstheme="minorHAnsi"/>
                <w:b/>
                <w:szCs w:val="22"/>
              </w:rPr>
              <w:t xml:space="preserve">Erklärung  </w:t>
            </w:r>
            <w:r w:rsidRPr="0000217B">
              <w:rPr>
                <w:rFonts w:eastAsia="Times New Roman" w:cstheme="minorHAnsi"/>
                <w:i/>
                <w:szCs w:val="22"/>
                <w:lang w:eastAsia="de-DE"/>
              </w:rPr>
              <w:t>[</w:t>
            </w:r>
            <w:proofErr w:type="gramEnd"/>
            <w:r w:rsidRPr="0000217B">
              <w:rPr>
                <w:rFonts w:eastAsia="Times New Roman" w:cstheme="minorHAnsi"/>
                <w:i/>
                <w:szCs w:val="22"/>
                <w:lang w:eastAsia="de-DE"/>
              </w:rPr>
              <w:t>nur bei Bedarf auszufüllen]</w:t>
            </w:r>
          </w:p>
        </w:tc>
      </w:tr>
      <w:tr w:rsidR="00DF41EA" w:rsidRPr="00E2477C" w14:paraId="731C5133" w14:textId="77777777" w:rsidTr="007F5E52">
        <w:trPr>
          <w:trHeight w:val="1756"/>
        </w:trPr>
        <w:tc>
          <w:tcPr>
            <w:tcW w:w="9375" w:type="dxa"/>
            <w:gridSpan w:val="2"/>
            <w:shd w:val="clear" w:color="auto" w:fill="auto"/>
          </w:tcPr>
          <w:p w14:paraId="6BDAC453" w14:textId="77777777" w:rsidR="00DF41EA" w:rsidRPr="0000217B" w:rsidRDefault="00DF41EA" w:rsidP="007F5E52">
            <w:pPr>
              <w:spacing w:before="120" w:line="240" w:lineRule="auto"/>
              <w:rPr>
                <w:rFonts w:cstheme="minorHAnsi"/>
                <w:szCs w:val="22"/>
              </w:rPr>
            </w:pPr>
            <w:r w:rsidRPr="00293968">
              <w:rPr>
                <w:rFonts w:cstheme="minorHAnsi"/>
                <w:szCs w:val="22"/>
                <w:highlight w:val="yellow"/>
              </w:rPr>
              <w:fldChar w:fldCharType="begin">
                <w:ffData>
                  <w:name w:val="Text3"/>
                  <w:enabled/>
                  <w:calcOnExit w:val="0"/>
                  <w:textInput/>
                </w:ffData>
              </w:fldChar>
            </w:r>
            <w:r w:rsidRPr="00293968">
              <w:rPr>
                <w:rFonts w:cstheme="minorHAnsi"/>
                <w:szCs w:val="22"/>
                <w:highlight w:val="yellow"/>
              </w:rPr>
              <w:instrText xml:space="preserve"> FORMTEXT </w:instrText>
            </w:r>
            <w:r w:rsidRPr="00293968">
              <w:rPr>
                <w:rFonts w:cstheme="minorHAnsi"/>
                <w:szCs w:val="22"/>
                <w:highlight w:val="yellow"/>
              </w:rPr>
            </w:r>
            <w:r w:rsidRPr="00293968">
              <w:rPr>
                <w:rFonts w:cstheme="minorHAnsi"/>
                <w:szCs w:val="22"/>
                <w:highlight w:val="yellow"/>
              </w:rPr>
              <w:fldChar w:fldCharType="separate"/>
            </w:r>
            <w:r w:rsidRPr="00293968">
              <w:rPr>
                <w:rFonts w:cstheme="minorHAnsi"/>
                <w:szCs w:val="22"/>
                <w:highlight w:val="yellow"/>
              </w:rPr>
              <w:t> </w:t>
            </w:r>
            <w:r w:rsidRPr="00293968">
              <w:rPr>
                <w:rFonts w:cstheme="minorHAnsi"/>
                <w:szCs w:val="22"/>
                <w:highlight w:val="yellow"/>
              </w:rPr>
              <w:t> </w:t>
            </w:r>
            <w:r w:rsidRPr="00293968">
              <w:rPr>
                <w:rFonts w:cstheme="minorHAnsi"/>
                <w:szCs w:val="22"/>
                <w:highlight w:val="yellow"/>
              </w:rPr>
              <w:t> </w:t>
            </w:r>
            <w:r w:rsidRPr="00293968">
              <w:rPr>
                <w:rFonts w:cstheme="minorHAnsi"/>
                <w:szCs w:val="22"/>
                <w:highlight w:val="yellow"/>
              </w:rPr>
              <w:t> </w:t>
            </w:r>
            <w:r w:rsidRPr="00293968">
              <w:rPr>
                <w:rFonts w:cstheme="minorHAnsi"/>
                <w:szCs w:val="22"/>
                <w:highlight w:val="yellow"/>
              </w:rPr>
              <w:t> </w:t>
            </w:r>
            <w:r w:rsidRPr="00293968">
              <w:rPr>
                <w:rFonts w:cstheme="minorHAnsi"/>
                <w:szCs w:val="22"/>
                <w:highlight w:val="yellow"/>
              </w:rPr>
              <w:fldChar w:fldCharType="end"/>
            </w:r>
          </w:p>
          <w:p w14:paraId="42AA97C4" w14:textId="77777777" w:rsidR="00DF41EA" w:rsidRPr="0000217B" w:rsidRDefault="00DF41EA" w:rsidP="007F5E52">
            <w:pPr>
              <w:spacing w:before="120" w:line="240" w:lineRule="auto"/>
              <w:rPr>
                <w:rFonts w:cstheme="minorHAnsi"/>
                <w:szCs w:val="22"/>
              </w:rPr>
            </w:pPr>
          </w:p>
          <w:p w14:paraId="258D1E89" w14:textId="77777777" w:rsidR="00DF41EA" w:rsidRPr="0000217B" w:rsidRDefault="00DF41EA" w:rsidP="007F5E52">
            <w:pPr>
              <w:spacing w:before="120" w:line="240" w:lineRule="auto"/>
              <w:rPr>
                <w:rFonts w:cstheme="minorHAnsi"/>
                <w:szCs w:val="22"/>
              </w:rPr>
            </w:pPr>
          </w:p>
          <w:p w14:paraId="31D92990" w14:textId="77777777" w:rsidR="00DF41EA" w:rsidRPr="0000217B" w:rsidRDefault="00DF41EA" w:rsidP="007F5E52">
            <w:pPr>
              <w:spacing w:before="120" w:line="240" w:lineRule="auto"/>
              <w:rPr>
                <w:rFonts w:eastAsia="Calibri" w:cstheme="minorHAnsi"/>
                <w:szCs w:val="22"/>
              </w:rPr>
            </w:pPr>
          </w:p>
        </w:tc>
      </w:tr>
    </w:tbl>
    <w:p w14:paraId="4963CDEA" w14:textId="2D1A6C4D" w:rsidR="00DF41EA" w:rsidRDefault="00DF41EA" w:rsidP="001E0FDE">
      <w:pPr>
        <w:rPr>
          <w:b/>
          <w:szCs w:val="22"/>
          <w:u w:val="single"/>
        </w:rPr>
      </w:pPr>
    </w:p>
    <w:p w14:paraId="7392D5A9" w14:textId="77777777" w:rsidR="00FB0D54" w:rsidRDefault="00FB0D54">
      <w:pPr>
        <w:rPr>
          <w:b/>
          <w:szCs w:val="22"/>
          <w:u w:val="single"/>
        </w:rPr>
      </w:pPr>
      <w:r>
        <w:rPr>
          <w:b/>
          <w:szCs w:val="22"/>
          <w:u w:val="single"/>
        </w:rPr>
        <w:br w:type="page"/>
      </w:r>
    </w:p>
    <w:p w14:paraId="38FE3608" w14:textId="35395586" w:rsidR="00553F2A" w:rsidRDefault="00913512" w:rsidP="001E0FDE">
      <w:pPr>
        <w:rPr>
          <w:b/>
          <w:szCs w:val="22"/>
          <w:u w:val="single"/>
        </w:rPr>
      </w:pPr>
      <w:r>
        <w:rPr>
          <w:b/>
          <w:szCs w:val="22"/>
          <w:u w:val="single"/>
        </w:rPr>
        <w:lastRenderedPageBreak/>
        <w:t xml:space="preserve">Teil F: </w:t>
      </w:r>
      <w:r w:rsidR="00553F2A">
        <w:rPr>
          <w:b/>
          <w:szCs w:val="22"/>
          <w:u w:val="single"/>
        </w:rPr>
        <w:t>Eigenerklärung im Zusammenhang mit Russland-Sanktionen</w:t>
      </w:r>
    </w:p>
    <w:p w14:paraId="673CA044" w14:textId="7FF406E8" w:rsidR="00553F2A" w:rsidRPr="00553F2A" w:rsidRDefault="00553F2A" w:rsidP="001E0FDE">
      <w:pPr>
        <w:rPr>
          <w:rFonts w:cs="Arial"/>
          <w:sz w:val="18"/>
          <w:szCs w:val="32"/>
        </w:rPr>
      </w:pPr>
      <w:r>
        <w:rPr>
          <w:szCs w:val="22"/>
        </w:rPr>
        <w:t>(ist von allen Bewerbern / Bietern / allen Mitgliedern von Bewerber-/ Bietergemeinschaften auszufüllen)</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5"/>
      </w:tblGrid>
      <w:tr w:rsidR="00553F2A" w:rsidRPr="00E2477C" w14:paraId="276E2D51" w14:textId="77777777" w:rsidTr="00D64E9E">
        <w:trPr>
          <w:trHeight w:val="567"/>
        </w:trPr>
        <w:tc>
          <w:tcPr>
            <w:tcW w:w="9375" w:type="dxa"/>
            <w:shd w:val="clear" w:color="auto" w:fill="00B2A9"/>
          </w:tcPr>
          <w:p w14:paraId="235AD54F" w14:textId="77777777" w:rsidR="00553F2A" w:rsidRDefault="00553F2A" w:rsidP="00D64E9E">
            <w:pPr>
              <w:spacing w:after="0" w:line="240" w:lineRule="auto"/>
              <w:contextualSpacing/>
              <w:jc w:val="both"/>
              <w:rPr>
                <w:rFonts w:eastAsia="Calibri" w:cstheme="minorHAnsi"/>
                <w:b/>
                <w:spacing w:val="-1"/>
                <w:szCs w:val="22"/>
              </w:rPr>
            </w:pPr>
          </w:p>
          <w:p w14:paraId="2D3D6591" w14:textId="2640E9EC" w:rsidR="00553F2A" w:rsidRPr="0000217B" w:rsidRDefault="00553F2A" w:rsidP="00D64E9E">
            <w:pPr>
              <w:spacing w:after="0" w:line="240" w:lineRule="auto"/>
              <w:contextualSpacing/>
              <w:jc w:val="both"/>
              <w:rPr>
                <w:rFonts w:eastAsia="Calibri" w:cstheme="minorHAnsi"/>
                <w:szCs w:val="22"/>
              </w:rPr>
            </w:pPr>
            <w:r>
              <w:rPr>
                <w:rFonts w:eastAsia="Calibri" w:cstheme="minorHAnsi"/>
                <w:b/>
                <w:spacing w:val="-1"/>
                <w:szCs w:val="22"/>
              </w:rPr>
              <w:t xml:space="preserve">Erklärung zu </w:t>
            </w:r>
            <w:r w:rsidRPr="001271A5">
              <w:rPr>
                <w:rFonts w:eastAsia="Calibri" w:cstheme="minorHAnsi"/>
                <w:b/>
                <w:spacing w:val="-1"/>
                <w:szCs w:val="22"/>
              </w:rPr>
              <w:t>Artikel 5 k) Absatz 1 der Verordnung (EU) Nr. 833/2014 in der Fassung des Art. 1 Ziff. 23 der Verordnung (EU) 2022/576 des Rates vom 8. April 2022 über restriktive Maßnahmen angesichts der Handlungen Russlands, die die Lage in der Ukraine destabilisieren</w:t>
            </w:r>
          </w:p>
        </w:tc>
      </w:tr>
      <w:tr w:rsidR="00553F2A" w:rsidRPr="00E2477C" w14:paraId="3F7511F4" w14:textId="77777777" w:rsidTr="00D64E9E">
        <w:trPr>
          <w:trHeight w:val="622"/>
        </w:trPr>
        <w:tc>
          <w:tcPr>
            <w:tcW w:w="9375" w:type="dxa"/>
            <w:shd w:val="clear" w:color="auto" w:fill="auto"/>
            <w:vAlign w:val="center"/>
          </w:tcPr>
          <w:p w14:paraId="48CD3466" w14:textId="77777777" w:rsidR="00553F2A" w:rsidRPr="005D6763" w:rsidRDefault="00553F2A" w:rsidP="00D64E9E">
            <w:pPr>
              <w:spacing w:before="120" w:line="240" w:lineRule="auto"/>
              <w:rPr>
                <w:rFonts w:eastAsia="Calibri" w:cstheme="minorHAnsi"/>
                <w:b/>
                <w:spacing w:val="-1"/>
                <w:szCs w:val="22"/>
              </w:rPr>
            </w:pPr>
            <w:r w:rsidRPr="005D6763">
              <w:rPr>
                <w:rFonts w:eastAsia="Calibri" w:cstheme="minorHAnsi"/>
                <w:b/>
                <w:spacing w:val="-1"/>
                <w:szCs w:val="22"/>
              </w:rPr>
              <w:t>Die nachfolgende Erklärung gebe/n ich/wir verbindlich ab (ggf. zugleich in Vertretung für die lt. Teilnahmeantrag / Angebot Vertretenen auch für diese):</w:t>
            </w:r>
          </w:p>
          <w:p w14:paraId="035FFAD6" w14:textId="77777777" w:rsidR="00553F2A" w:rsidRPr="005D6763" w:rsidRDefault="00553F2A" w:rsidP="00D64E9E">
            <w:pPr>
              <w:spacing w:before="120" w:line="240" w:lineRule="auto"/>
              <w:rPr>
                <w:rFonts w:eastAsia="Calibri" w:cstheme="minorHAnsi"/>
                <w:spacing w:val="-1"/>
                <w:szCs w:val="22"/>
              </w:rPr>
            </w:pPr>
            <w:r w:rsidRPr="005D6763">
              <w:rPr>
                <w:rFonts w:eastAsia="Calibri" w:cstheme="minorHAnsi"/>
                <w:spacing w:val="-1"/>
                <w:szCs w:val="22"/>
              </w:rPr>
              <w:t>1.</w:t>
            </w:r>
            <w:r w:rsidRPr="005D6763">
              <w:rPr>
                <w:rFonts w:eastAsia="Calibri" w:cstheme="minorHAnsi"/>
                <w:spacing w:val="-1"/>
                <w:szCs w:val="22"/>
              </w:rPr>
              <w:tab/>
              <w:t xml:space="preserve">Der / die </w:t>
            </w:r>
            <w:r w:rsidRPr="005D6763">
              <w:rPr>
                <w:rFonts w:eastAsia="Calibri" w:cstheme="minorHAnsi"/>
                <w:b/>
                <w:spacing w:val="-1"/>
                <w:szCs w:val="22"/>
              </w:rPr>
              <w:t xml:space="preserve">Bewerber / Bieter </w:t>
            </w:r>
            <w:r w:rsidRPr="005D6763">
              <w:rPr>
                <w:rFonts w:eastAsia="Calibri" w:cstheme="minorHAnsi"/>
                <w:spacing w:val="-1"/>
                <w:szCs w:val="22"/>
              </w:rPr>
              <w:t xml:space="preserve">gehört / gehören nicht zu den </w:t>
            </w:r>
          </w:p>
          <w:p w14:paraId="142685B0" w14:textId="77777777" w:rsidR="00553F2A" w:rsidRPr="005D6763" w:rsidRDefault="00553F2A" w:rsidP="00D64E9E">
            <w:pPr>
              <w:spacing w:before="120" w:line="240" w:lineRule="auto"/>
              <w:rPr>
                <w:rFonts w:eastAsia="Calibri" w:cstheme="minorHAnsi"/>
                <w:spacing w:val="-1"/>
                <w:szCs w:val="22"/>
              </w:rPr>
            </w:pPr>
            <w:r w:rsidRPr="005D6763">
              <w:rPr>
                <w:rFonts w:eastAsia="Calibri" w:cstheme="minorHAnsi"/>
                <w:spacing w:val="-1"/>
                <w:szCs w:val="22"/>
              </w:rPr>
              <w:t xml:space="preserve">in </w:t>
            </w:r>
            <w:r w:rsidRPr="005D6763">
              <w:rPr>
                <w:rFonts w:eastAsia="Calibri" w:cstheme="minorHAnsi"/>
                <w:b/>
                <w:spacing w:val="-1"/>
                <w:szCs w:val="22"/>
              </w:rPr>
              <w:t>Artikel 5 k)</w:t>
            </w:r>
            <w:r w:rsidRPr="005D6763">
              <w:rPr>
                <w:rFonts w:eastAsia="Calibri" w:cstheme="minorHAnsi"/>
                <w:spacing w:val="-1"/>
                <w:szCs w:val="22"/>
              </w:rPr>
              <w:t xml:space="preserve"> Absatz 1 der Verordnung (EU) Nr. 833/2014 in der Fassung des Art. 1 Ziff. 23 der Verordnung (EU) 2022/576 des Rates vom 8. April 2022 über restriktive Maßnahmen angesichts der Handlungen Russlands, die die Lage in der Ukraine destabilisieren,</w:t>
            </w:r>
          </w:p>
          <w:p w14:paraId="24E36F48" w14:textId="77777777" w:rsidR="00553F2A" w:rsidRPr="005D6763" w:rsidRDefault="00553F2A" w:rsidP="00D64E9E">
            <w:pPr>
              <w:spacing w:before="120" w:line="240" w:lineRule="auto"/>
              <w:rPr>
                <w:rFonts w:eastAsia="Calibri" w:cstheme="minorHAnsi"/>
                <w:b/>
                <w:spacing w:val="-1"/>
                <w:szCs w:val="22"/>
              </w:rPr>
            </w:pPr>
            <w:r w:rsidRPr="005D6763">
              <w:rPr>
                <w:rFonts w:eastAsia="Calibri" w:cstheme="minorHAnsi"/>
                <w:b/>
                <w:spacing w:val="-1"/>
                <w:szCs w:val="22"/>
              </w:rPr>
              <w:t xml:space="preserve">genannten Personen oder Unternehmen, die einen </w:t>
            </w:r>
            <w:r w:rsidRPr="005D6763">
              <w:rPr>
                <w:rFonts w:eastAsia="Calibri" w:cstheme="minorHAnsi"/>
                <w:b/>
                <w:spacing w:val="-1"/>
                <w:szCs w:val="22"/>
                <w:u w:val="single"/>
              </w:rPr>
              <w:t>Bezug zu Russland</w:t>
            </w:r>
            <w:r w:rsidRPr="005D6763">
              <w:rPr>
                <w:rFonts w:eastAsia="Calibri" w:cstheme="minorHAnsi"/>
                <w:b/>
                <w:spacing w:val="-1"/>
                <w:szCs w:val="22"/>
              </w:rPr>
              <w:t xml:space="preserve"> im Sinne der Vorschrift aufweisen, </w:t>
            </w:r>
          </w:p>
          <w:p w14:paraId="4430D56D" w14:textId="77777777" w:rsidR="00553F2A" w:rsidRPr="005D6763" w:rsidRDefault="00553F2A" w:rsidP="00D64E9E">
            <w:pPr>
              <w:numPr>
                <w:ilvl w:val="0"/>
                <w:numId w:val="13"/>
              </w:numPr>
              <w:spacing w:before="120" w:line="240" w:lineRule="auto"/>
              <w:rPr>
                <w:rFonts w:eastAsia="Calibri" w:cstheme="minorHAnsi"/>
                <w:b/>
                <w:spacing w:val="-1"/>
                <w:szCs w:val="22"/>
              </w:rPr>
            </w:pPr>
            <w:r w:rsidRPr="005D6763">
              <w:rPr>
                <w:rFonts w:eastAsia="Calibri" w:cstheme="minorHAnsi"/>
                <w:b/>
                <w:spacing w:val="-1"/>
                <w:szCs w:val="22"/>
              </w:rPr>
              <w:t>durch die russische Staatsangehörigkeit des Bewerbers/Bieters oder die Niederlassung des Bewerbers/Bieters in Russland,</w:t>
            </w:r>
          </w:p>
          <w:p w14:paraId="2078A040" w14:textId="77777777" w:rsidR="00553F2A" w:rsidRPr="005D6763" w:rsidRDefault="00553F2A" w:rsidP="00D64E9E">
            <w:pPr>
              <w:numPr>
                <w:ilvl w:val="0"/>
                <w:numId w:val="13"/>
              </w:numPr>
              <w:spacing w:before="120" w:line="240" w:lineRule="auto"/>
              <w:rPr>
                <w:rFonts w:eastAsia="Calibri" w:cstheme="minorHAnsi"/>
                <w:b/>
                <w:spacing w:val="-1"/>
                <w:szCs w:val="22"/>
              </w:rPr>
            </w:pPr>
            <w:r w:rsidRPr="005D6763">
              <w:rPr>
                <w:rFonts w:eastAsia="Calibri" w:cstheme="minorHAnsi"/>
                <w:b/>
                <w:spacing w:val="-1"/>
                <w:szCs w:val="22"/>
              </w:rPr>
              <w:t>durch die Beteiligung einer natürlichen Person oder eines Unternehmens, auf die eines der Kriterien nach Buchstabe a zutrifft, am Bewerber/Bieter über das Halten von Anteilen im Umfang von mehr als 50%,</w:t>
            </w:r>
          </w:p>
          <w:p w14:paraId="4EA86F12" w14:textId="77777777" w:rsidR="00553F2A" w:rsidRPr="005D6763" w:rsidRDefault="00553F2A" w:rsidP="00D64E9E">
            <w:pPr>
              <w:numPr>
                <w:ilvl w:val="0"/>
                <w:numId w:val="13"/>
              </w:numPr>
              <w:spacing w:before="120" w:line="240" w:lineRule="auto"/>
              <w:rPr>
                <w:rFonts w:eastAsia="Calibri" w:cstheme="minorHAnsi"/>
                <w:b/>
                <w:spacing w:val="-1"/>
                <w:szCs w:val="22"/>
              </w:rPr>
            </w:pPr>
            <w:r w:rsidRPr="005D6763">
              <w:rPr>
                <w:rFonts w:eastAsia="Calibri" w:cstheme="minorHAnsi"/>
                <w:b/>
                <w:spacing w:val="-1"/>
                <w:szCs w:val="22"/>
              </w:rPr>
              <w:t>durch das Handeln der Bewerber/Bieter im Namen oder auf Anweisung von Personen oder Unternehmen, auf die die Kriterien der Buchstaben a und/oder b zutrifft.</w:t>
            </w:r>
          </w:p>
          <w:p w14:paraId="2EB9EBBE" w14:textId="77777777" w:rsidR="00553F2A" w:rsidRPr="005D6763" w:rsidRDefault="00553F2A" w:rsidP="00D64E9E">
            <w:pPr>
              <w:spacing w:before="120" w:line="240" w:lineRule="auto"/>
              <w:rPr>
                <w:rFonts w:eastAsia="Calibri" w:cstheme="minorHAnsi"/>
                <w:b/>
                <w:spacing w:val="-1"/>
                <w:szCs w:val="22"/>
              </w:rPr>
            </w:pPr>
          </w:p>
          <w:p w14:paraId="2D95A893" w14:textId="77777777" w:rsidR="00553F2A" w:rsidRPr="005D6763" w:rsidRDefault="00553F2A" w:rsidP="00D64E9E">
            <w:pPr>
              <w:spacing w:before="120" w:line="240" w:lineRule="auto"/>
              <w:rPr>
                <w:rFonts w:eastAsia="Calibri" w:cstheme="minorHAnsi"/>
                <w:spacing w:val="-1"/>
                <w:szCs w:val="22"/>
              </w:rPr>
            </w:pPr>
            <w:r w:rsidRPr="005D6763">
              <w:rPr>
                <w:rFonts w:eastAsia="Calibri" w:cstheme="minorHAnsi"/>
                <w:spacing w:val="-1"/>
                <w:szCs w:val="22"/>
              </w:rPr>
              <w:t>2.</w:t>
            </w:r>
            <w:r w:rsidRPr="005D6763">
              <w:rPr>
                <w:rFonts w:eastAsia="Calibri" w:cstheme="minorHAnsi"/>
                <w:spacing w:val="-1"/>
                <w:szCs w:val="22"/>
              </w:rPr>
              <w:tab/>
              <w:t xml:space="preserve">Die am Auftrag als </w:t>
            </w:r>
            <w:r w:rsidRPr="005D6763">
              <w:rPr>
                <w:rFonts w:eastAsia="Calibri" w:cstheme="minorHAnsi"/>
                <w:b/>
                <w:spacing w:val="-1"/>
                <w:szCs w:val="22"/>
              </w:rPr>
              <w:t>Unterauftragnehmer, Lieferanten oder Unternehmen, deren Kapazitäten im Zusammenhang mit der Erbringung des Eignungsnachweises in Anspruch genommen werden</w:t>
            </w:r>
            <w:r w:rsidRPr="005D6763">
              <w:rPr>
                <w:rFonts w:eastAsia="Calibri" w:cstheme="minorHAnsi"/>
                <w:spacing w:val="-1"/>
                <w:szCs w:val="22"/>
              </w:rPr>
              <w:t>, beteiligten Unternehmen, auf die mehr als 10 % des Auftragswerts entfällt, gehören ebenfalls nicht zu dem in der Vorschrift genannten Personenkreis mit einem Bezug zu Russland im Sinne der Vorschrift.</w:t>
            </w:r>
          </w:p>
          <w:p w14:paraId="6170CCFE" w14:textId="77777777" w:rsidR="00553F2A" w:rsidRPr="0000217B" w:rsidRDefault="00553F2A" w:rsidP="00D64E9E">
            <w:pPr>
              <w:spacing w:after="240" w:line="300" w:lineRule="exact"/>
              <w:ind w:right="425"/>
              <w:jc w:val="both"/>
              <w:rPr>
                <w:rFonts w:eastAsia="Calibri" w:cstheme="minorHAnsi"/>
                <w:szCs w:val="22"/>
              </w:rPr>
            </w:pPr>
          </w:p>
        </w:tc>
      </w:tr>
      <w:tr w:rsidR="00553F2A" w:rsidRPr="00E2477C" w14:paraId="6F3D8233" w14:textId="77777777" w:rsidTr="00D64E9E">
        <w:trPr>
          <w:trHeight w:val="1756"/>
        </w:trPr>
        <w:tc>
          <w:tcPr>
            <w:tcW w:w="9375" w:type="dxa"/>
            <w:shd w:val="clear" w:color="auto" w:fill="auto"/>
          </w:tcPr>
          <w:p w14:paraId="093E83C7" w14:textId="77777777" w:rsidR="00553F2A" w:rsidRPr="0000217B" w:rsidRDefault="00E02600" w:rsidP="00D64E9E">
            <w:pPr>
              <w:spacing w:before="120" w:line="240" w:lineRule="auto"/>
              <w:rPr>
                <w:rFonts w:cstheme="minorHAnsi"/>
                <w:szCs w:val="22"/>
              </w:rPr>
            </w:pPr>
            <w:sdt>
              <w:sdtPr>
                <w:rPr>
                  <w:szCs w:val="18"/>
                  <w:highlight w:val="yellow"/>
                </w:rPr>
                <w:id w:val="-513142454"/>
                <w14:checkbox>
                  <w14:checked w14:val="0"/>
                  <w14:checkedState w14:val="2612" w14:font="MS Gothic"/>
                  <w14:uncheckedState w14:val="2610" w14:font="MS Gothic"/>
                </w14:checkbox>
              </w:sdtPr>
              <w:sdtEndPr/>
              <w:sdtContent>
                <w:r w:rsidR="00553F2A">
                  <w:rPr>
                    <w:rFonts w:ascii="MS Gothic" w:eastAsia="MS Gothic" w:hAnsi="MS Gothic" w:hint="eastAsia"/>
                    <w:szCs w:val="18"/>
                    <w:highlight w:val="yellow"/>
                  </w:rPr>
                  <w:t>☐</w:t>
                </w:r>
              </w:sdtContent>
            </w:sdt>
            <w:r w:rsidR="00553F2A" w:rsidRPr="005D6763">
              <w:rPr>
                <w:rFonts w:eastAsia="Calibri" w:cstheme="minorHAnsi"/>
                <w:spacing w:val="-1"/>
                <w:szCs w:val="22"/>
              </w:rPr>
              <w:t xml:space="preserve"> Es wird bestätigt und sichergestellt, dass auch während der Vertragslaufzeit keine als </w:t>
            </w:r>
            <w:r w:rsidR="00553F2A" w:rsidRPr="005D6763">
              <w:rPr>
                <w:rFonts w:eastAsia="Calibri" w:cstheme="minorHAnsi"/>
                <w:b/>
                <w:spacing w:val="-1"/>
                <w:szCs w:val="22"/>
              </w:rPr>
              <w:t>Unterauftragnehmer, Lieferanten oder Unternehmen, deren Kapazitäten im Zusammenhang mit der Erbringung des Eignungsnachweises in Anspruch genommen werden</w:t>
            </w:r>
            <w:r w:rsidR="00553F2A" w:rsidRPr="005D6763">
              <w:rPr>
                <w:rFonts w:eastAsia="Calibri" w:cstheme="minorHAnsi"/>
                <w:spacing w:val="-1"/>
                <w:szCs w:val="22"/>
              </w:rPr>
              <w:t>, beteiligten Unternehmen eingesetzt werden, auf die mehr als 10 % des Auftragswerts entfällt.</w:t>
            </w:r>
          </w:p>
          <w:p w14:paraId="3E521D5E" w14:textId="77777777" w:rsidR="00553F2A" w:rsidRPr="0000217B" w:rsidRDefault="00553F2A" w:rsidP="00D64E9E">
            <w:pPr>
              <w:spacing w:before="120" w:line="240" w:lineRule="auto"/>
              <w:rPr>
                <w:rFonts w:eastAsia="Calibri" w:cstheme="minorHAnsi"/>
                <w:szCs w:val="22"/>
              </w:rPr>
            </w:pPr>
          </w:p>
        </w:tc>
      </w:tr>
    </w:tbl>
    <w:p w14:paraId="5D38C4AB" w14:textId="641EBD94" w:rsidR="003C0779" w:rsidRDefault="00553F2A">
      <w:pPr>
        <w:rPr>
          <w:b/>
          <w:szCs w:val="22"/>
          <w:u w:val="single"/>
        </w:rPr>
      </w:pPr>
      <w:r>
        <w:rPr>
          <w:b/>
          <w:szCs w:val="22"/>
          <w:u w:val="single"/>
        </w:rPr>
        <w:br w:type="page"/>
      </w:r>
    </w:p>
    <w:p w14:paraId="02A6FDBE" w14:textId="661FD39B" w:rsidR="003C0779" w:rsidRPr="00282F18" w:rsidRDefault="003C0779" w:rsidP="003C0779">
      <w:pPr>
        <w:rPr>
          <w:b/>
          <w:szCs w:val="22"/>
          <w:u w:val="single"/>
        </w:rPr>
      </w:pPr>
      <w:r>
        <w:rPr>
          <w:b/>
          <w:szCs w:val="22"/>
          <w:u w:val="single"/>
        </w:rPr>
        <w:lastRenderedPageBreak/>
        <w:t xml:space="preserve">Teil </w:t>
      </w:r>
      <w:r w:rsidR="00913512">
        <w:rPr>
          <w:b/>
          <w:szCs w:val="22"/>
          <w:u w:val="single"/>
        </w:rPr>
        <w:t>G</w:t>
      </w:r>
      <w:r w:rsidRPr="00282F18">
        <w:rPr>
          <w:b/>
          <w:szCs w:val="22"/>
          <w:u w:val="single"/>
        </w:rPr>
        <w:t>: Rechtsverbindliche Erklärung</w:t>
      </w:r>
      <w:r w:rsidR="001C44E0">
        <w:rPr>
          <w:b/>
          <w:szCs w:val="22"/>
          <w:u w:val="single"/>
        </w:rPr>
        <w:t xml:space="preserve"> zum Angebot</w:t>
      </w:r>
    </w:p>
    <w:p w14:paraId="29ECF569" w14:textId="631BA862" w:rsidR="001C44E0" w:rsidRDefault="001C44E0" w:rsidP="001347B4">
      <w:pPr>
        <w:pStyle w:val="R1"/>
        <w:ind w:left="0"/>
        <w:rPr>
          <w:rFonts w:ascii="DM Sans" w:eastAsiaTheme="minorHAnsi" w:hAnsi="DM Sans" w:cstheme="minorBidi"/>
          <w:color w:val="003A40" w:themeColor="text1"/>
          <w:lang w:eastAsia="en-US"/>
        </w:rPr>
      </w:pPr>
      <w:r>
        <w:rPr>
          <w:rFonts w:ascii="DM Sans" w:eastAsiaTheme="minorHAnsi" w:hAnsi="DM Sans" w:cstheme="minorBidi"/>
          <w:color w:val="003A40" w:themeColor="text1"/>
          <w:lang w:eastAsia="en-US"/>
        </w:rPr>
        <w:t>Wir geben das Angebot im europaweiten Vergabeverfahren „</w:t>
      </w:r>
      <w:r w:rsidR="00821E44">
        <w:rPr>
          <w:rFonts w:ascii="DM Sans" w:eastAsiaTheme="minorHAnsi" w:hAnsi="DM Sans" w:cstheme="minorBidi"/>
          <w:color w:val="003A40" w:themeColor="text1"/>
          <w:lang w:eastAsia="en-US"/>
        </w:rPr>
        <w:t>Dienstleistungsvertrag über arbeitsmedizinische Betreuung</w:t>
      </w:r>
      <w:r w:rsidR="005D2AD7">
        <w:rPr>
          <w:rFonts w:ascii="DM Sans" w:eastAsiaTheme="minorHAnsi" w:hAnsi="DM Sans" w:cstheme="minorBidi"/>
          <w:color w:val="003A40" w:themeColor="text1"/>
          <w:lang w:eastAsia="en-US"/>
        </w:rPr>
        <w:t xml:space="preserve">“ </w:t>
      </w:r>
      <w:r w:rsidR="00896E92">
        <w:rPr>
          <w:rFonts w:ascii="DM Sans" w:eastAsiaTheme="minorHAnsi" w:hAnsi="DM Sans" w:cstheme="minorBidi"/>
          <w:color w:val="003A40" w:themeColor="text1"/>
          <w:lang w:eastAsia="en-US"/>
        </w:rPr>
        <w:t xml:space="preserve">für die Komm.ONE AöR mit den vorstehenden Erklärungen und Anlagen ab. </w:t>
      </w:r>
    </w:p>
    <w:p w14:paraId="405AC53B" w14:textId="1B79C7A6" w:rsidR="00B065F6" w:rsidRPr="00282F18" w:rsidRDefault="00B065F6" w:rsidP="001347B4">
      <w:pPr>
        <w:pStyle w:val="R1"/>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 xml:space="preserve">Ich versichere / Wir versichern, dass </w:t>
      </w:r>
    </w:p>
    <w:p w14:paraId="09E94BE7" w14:textId="739B8B5A" w:rsidR="00B065F6" w:rsidRPr="00282F18" w:rsidRDefault="00B065F6" w:rsidP="00B065F6">
      <w:pPr>
        <w:pStyle w:val="R1"/>
        <w:numPr>
          <w:ilvl w:val="0"/>
          <w:numId w:val="6"/>
        </w:numPr>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 xml:space="preserve">alle Informationen in dieser </w:t>
      </w:r>
      <w:r w:rsidR="00930D90">
        <w:rPr>
          <w:rFonts w:ascii="DM Sans" w:eastAsiaTheme="minorHAnsi" w:hAnsi="DM Sans" w:cstheme="minorBidi"/>
          <w:color w:val="003A40" w:themeColor="text1"/>
          <w:lang w:eastAsia="en-US"/>
        </w:rPr>
        <w:t>Eigenerklärung</w:t>
      </w:r>
      <w:r w:rsidRPr="00282F18">
        <w:rPr>
          <w:rFonts w:ascii="DM Sans" w:eastAsiaTheme="minorHAnsi" w:hAnsi="DM Sans" w:cstheme="minorBidi"/>
          <w:color w:val="003A40" w:themeColor="text1"/>
          <w:lang w:eastAsia="en-US"/>
        </w:rPr>
        <w:t>, die aktuelle Situation des Unternehmens widerspiegeln und keine vorsätzlich unzutreffenden Erklärungen in Bezug auf Ausschlussgründe, Fachkunde und Leistungsfähigkeit abgegeben wurden,</w:t>
      </w:r>
    </w:p>
    <w:p w14:paraId="515B2B6C" w14:textId="531E903D" w:rsidR="00B065F6" w:rsidRPr="00282F18" w:rsidRDefault="00B065F6" w:rsidP="00B065F6">
      <w:pPr>
        <w:pStyle w:val="R1"/>
        <w:numPr>
          <w:ilvl w:val="0"/>
          <w:numId w:val="6"/>
        </w:numPr>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alle Angaben vollständig und wahrheitsgemäß sin</w:t>
      </w:r>
      <w:r w:rsidR="00222F37" w:rsidRPr="00282F18">
        <w:rPr>
          <w:rFonts w:ascii="DM Sans" w:eastAsiaTheme="minorHAnsi" w:hAnsi="DM Sans" w:cstheme="minorBidi"/>
          <w:color w:val="003A40" w:themeColor="text1"/>
          <w:lang w:eastAsia="en-US"/>
        </w:rPr>
        <w:t>d</w:t>
      </w:r>
      <w:r w:rsidRPr="00282F18">
        <w:rPr>
          <w:rFonts w:ascii="DM Sans" w:eastAsiaTheme="minorHAnsi" w:hAnsi="DM Sans" w:cstheme="minorBidi"/>
          <w:color w:val="003A40" w:themeColor="text1"/>
          <w:lang w:eastAsia="en-US"/>
        </w:rPr>
        <w:t xml:space="preserve"> und zukünftige Änderungen dem Auftraggeber unverzüglich und unaufgefordert schriftlich mitgeteilt werden,</w:t>
      </w:r>
    </w:p>
    <w:p w14:paraId="0A11928E" w14:textId="4492BEA5" w:rsidR="00B065F6" w:rsidRPr="00282F18" w:rsidRDefault="00B065F6" w:rsidP="00B065F6">
      <w:pPr>
        <w:pStyle w:val="R1"/>
        <w:numPr>
          <w:ilvl w:val="0"/>
          <w:numId w:val="6"/>
        </w:numPr>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ich / wir Kenntnis davon habe(n), dass wissentlich falsche Angaben den Ausschluss vom Vergabeverfahren zur Folge haben können bzw. dass bei Kenntnis des Auftraggebers von diese</w:t>
      </w:r>
      <w:r w:rsidR="00222F37" w:rsidRPr="00282F18">
        <w:rPr>
          <w:rFonts w:ascii="DM Sans" w:eastAsiaTheme="minorHAnsi" w:hAnsi="DM Sans" w:cstheme="minorBidi"/>
          <w:color w:val="003A40" w:themeColor="text1"/>
          <w:lang w:eastAsia="en-US"/>
        </w:rPr>
        <w:t>n</w:t>
      </w:r>
      <w:r w:rsidRPr="00282F18">
        <w:rPr>
          <w:rFonts w:ascii="DM Sans" w:eastAsiaTheme="minorHAnsi" w:hAnsi="DM Sans" w:cstheme="minorBidi"/>
          <w:color w:val="003A40" w:themeColor="text1"/>
          <w:lang w:eastAsia="en-US"/>
        </w:rPr>
        <w:t xml:space="preserve"> falschen</w:t>
      </w:r>
      <w:r w:rsidR="007A21BD" w:rsidRPr="00282F18">
        <w:rPr>
          <w:rFonts w:ascii="DM Sans" w:eastAsiaTheme="minorHAnsi" w:hAnsi="DM Sans" w:cstheme="minorBidi"/>
          <w:color w:val="003A40" w:themeColor="text1"/>
          <w:lang w:eastAsia="en-US"/>
        </w:rPr>
        <w:t xml:space="preserve"> </w:t>
      </w:r>
      <w:r w:rsidR="00222F37" w:rsidRPr="00282F18">
        <w:rPr>
          <w:rFonts w:ascii="DM Sans" w:eastAsiaTheme="minorHAnsi" w:hAnsi="DM Sans" w:cstheme="minorBidi"/>
          <w:color w:val="003A40" w:themeColor="text1"/>
          <w:lang w:eastAsia="en-US"/>
        </w:rPr>
        <w:t xml:space="preserve">Angaben nach Zuschlagserteilung der Vertrag aufgehoben / gekündigt werden kann und ich / wir keinen Anspruch auf Schadensersatz geltend machen kann / können. </w:t>
      </w:r>
    </w:p>
    <w:p w14:paraId="7BA61B3B" w14:textId="77777777" w:rsidR="00B065F6" w:rsidRPr="00BA31C1" w:rsidRDefault="00B065F6" w:rsidP="001347B4">
      <w:pPr>
        <w:pStyle w:val="R1"/>
        <w:ind w:left="0"/>
        <w:rPr>
          <w:rFonts w:ascii="DM Sans" w:eastAsiaTheme="minorHAnsi" w:hAnsi="DM Sans" w:cstheme="minorBidi"/>
          <w:color w:val="003A40" w:themeColor="text1"/>
          <w:sz w:val="23"/>
          <w:szCs w:val="23"/>
          <w:lang w:eastAsia="en-US"/>
        </w:rPr>
      </w:pPr>
    </w:p>
    <w:p w14:paraId="2F1F830F" w14:textId="766B82D5" w:rsidR="00B065F6" w:rsidRDefault="00B065F6" w:rsidP="001347B4">
      <w:pPr>
        <w:pStyle w:val="R1"/>
        <w:ind w:left="0"/>
        <w:rPr>
          <w:rFonts w:ascii="DM Sans" w:eastAsiaTheme="minorHAnsi" w:hAnsi="DM Sans" w:cstheme="minorBidi"/>
          <w:color w:val="003A40" w:themeColor="text1"/>
          <w:sz w:val="23"/>
          <w:szCs w:val="23"/>
          <w:lang w:eastAsia="en-US"/>
        </w:rPr>
      </w:pPr>
    </w:p>
    <w:p w14:paraId="6F0A7CEF" w14:textId="37A97787" w:rsidR="00264FA6" w:rsidRDefault="00264FA6" w:rsidP="001347B4">
      <w:pPr>
        <w:pStyle w:val="R1"/>
        <w:ind w:left="0"/>
        <w:rPr>
          <w:rFonts w:ascii="DM Sans" w:eastAsiaTheme="minorHAnsi" w:hAnsi="DM Sans" w:cstheme="minorBidi"/>
          <w:color w:val="003A40" w:themeColor="text1"/>
          <w:sz w:val="23"/>
          <w:szCs w:val="23"/>
          <w:lang w:eastAsia="en-US"/>
        </w:rPr>
      </w:pPr>
    </w:p>
    <w:p w14:paraId="7B5B39B3" w14:textId="1F007905" w:rsidR="00264FA6" w:rsidRDefault="00264FA6" w:rsidP="001347B4">
      <w:pPr>
        <w:pStyle w:val="R1"/>
        <w:ind w:left="0"/>
        <w:rPr>
          <w:rFonts w:ascii="DM Sans" w:eastAsiaTheme="minorHAnsi" w:hAnsi="DM Sans" w:cstheme="minorBidi"/>
          <w:color w:val="003A40" w:themeColor="text1"/>
          <w:sz w:val="23"/>
          <w:szCs w:val="23"/>
          <w:lang w:eastAsia="en-US"/>
        </w:rPr>
      </w:pPr>
    </w:p>
    <w:p w14:paraId="157D61CB" w14:textId="77777777" w:rsidR="00264FA6" w:rsidRPr="00BA31C1" w:rsidRDefault="00264FA6" w:rsidP="001347B4">
      <w:pPr>
        <w:pStyle w:val="R1"/>
        <w:ind w:left="0"/>
        <w:rPr>
          <w:rFonts w:ascii="DM Sans" w:eastAsiaTheme="minorHAnsi" w:hAnsi="DM Sans" w:cstheme="minorBidi"/>
          <w:color w:val="003A40" w:themeColor="text1"/>
          <w:sz w:val="23"/>
          <w:szCs w:val="23"/>
          <w:lang w:eastAsia="en-US"/>
        </w:rPr>
      </w:pPr>
    </w:p>
    <w:p w14:paraId="4EE926FA" w14:textId="77777777" w:rsidR="001347B4" w:rsidRPr="00BA31C1" w:rsidRDefault="001347B4" w:rsidP="001347B4">
      <w:pPr>
        <w:pStyle w:val="R1"/>
        <w:ind w:left="0"/>
        <w:rPr>
          <w:rFonts w:ascii="DM Sans" w:eastAsiaTheme="minorHAnsi" w:hAnsi="DM Sans" w:cstheme="minorBidi"/>
          <w:color w:val="003A40" w:themeColor="text1"/>
          <w:sz w:val="23"/>
          <w:szCs w:val="23"/>
          <w:lang w:eastAsia="en-US"/>
        </w:rPr>
      </w:pPr>
    </w:p>
    <w:p w14:paraId="54094C75" w14:textId="09B4D916" w:rsidR="005362D6" w:rsidRPr="00282F18" w:rsidRDefault="005362D6" w:rsidP="001347B4">
      <w:pPr>
        <w:pStyle w:val="R1"/>
        <w:spacing w:after="0"/>
        <w:ind w:left="0"/>
        <w:rPr>
          <w:rFonts w:cstheme="minorHAnsi"/>
        </w:rPr>
      </w:pPr>
      <w:r w:rsidRPr="00161204">
        <w:rPr>
          <w:rFonts w:cstheme="minorHAnsi"/>
          <w:highlight w:val="yellow"/>
        </w:rPr>
        <w:fldChar w:fldCharType="begin">
          <w:ffData>
            <w:name w:val="Text26"/>
            <w:enabled/>
            <w:calcOnExit w:val="0"/>
            <w:textInput/>
          </w:ffData>
        </w:fldChar>
      </w:r>
      <w:r w:rsidRPr="00161204">
        <w:rPr>
          <w:rFonts w:cstheme="minorHAnsi"/>
          <w:highlight w:val="yellow"/>
        </w:rPr>
        <w:instrText xml:space="preserve"> FORMTEXT </w:instrText>
      </w:r>
      <w:r w:rsidRPr="00161204">
        <w:rPr>
          <w:rFonts w:cstheme="minorHAnsi"/>
          <w:highlight w:val="yellow"/>
        </w:rPr>
      </w:r>
      <w:r w:rsidRPr="00161204">
        <w:rPr>
          <w:rFonts w:cstheme="minorHAnsi"/>
          <w:highlight w:val="yellow"/>
        </w:rPr>
        <w:fldChar w:fldCharType="separate"/>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fldChar w:fldCharType="end"/>
      </w:r>
      <w:r w:rsidRPr="00282F18">
        <w:rPr>
          <w:rFonts w:cstheme="minorHAnsi"/>
        </w:rPr>
        <w:tab/>
      </w:r>
      <w:r w:rsidRPr="00282F18">
        <w:rPr>
          <w:rFonts w:cstheme="minorHAnsi"/>
        </w:rPr>
        <w:tab/>
      </w:r>
      <w:r w:rsidRPr="00282F18">
        <w:rPr>
          <w:rFonts w:cstheme="minorHAnsi"/>
        </w:rPr>
        <w:tab/>
      </w:r>
      <w:r w:rsidRPr="00282F18">
        <w:rPr>
          <w:rFonts w:cstheme="minorHAnsi"/>
        </w:rPr>
        <w:tab/>
      </w:r>
      <w:r w:rsidRPr="00282F18">
        <w:rPr>
          <w:rFonts w:cstheme="minorHAnsi"/>
        </w:rPr>
        <w:tab/>
      </w:r>
      <w:r w:rsidRPr="00282F18">
        <w:rPr>
          <w:rFonts w:cstheme="minorHAnsi"/>
        </w:rPr>
        <w:tab/>
      </w:r>
      <w:r w:rsidRPr="00161204">
        <w:rPr>
          <w:rFonts w:cstheme="minorHAnsi"/>
          <w:highlight w:val="yellow"/>
        </w:rPr>
        <w:fldChar w:fldCharType="begin">
          <w:ffData>
            <w:name w:val="Text26"/>
            <w:enabled/>
            <w:calcOnExit w:val="0"/>
            <w:textInput/>
          </w:ffData>
        </w:fldChar>
      </w:r>
      <w:r w:rsidRPr="00161204">
        <w:rPr>
          <w:rFonts w:cstheme="minorHAnsi"/>
          <w:highlight w:val="yellow"/>
        </w:rPr>
        <w:instrText xml:space="preserve"> FORMTEXT </w:instrText>
      </w:r>
      <w:r w:rsidRPr="00161204">
        <w:rPr>
          <w:rFonts w:cstheme="minorHAnsi"/>
          <w:highlight w:val="yellow"/>
        </w:rPr>
      </w:r>
      <w:r w:rsidRPr="00161204">
        <w:rPr>
          <w:rFonts w:cstheme="minorHAnsi"/>
          <w:highlight w:val="yellow"/>
        </w:rPr>
        <w:fldChar w:fldCharType="separate"/>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fldChar w:fldCharType="end"/>
      </w:r>
    </w:p>
    <w:p w14:paraId="618934E9" w14:textId="12EA4E2B" w:rsidR="001347B4" w:rsidRPr="00282F18" w:rsidRDefault="001347B4" w:rsidP="001347B4">
      <w:pPr>
        <w:pStyle w:val="R1"/>
        <w:spacing w:after="0"/>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_________________________</w:t>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t>____________________________</w:t>
      </w:r>
    </w:p>
    <w:p w14:paraId="67BFC4A8" w14:textId="6A592CBA" w:rsidR="001347B4" w:rsidRPr="00282F18" w:rsidRDefault="001347B4" w:rsidP="001347B4">
      <w:pPr>
        <w:pStyle w:val="R1"/>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Ort</w:t>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r>
      <w:r w:rsidRPr="00282F18">
        <w:rPr>
          <w:rFonts w:ascii="DM Sans" w:eastAsiaTheme="minorHAnsi" w:hAnsi="DM Sans" w:cstheme="minorBidi"/>
          <w:color w:val="003A40" w:themeColor="text1"/>
          <w:lang w:eastAsia="en-US"/>
        </w:rPr>
        <w:tab/>
        <w:t>Datum</w:t>
      </w:r>
    </w:p>
    <w:p w14:paraId="62A2E91F" w14:textId="43C94259" w:rsidR="001347B4" w:rsidRPr="00282F18" w:rsidRDefault="001347B4" w:rsidP="001347B4">
      <w:pPr>
        <w:pStyle w:val="R1"/>
        <w:ind w:left="0"/>
        <w:rPr>
          <w:rFonts w:ascii="DM Sans" w:eastAsiaTheme="minorHAnsi" w:hAnsi="DM Sans" w:cstheme="minorBidi"/>
          <w:color w:val="003A40" w:themeColor="text1"/>
          <w:lang w:eastAsia="en-US"/>
        </w:rPr>
      </w:pPr>
    </w:p>
    <w:p w14:paraId="140D21D3" w14:textId="77777777" w:rsidR="005362D6" w:rsidRPr="00161204" w:rsidRDefault="005362D6" w:rsidP="001347B4">
      <w:pPr>
        <w:pStyle w:val="R1"/>
        <w:spacing w:after="0"/>
        <w:ind w:left="0"/>
        <w:rPr>
          <w:rFonts w:cstheme="minorHAnsi"/>
          <w:highlight w:val="yellow"/>
        </w:rPr>
      </w:pPr>
      <w:r w:rsidRPr="00161204">
        <w:rPr>
          <w:rFonts w:cstheme="minorHAnsi"/>
          <w:highlight w:val="yellow"/>
        </w:rPr>
        <w:fldChar w:fldCharType="begin">
          <w:ffData>
            <w:name w:val="Text26"/>
            <w:enabled/>
            <w:calcOnExit w:val="0"/>
            <w:textInput/>
          </w:ffData>
        </w:fldChar>
      </w:r>
      <w:r w:rsidRPr="00161204">
        <w:rPr>
          <w:rFonts w:cstheme="minorHAnsi"/>
          <w:highlight w:val="yellow"/>
        </w:rPr>
        <w:instrText xml:space="preserve"> FORMTEXT </w:instrText>
      </w:r>
      <w:r w:rsidRPr="00161204">
        <w:rPr>
          <w:rFonts w:cstheme="minorHAnsi"/>
          <w:highlight w:val="yellow"/>
        </w:rPr>
      </w:r>
      <w:r w:rsidRPr="00161204">
        <w:rPr>
          <w:rFonts w:cstheme="minorHAnsi"/>
          <w:highlight w:val="yellow"/>
        </w:rPr>
        <w:fldChar w:fldCharType="separate"/>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t> </w:t>
      </w:r>
      <w:r w:rsidRPr="00161204">
        <w:rPr>
          <w:rFonts w:cstheme="minorHAnsi"/>
          <w:highlight w:val="yellow"/>
        </w:rPr>
        <w:fldChar w:fldCharType="end"/>
      </w:r>
    </w:p>
    <w:p w14:paraId="1ED63244" w14:textId="43439DE5" w:rsidR="001347B4" w:rsidRPr="00282F18" w:rsidRDefault="001347B4" w:rsidP="001347B4">
      <w:pPr>
        <w:pStyle w:val="R1"/>
        <w:spacing w:after="0"/>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___________________________________________________________________</w:t>
      </w:r>
    </w:p>
    <w:p w14:paraId="1A5312AD" w14:textId="47979516" w:rsidR="001347B4" w:rsidRPr="00282F18" w:rsidRDefault="001347B4" w:rsidP="001347B4">
      <w:pPr>
        <w:pStyle w:val="R1"/>
        <w:ind w:left="0"/>
        <w:rPr>
          <w:rFonts w:ascii="DM Sans" w:eastAsiaTheme="minorHAnsi" w:hAnsi="DM Sans" w:cstheme="minorBidi"/>
          <w:color w:val="003A40" w:themeColor="text1"/>
          <w:lang w:eastAsia="en-US"/>
        </w:rPr>
      </w:pPr>
      <w:r w:rsidRPr="00282F18">
        <w:rPr>
          <w:rFonts w:ascii="DM Sans" w:eastAsiaTheme="minorHAnsi" w:hAnsi="DM Sans" w:cstheme="minorBidi"/>
          <w:color w:val="003A40" w:themeColor="text1"/>
          <w:lang w:eastAsia="en-US"/>
        </w:rPr>
        <w:t>Name der Person, die das Angebot rechtsverbindlich für den Bieter abgibt</w:t>
      </w:r>
    </w:p>
    <w:p w14:paraId="62DF6852" w14:textId="4AF78BD6" w:rsidR="00D44FC4" w:rsidRDefault="002900DA" w:rsidP="00EC69D4">
      <w:r>
        <w:tab/>
      </w:r>
      <w:r>
        <w:tab/>
      </w:r>
    </w:p>
    <w:sectPr w:rsidR="00D44FC4" w:rsidSect="00DC4068">
      <w:headerReference w:type="default" r:id="rId8"/>
      <w:footerReference w:type="default" r:id="rId9"/>
      <w:headerReference w:type="first" r:id="rId10"/>
      <w:footerReference w:type="first" r:id="rId11"/>
      <w:pgSz w:w="11906" w:h="16838" w:code="9"/>
      <w:pgMar w:top="1418"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6090" w14:textId="77777777" w:rsidR="007F5E52" w:rsidRDefault="007F5E52" w:rsidP="003C18A9">
      <w:pPr>
        <w:spacing w:after="0" w:line="240" w:lineRule="auto"/>
      </w:pPr>
      <w:r>
        <w:separator/>
      </w:r>
    </w:p>
  </w:endnote>
  <w:endnote w:type="continuationSeparator" w:id="0">
    <w:p w14:paraId="3FC96135" w14:textId="77777777" w:rsidR="007F5E52" w:rsidRDefault="007F5E52" w:rsidP="003C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embedRegular r:id="rId1" w:fontKey="{B333BDC5-739C-48A3-9B71-48BA64205FF5}"/>
    <w:embedBold r:id="rId2" w:fontKey="{BB3ECC0A-77B5-42CA-AB4E-C3E0425E15E4}"/>
    <w:embedItalic r:id="rId3" w:fontKey="{341A1252-C208-45BE-A5F7-1CA993CFBA08}"/>
    <w:embedBoldItalic r:id="rId4" w:fontKey="{33098B4C-636C-4C30-AAC5-2DBE02258BCB}"/>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5" w:subsetted="1" w:fontKey="{478CD837-CD1A-42DC-B01E-4B077A33026A}"/>
    <w:embedBold r:id="rId6" w:fontKey="{0423EF87-CAC6-4DEC-9506-29ED36C49151}"/>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7" w:subsetted="1" w:fontKey="{55FD2A74-DA3D-4709-992C-BA1DD8AA910C}"/>
    <w:embedBold r:id="rId8" w:subsetted="1" w:fontKey="{A7A3AC4E-7E08-4B81-B831-FC20591CBB55}"/>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F1C400" w:themeColor="accent5"/>
      </w:tblBorders>
      <w:tblLayout w:type="fixed"/>
      <w:tblLook w:val="04A0" w:firstRow="1" w:lastRow="0" w:firstColumn="1" w:lastColumn="0" w:noHBand="0" w:noVBand="1"/>
    </w:tblPr>
    <w:tblGrid>
      <w:gridCol w:w="1418"/>
      <w:gridCol w:w="7087"/>
      <w:gridCol w:w="1406"/>
    </w:tblGrid>
    <w:tr w:rsidR="0013118F" w:rsidRPr="005E2B95" w14:paraId="41B07002" w14:textId="77777777" w:rsidTr="00D17A22">
      <w:trPr>
        <w:trHeight w:val="283"/>
      </w:trPr>
      <w:tc>
        <w:tcPr>
          <w:tcW w:w="8505" w:type="dxa"/>
          <w:gridSpan w:val="2"/>
        </w:tcPr>
        <w:p w14:paraId="44EF49BA" w14:textId="663EF9AC" w:rsidR="0013118F" w:rsidRPr="00433F4B" w:rsidRDefault="00E02600" w:rsidP="0013118F">
          <w:pPr>
            <w:pStyle w:val="Fuzeile"/>
            <w:rPr>
              <w:highlight w:val="yellow"/>
            </w:rPr>
          </w:pPr>
          <w:sdt>
            <w:sdtPr>
              <w:alias w:val="Titel"/>
              <w:id w:val="-1065023757"/>
              <w:dataBinding w:prefixMappings="xmlns:ns0='http://purl.org/dc/elements/1.1/' xmlns:ns1='http://schemas.openxmlformats.org/package/2006/metadata/core-properties' " w:xpath="/ns1:coreProperties[1]/ns0:title[1]" w:storeItemID="{6C3C8BC8-F283-45AE-878A-BAB7291924A1}"/>
              <w:text/>
            </w:sdtPr>
            <w:sdtEndPr/>
            <w:sdtContent>
              <w:r w:rsidR="00937950">
                <w:t xml:space="preserve">1257 - </w:t>
              </w:r>
              <w:proofErr w:type="spellStart"/>
              <w:r w:rsidR="00937950">
                <w:t>MuFuGe</w:t>
              </w:r>
              <w:proofErr w:type="spellEnd"/>
            </w:sdtContent>
          </w:sdt>
        </w:p>
      </w:tc>
      <w:tc>
        <w:tcPr>
          <w:tcW w:w="1406" w:type="dxa"/>
        </w:tcPr>
        <w:p w14:paraId="2AEC2E14" w14:textId="77777777" w:rsidR="0013118F" w:rsidRPr="005E2B95" w:rsidRDefault="0013118F" w:rsidP="0013118F">
          <w:pPr>
            <w:pStyle w:val="Fuzeile"/>
            <w:jc w:val="right"/>
          </w:pPr>
          <w:r w:rsidRPr="005E2B95">
            <w:t>www.komm.one</w:t>
          </w:r>
        </w:p>
      </w:tc>
    </w:tr>
    <w:tr w:rsidR="007F5E52" w:rsidRPr="005E2B95" w14:paraId="052FDE9D" w14:textId="77777777" w:rsidTr="00D17A22">
      <w:trPr>
        <w:trHeight w:val="283"/>
      </w:trPr>
      <w:tc>
        <w:tcPr>
          <w:tcW w:w="1418" w:type="dxa"/>
        </w:tcPr>
        <w:p w14:paraId="28C5E627" w14:textId="4813F542" w:rsidR="007F5E52" w:rsidRPr="005E2B95" w:rsidRDefault="007F5E52" w:rsidP="00004547">
          <w:pPr>
            <w:pStyle w:val="Fuzeile"/>
          </w:pPr>
        </w:p>
      </w:tc>
      <w:tc>
        <w:tcPr>
          <w:tcW w:w="7087" w:type="dxa"/>
        </w:tcPr>
        <w:p w14:paraId="4B1B2F73" w14:textId="4751C504" w:rsidR="007F5E52" w:rsidRPr="005E2B95" w:rsidRDefault="007F5E52" w:rsidP="0020032E">
          <w:pPr>
            <w:pStyle w:val="Fuzeile"/>
          </w:pPr>
        </w:p>
      </w:tc>
      <w:tc>
        <w:tcPr>
          <w:tcW w:w="1406" w:type="dxa"/>
        </w:tcPr>
        <w:sdt>
          <w:sdtPr>
            <w:id w:val="527295890"/>
            <w:docPartObj>
              <w:docPartGallery w:val="Page Numbers (Top of Page)"/>
              <w:docPartUnique/>
            </w:docPartObj>
          </w:sdtPr>
          <w:sdtEndPr/>
          <w:sdtContent>
            <w:p w14:paraId="6CF81AFA" w14:textId="24148F2C" w:rsidR="007F5E52" w:rsidRPr="005E2B95" w:rsidRDefault="007F5E52" w:rsidP="00004547">
              <w:pPr>
                <w:pStyle w:val="Fuzeile"/>
                <w:jc w:val="right"/>
              </w:pPr>
              <w:r w:rsidRPr="00004547">
                <w:t xml:space="preserve">Seite </w:t>
              </w:r>
              <w:r w:rsidRPr="00004547">
                <w:rPr>
                  <w:bCs/>
                  <w:sz w:val="24"/>
                  <w:szCs w:val="24"/>
                </w:rPr>
                <w:fldChar w:fldCharType="begin"/>
              </w:r>
              <w:r w:rsidRPr="00004547">
                <w:rPr>
                  <w:bCs/>
                </w:rPr>
                <w:instrText>PAGE</w:instrText>
              </w:r>
              <w:r w:rsidRPr="00004547">
                <w:rPr>
                  <w:bCs/>
                  <w:sz w:val="24"/>
                  <w:szCs w:val="24"/>
                </w:rPr>
                <w:fldChar w:fldCharType="separate"/>
              </w:r>
              <w:r w:rsidR="00460D36">
                <w:rPr>
                  <w:bCs/>
                  <w:noProof/>
                </w:rPr>
                <w:t>21</w:t>
              </w:r>
              <w:r w:rsidRPr="00004547">
                <w:rPr>
                  <w:bCs/>
                  <w:sz w:val="24"/>
                  <w:szCs w:val="24"/>
                </w:rPr>
                <w:fldChar w:fldCharType="end"/>
              </w:r>
              <w:r w:rsidRPr="00004547">
                <w:t xml:space="preserve"> von </w:t>
              </w:r>
              <w:r w:rsidRPr="00004547">
                <w:rPr>
                  <w:bCs/>
                  <w:sz w:val="24"/>
                  <w:szCs w:val="24"/>
                </w:rPr>
                <w:fldChar w:fldCharType="begin"/>
              </w:r>
              <w:r w:rsidRPr="00004547">
                <w:rPr>
                  <w:bCs/>
                </w:rPr>
                <w:instrText>NUMPAGES</w:instrText>
              </w:r>
              <w:r w:rsidRPr="00004547">
                <w:rPr>
                  <w:bCs/>
                  <w:sz w:val="24"/>
                  <w:szCs w:val="24"/>
                </w:rPr>
                <w:fldChar w:fldCharType="separate"/>
              </w:r>
              <w:r w:rsidR="00460D36">
                <w:rPr>
                  <w:bCs/>
                  <w:noProof/>
                </w:rPr>
                <w:t>22</w:t>
              </w:r>
              <w:r w:rsidRPr="00004547">
                <w:rPr>
                  <w:bCs/>
                  <w:sz w:val="24"/>
                  <w:szCs w:val="24"/>
                </w:rPr>
                <w:fldChar w:fldCharType="end"/>
              </w:r>
            </w:p>
          </w:sdtContent>
        </w:sdt>
      </w:tc>
    </w:tr>
  </w:tbl>
  <w:p w14:paraId="187BCED5" w14:textId="77777777" w:rsidR="007F5E52" w:rsidRDefault="007F5E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F1C400" w:themeColor="accent5"/>
      </w:tblBorders>
      <w:tblLayout w:type="fixed"/>
      <w:tblLook w:val="04A0" w:firstRow="1" w:lastRow="0" w:firstColumn="1" w:lastColumn="0" w:noHBand="0" w:noVBand="1"/>
    </w:tblPr>
    <w:tblGrid>
      <w:gridCol w:w="1418"/>
      <w:gridCol w:w="7087"/>
      <w:gridCol w:w="1406"/>
    </w:tblGrid>
    <w:tr w:rsidR="007F5E52" w:rsidRPr="005E2B95" w14:paraId="3EA45E39" w14:textId="77777777" w:rsidTr="00D17A22">
      <w:trPr>
        <w:trHeight w:val="283"/>
      </w:trPr>
      <w:sdt>
        <w:sdtPr>
          <w:rPr>
            <w:rFonts w:eastAsia="DM Sans" w:cs="Times New Roman"/>
            <w:bCs/>
            <w:color w:val="003A40"/>
          </w:rPr>
          <w:alias w:val="Titel über Datei--&gt;Informationen--&gt;Titel eingeben"/>
          <w:tag w:val=""/>
          <w:id w:val="810596580"/>
          <w:dataBinding w:prefixMappings="xmlns:ns0='http://purl.org/dc/elements/1.1/' xmlns:ns1='http://schemas.openxmlformats.org/package/2006/metadata/core-properties' " w:xpath="/ns1:coreProperties[1]/ns0:title[1]" w:storeItemID="{6C3C8BC8-F283-45AE-878A-BAB7291924A1}"/>
          <w15:color w:val="003A40"/>
          <w:text/>
        </w:sdtPr>
        <w:sdtEndPr/>
        <w:sdtContent>
          <w:tc>
            <w:tcPr>
              <w:tcW w:w="8505" w:type="dxa"/>
              <w:gridSpan w:val="2"/>
            </w:tcPr>
            <w:p w14:paraId="5AC1DCD9" w14:textId="5D3F6E0E" w:rsidR="007F5E52" w:rsidRPr="00B10458" w:rsidRDefault="00937950" w:rsidP="00667C55">
              <w:pPr>
                <w:pStyle w:val="Fuzeile"/>
                <w:rPr>
                  <w:b/>
                </w:rPr>
              </w:pPr>
              <w:r w:rsidRPr="00937950">
                <w:rPr>
                  <w:rFonts w:eastAsia="DM Sans" w:cs="Times New Roman"/>
                  <w:bCs/>
                  <w:color w:val="003A40"/>
                </w:rPr>
                <w:t>1257</w:t>
              </w:r>
              <w:r>
                <w:rPr>
                  <w:rFonts w:eastAsia="DM Sans" w:cs="Times New Roman"/>
                  <w:bCs/>
                  <w:color w:val="003A40"/>
                </w:rPr>
                <w:t xml:space="preserve"> - </w:t>
              </w:r>
              <w:proofErr w:type="spellStart"/>
              <w:r w:rsidRPr="00937950">
                <w:rPr>
                  <w:rFonts w:eastAsia="DM Sans" w:cs="Times New Roman"/>
                  <w:bCs/>
                  <w:color w:val="003A40"/>
                </w:rPr>
                <w:t>MuFuGe</w:t>
              </w:r>
              <w:proofErr w:type="spellEnd"/>
            </w:p>
          </w:tc>
        </w:sdtContent>
      </w:sdt>
      <w:tc>
        <w:tcPr>
          <w:tcW w:w="1406" w:type="dxa"/>
        </w:tcPr>
        <w:p w14:paraId="5A425ADB" w14:textId="77777777" w:rsidR="007F5E52" w:rsidRPr="005E2B95" w:rsidRDefault="007F5E52" w:rsidP="005E2B95">
          <w:pPr>
            <w:pStyle w:val="Fuzeile"/>
            <w:jc w:val="right"/>
          </w:pPr>
          <w:r w:rsidRPr="005E2B95">
            <w:t>www.komm.one</w:t>
          </w:r>
        </w:p>
      </w:tc>
    </w:tr>
    <w:tr w:rsidR="007F5E52" w:rsidRPr="005E2B95" w14:paraId="1EC1DA08" w14:textId="77777777" w:rsidTr="00D17A22">
      <w:trPr>
        <w:trHeight w:val="283"/>
      </w:trPr>
      <w:tc>
        <w:tcPr>
          <w:tcW w:w="1418" w:type="dxa"/>
        </w:tcPr>
        <w:p w14:paraId="42BF824E" w14:textId="77B95DE0" w:rsidR="007F5E52" w:rsidRPr="005E2B95" w:rsidRDefault="007F5E52" w:rsidP="00E424B1">
          <w:pPr>
            <w:pStyle w:val="Fuzeile"/>
          </w:pPr>
        </w:p>
      </w:tc>
      <w:tc>
        <w:tcPr>
          <w:tcW w:w="7087" w:type="dxa"/>
        </w:tcPr>
        <w:p w14:paraId="47F6BCC2" w14:textId="0D746541" w:rsidR="007F5E52" w:rsidRPr="005E2B95" w:rsidRDefault="007F5E52" w:rsidP="005E2B95">
          <w:pPr>
            <w:pStyle w:val="Fuzeile"/>
          </w:pPr>
        </w:p>
      </w:tc>
      <w:tc>
        <w:tcPr>
          <w:tcW w:w="1406" w:type="dxa"/>
        </w:tcPr>
        <w:sdt>
          <w:sdtPr>
            <w:id w:val="-318581638"/>
            <w:docPartObj>
              <w:docPartGallery w:val="Page Numbers (Top of Page)"/>
              <w:docPartUnique/>
            </w:docPartObj>
          </w:sdtPr>
          <w:sdtEndPr/>
          <w:sdtContent>
            <w:p w14:paraId="5FB430D2" w14:textId="4A1AB861" w:rsidR="007F5E52" w:rsidRPr="005E2B95" w:rsidRDefault="007F5E52" w:rsidP="00004547">
              <w:pPr>
                <w:pStyle w:val="Fuzeile"/>
                <w:jc w:val="right"/>
              </w:pPr>
              <w:r w:rsidRPr="00004547">
                <w:t xml:space="preserve">Seite </w:t>
              </w:r>
              <w:r w:rsidRPr="00004547">
                <w:rPr>
                  <w:bCs/>
                  <w:sz w:val="24"/>
                  <w:szCs w:val="24"/>
                </w:rPr>
                <w:fldChar w:fldCharType="begin"/>
              </w:r>
              <w:r w:rsidRPr="00004547">
                <w:rPr>
                  <w:bCs/>
                </w:rPr>
                <w:instrText>PAGE</w:instrText>
              </w:r>
              <w:r w:rsidRPr="00004547">
                <w:rPr>
                  <w:bCs/>
                  <w:sz w:val="24"/>
                  <w:szCs w:val="24"/>
                </w:rPr>
                <w:fldChar w:fldCharType="separate"/>
              </w:r>
              <w:r w:rsidR="00D8541B">
                <w:rPr>
                  <w:bCs/>
                  <w:noProof/>
                </w:rPr>
                <w:t>1</w:t>
              </w:r>
              <w:r w:rsidRPr="00004547">
                <w:rPr>
                  <w:bCs/>
                  <w:sz w:val="24"/>
                  <w:szCs w:val="24"/>
                </w:rPr>
                <w:fldChar w:fldCharType="end"/>
              </w:r>
              <w:r w:rsidRPr="00004547">
                <w:t xml:space="preserve"> von </w:t>
              </w:r>
              <w:r w:rsidRPr="00004547">
                <w:rPr>
                  <w:bCs/>
                  <w:sz w:val="24"/>
                  <w:szCs w:val="24"/>
                </w:rPr>
                <w:fldChar w:fldCharType="begin"/>
              </w:r>
              <w:r w:rsidRPr="00004547">
                <w:rPr>
                  <w:bCs/>
                </w:rPr>
                <w:instrText>NUMPAGES</w:instrText>
              </w:r>
              <w:r w:rsidRPr="00004547">
                <w:rPr>
                  <w:bCs/>
                  <w:sz w:val="24"/>
                  <w:szCs w:val="24"/>
                </w:rPr>
                <w:fldChar w:fldCharType="separate"/>
              </w:r>
              <w:r w:rsidR="00D8541B">
                <w:rPr>
                  <w:bCs/>
                  <w:noProof/>
                </w:rPr>
                <w:t>22</w:t>
              </w:r>
              <w:r w:rsidRPr="00004547">
                <w:rPr>
                  <w:bCs/>
                  <w:sz w:val="24"/>
                  <w:szCs w:val="24"/>
                </w:rPr>
                <w:fldChar w:fldCharType="end"/>
              </w:r>
            </w:p>
          </w:sdtContent>
        </w:sdt>
      </w:tc>
    </w:tr>
  </w:tbl>
  <w:p w14:paraId="0DD63469" w14:textId="77777777" w:rsidR="007F5E52" w:rsidRDefault="007F5E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5F39" w14:textId="77777777" w:rsidR="007F5E52" w:rsidRDefault="007F5E52" w:rsidP="003C18A9">
      <w:pPr>
        <w:spacing w:after="0" w:line="240" w:lineRule="auto"/>
      </w:pPr>
      <w:r>
        <w:separator/>
      </w:r>
    </w:p>
  </w:footnote>
  <w:footnote w:type="continuationSeparator" w:id="0">
    <w:p w14:paraId="465A639D" w14:textId="77777777" w:rsidR="007F5E52" w:rsidRDefault="007F5E52" w:rsidP="003C1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8" w:space="0" w:color="F1C400" w:themeColor="accent5"/>
      </w:tblBorders>
      <w:tblLook w:val="04A0" w:firstRow="1" w:lastRow="0" w:firstColumn="1" w:lastColumn="0" w:noHBand="0" w:noVBand="1"/>
    </w:tblPr>
    <w:tblGrid>
      <w:gridCol w:w="4955"/>
      <w:gridCol w:w="4956"/>
    </w:tblGrid>
    <w:tr w:rsidR="007F5E52" w14:paraId="53D3FCF1" w14:textId="77777777" w:rsidTr="00004547">
      <w:tc>
        <w:tcPr>
          <w:tcW w:w="4955" w:type="dxa"/>
        </w:tcPr>
        <w:p w14:paraId="1DE1426F" w14:textId="77777777" w:rsidR="007F5E52" w:rsidRDefault="007F5E52">
          <w:pPr>
            <w:pStyle w:val="Kopfzeile"/>
          </w:pPr>
        </w:p>
      </w:tc>
      <w:tc>
        <w:tcPr>
          <w:tcW w:w="4956" w:type="dxa"/>
        </w:tcPr>
        <w:p w14:paraId="65BE6275" w14:textId="77777777" w:rsidR="007F5E52" w:rsidRDefault="007F5E52">
          <w:pPr>
            <w:pStyle w:val="Kopfzeile"/>
          </w:pPr>
        </w:p>
      </w:tc>
    </w:tr>
  </w:tbl>
  <w:p w14:paraId="069B8C9C" w14:textId="3ABA8DA0" w:rsidR="007F5E52" w:rsidRDefault="007F5E5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Borders>
        <w:bottom w:val="single" w:sz="8" w:space="0" w:color="F1C400" w:themeColor="accent5"/>
      </w:tblBorders>
      <w:tblLayout w:type="fixed"/>
      <w:tblLook w:val="04A0" w:firstRow="1" w:lastRow="0" w:firstColumn="1" w:lastColumn="0" w:noHBand="0" w:noVBand="1"/>
    </w:tblPr>
    <w:tblGrid>
      <w:gridCol w:w="3261"/>
      <w:gridCol w:w="1978"/>
      <w:gridCol w:w="4684"/>
    </w:tblGrid>
    <w:tr w:rsidR="007F5E52" w14:paraId="474440BD" w14:textId="77777777" w:rsidTr="000A3036">
      <w:trPr>
        <w:trHeight w:val="1701"/>
      </w:trPr>
      <w:tc>
        <w:tcPr>
          <w:tcW w:w="3261" w:type="dxa"/>
        </w:tcPr>
        <w:p w14:paraId="6BABEC88" w14:textId="627D5401" w:rsidR="007F5E52" w:rsidRDefault="00F56ADA" w:rsidP="005E2B95">
          <w:pPr>
            <w:pStyle w:val="Kopfzeile"/>
          </w:pPr>
          <w:r>
            <w:rPr>
              <w:noProof/>
              <w:lang w:eastAsia="de-DE"/>
            </w:rPr>
            <w:drawing>
              <wp:inline distT="0" distB="0" distL="0" distR="0" wp14:anchorId="7D0C8FBD" wp14:editId="65F33CA5">
                <wp:extent cx="1578104" cy="5184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mmONE_POS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8104" cy="518400"/>
                        </a:xfrm>
                        <a:prstGeom prst="rect">
                          <a:avLst/>
                        </a:prstGeom>
                      </pic:spPr>
                    </pic:pic>
                  </a:graphicData>
                </a:graphic>
              </wp:inline>
            </w:drawing>
          </w:r>
        </w:p>
      </w:tc>
      <w:tc>
        <w:tcPr>
          <w:tcW w:w="1978" w:type="dxa"/>
        </w:tcPr>
        <w:p w14:paraId="3D9E064E" w14:textId="77777777" w:rsidR="007F5E52" w:rsidRPr="009507EE" w:rsidRDefault="007F5E52" w:rsidP="005E2B95">
          <w:pPr>
            <w:pStyle w:val="Kopfzeile"/>
          </w:pPr>
        </w:p>
      </w:tc>
      <w:tc>
        <w:tcPr>
          <w:tcW w:w="4684" w:type="dxa"/>
        </w:tcPr>
        <w:p w14:paraId="06E4BC7B" w14:textId="77777777" w:rsidR="007F5E52" w:rsidRDefault="007F5E52" w:rsidP="0013118F">
          <w:pPr>
            <w:pStyle w:val="Kopfzeile"/>
            <w:spacing w:before="120" w:after="120"/>
            <w:rPr>
              <w:b/>
              <w:sz w:val="28"/>
              <w:szCs w:val="28"/>
            </w:rPr>
          </w:pPr>
          <w:r w:rsidRPr="00E62712">
            <w:rPr>
              <w:b/>
              <w:sz w:val="28"/>
              <w:szCs w:val="28"/>
            </w:rPr>
            <w:t>Eigenerklärungen und Nachweise</w:t>
          </w:r>
        </w:p>
        <w:p w14:paraId="3880C198" w14:textId="77777777" w:rsidR="00937950" w:rsidRPr="00937950" w:rsidRDefault="00937950" w:rsidP="00937950">
          <w:pPr>
            <w:pStyle w:val="Kopfzeile"/>
            <w:spacing w:before="120"/>
            <w:rPr>
              <w:sz w:val="18"/>
              <w:szCs w:val="18"/>
            </w:rPr>
          </w:pPr>
          <w:r w:rsidRPr="00937950">
            <w:rPr>
              <w:b/>
              <w:bCs/>
              <w:sz w:val="18"/>
              <w:szCs w:val="18"/>
            </w:rPr>
            <w:t>Zur Rahmenvereinbarung Multifunktionsgeräte</w:t>
          </w:r>
          <w:r w:rsidRPr="00937950">
            <w:rPr>
              <w:b/>
              <w:bCs/>
              <w:sz w:val="18"/>
              <w:szCs w:val="18"/>
            </w:rPr>
            <w:br/>
          </w:r>
          <w:r w:rsidRPr="00E02600">
            <w:rPr>
              <w:b/>
              <w:bCs/>
              <w:sz w:val="18"/>
              <w:szCs w:val="18"/>
            </w:rPr>
            <w:t>Kennziffer: 1257</w:t>
          </w:r>
        </w:p>
        <w:p w14:paraId="1EAF545D" w14:textId="11E5D09D" w:rsidR="00E62712" w:rsidRPr="00E62712" w:rsidRDefault="00E62712" w:rsidP="0013118F">
          <w:pPr>
            <w:pStyle w:val="Kopfzeile"/>
            <w:spacing w:before="120" w:after="120"/>
            <w:rPr>
              <w:b/>
              <w:bCs/>
              <w:sz w:val="28"/>
              <w:szCs w:val="28"/>
            </w:rPr>
          </w:pPr>
        </w:p>
      </w:tc>
    </w:tr>
  </w:tbl>
  <w:p w14:paraId="20745B0B" w14:textId="11F5F740" w:rsidR="007F5E52" w:rsidRDefault="007F5E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00C8"/>
    <w:multiLevelType w:val="hybridMultilevel"/>
    <w:tmpl w:val="5AD890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41014F"/>
    <w:multiLevelType w:val="hybridMultilevel"/>
    <w:tmpl w:val="B7549378"/>
    <w:lvl w:ilvl="0" w:tplc="3842CB4C">
      <w:start w:val="1"/>
      <w:numFmt w:val="bullet"/>
      <w:lvlText w:val="-"/>
      <w:lvlJc w:val="left"/>
      <w:pPr>
        <w:ind w:left="720" w:hanging="360"/>
      </w:pPr>
      <w:rPr>
        <w:rFonts w:ascii="DM Sans" w:hAnsi="DM Sans" w:hint="default"/>
        <w:color w:val="auto"/>
        <w:sz w:val="18"/>
      </w:rPr>
    </w:lvl>
    <w:lvl w:ilvl="1" w:tplc="2CAE7A58">
      <w:start w:val="3"/>
      <w:numFmt w:val="bullet"/>
      <w:lvlText w:val="-"/>
      <w:lvlJc w:val="left"/>
      <w:pPr>
        <w:ind w:left="1440" w:hanging="360"/>
      </w:pPr>
      <w:rPr>
        <w:rFonts w:ascii="DM Sans" w:eastAsiaTheme="minorEastAsia" w:hAnsi="DM Sans" w:cs="CIDFont+F1"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E90D18"/>
    <w:multiLevelType w:val="hybridMultilevel"/>
    <w:tmpl w:val="D6D41854"/>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04070001">
      <w:start w:val="1"/>
      <w:numFmt w:val="bullet"/>
      <w:lvlText w:val=""/>
      <w:lvlJc w:val="left"/>
      <w:pPr>
        <w:tabs>
          <w:tab w:val="num" w:pos="1080"/>
        </w:tabs>
        <w:ind w:left="1080" w:hanging="360"/>
      </w:pPr>
      <w:rPr>
        <w:rFonts w:ascii="Symbol" w:hAnsi="Symbol"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25EF73F1"/>
    <w:multiLevelType w:val="multilevel"/>
    <w:tmpl w:val="59082382"/>
    <w:lvl w:ilvl="0">
      <w:start w:val="1"/>
      <w:numFmt w:val="decimal"/>
      <w:pStyle w:val="berschrift1"/>
      <w:lvlText w:val="%1"/>
      <w:lvlJc w:val="left"/>
      <w:pPr>
        <w:ind w:left="851" w:hanging="851"/>
      </w:pPr>
      <w:rPr>
        <w:rFonts w:ascii="DM Sans" w:hAnsi="DM Sans" w:hint="default"/>
        <w:b/>
        <w:i w:val="0"/>
        <w:color w:val="009490" w:themeColor="accent2"/>
        <w:sz w:val="42"/>
      </w:rPr>
    </w:lvl>
    <w:lvl w:ilvl="1">
      <w:start w:val="1"/>
      <w:numFmt w:val="decimal"/>
      <w:pStyle w:val="berschrift2"/>
      <w:lvlText w:val="%1.%2"/>
      <w:lvlJc w:val="left"/>
      <w:pPr>
        <w:ind w:left="851" w:hanging="851"/>
      </w:pPr>
      <w:rPr>
        <w:rFonts w:ascii="DM Sans" w:hAnsi="DM Sans" w:hint="default"/>
        <w:b/>
        <w:i w:val="0"/>
        <w:color w:val="003A40" w:themeColor="text1"/>
        <w:sz w:val="36"/>
      </w:rPr>
    </w:lvl>
    <w:lvl w:ilvl="2">
      <w:start w:val="1"/>
      <w:numFmt w:val="decimal"/>
      <w:pStyle w:val="berschrift3"/>
      <w:lvlText w:val="%1.%2.%3"/>
      <w:lvlJc w:val="left"/>
      <w:pPr>
        <w:ind w:left="1135" w:hanging="851"/>
      </w:pPr>
      <w:rPr>
        <w:rFonts w:ascii="DM Sans" w:hAnsi="DM Sans" w:hint="default"/>
        <w:b/>
        <w:i w:val="0"/>
        <w:color w:val="003A40" w:themeColor="text1"/>
        <w:sz w:val="30"/>
      </w:rPr>
    </w:lvl>
    <w:lvl w:ilvl="3">
      <w:start w:val="1"/>
      <w:numFmt w:val="decimal"/>
      <w:pStyle w:val="berschrift4"/>
      <w:lvlText w:val="%1.%2.%3.%4"/>
      <w:lvlJc w:val="left"/>
      <w:pPr>
        <w:ind w:left="4821" w:hanging="851"/>
      </w:pPr>
      <w:rPr>
        <w:rFonts w:ascii="DM Sans" w:hAnsi="DM Sans" w:hint="default"/>
        <w:b/>
        <w:i w:val="0"/>
        <w:color w:val="003A40" w:themeColor="text1"/>
        <w:sz w:val="22"/>
      </w:rPr>
    </w:lvl>
    <w:lvl w:ilvl="4">
      <w:start w:val="1"/>
      <w:numFmt w:val="decimal"/>
      <w:pStyle w:val="berschrift5"/>
      <w:lvlText w:val="%1.%2.%3.%4.%5"/>
      <w:lvlJc w:val="left"/>
      <w:pPr>
        <w:ind w:left="851" w:hanging="851"/>
      </w:pPr>
      <w:rPr>
        <w:rFonts w:ascii="DM Sans" w:hAnsi="DM Sans" w:hint="default"/>
        <w:b/>
        <w:i w:val="0"/>
        <w:color w:val="003A40" w:themeColor="text1"/>
        <w:sz w:val="22"/>
      </w:rPr>
    </w:lvl>
    <w:lvl w:ilvl="5">
      <w:start w:val="1"/>
      <w:numFmt w:val="decimal"/>
      <w:pStyle w:val="berschrift6"/>
      <w:lvlText w:val="%1.%2.%3.%4.%5.%6"/>
      <w:lvlJc w:val="left"/>
      <w:pPr>
        <w:ind w:left="851" w:hanging="851"/>
      </w:pPr>
      <w:rPr>
        <w:rFonts w:ascii="DM Sans" w:hAnsi="DM Sans" w:hint="default"/>
        <w:b/>
        <w:i w:val="0"/>
        <w:color w:val="003A40" w:themeColor="text1"/>
        <w:sz w:val="22"/>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D9C76FC"/>
    <w:multiLevelType w:val="hybridMultilevel"/>
    <w:tmpl w:val="FFD085CA"/>
    <w:lvl w:ilvl="0" w:tplc="0AE42FBA">
      <w:start w:val="1"/>
      <w:numFmt w:val="bullet"/>
      <w:pStyle w:val="Aufzhlung01"/>
      <w:lvlText w:val="-"/>
      <w:lvlJc w:val="left"/>
      <w:pPr>
        <w:ind w:left="720" w:hanging="360"/>
      </w:pPr>
      <w:rPr>
        <w:rFonts w:ascii="DM Sans" w:hAnsi="DM Sans" w:hint="default"/>
        <w:color w:val="003A4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A04C6E"/>
    <w:multiLevelType w:val="hybridMultilevel"/>
    <w:tmpl w:val="99D29984"/>
    <w:lvl w:ilvl="0" w:tplc="66F8A08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31C5E4A"/>
    <w:multiLevelType w:val="hybridMultilevel"/>
    <w:tmpl w:val="862E27D8"/>
    <w:lvl w:ilvl="0" w:tplc="04070001">
      <w:start w:val="1"/>
      <w:numFmt w:val="bullet"/>
      <w:lvlText w:val=""/>
      <w:lvlJc w:val="left"/>
      <w:pPr>
        <w:ind w:left="1260" w:hanging="360"/>
      </w:pPr>
      <w:rPr>
        <w:rFonts w:ascii="Symbol" w:hAnsi="Symbol" w:hint="default"/>
      </w:rPr>
    </w:lvl>
    <w:lvl w:ilvl="1" w:tplc="04070003">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8" w15:restartNumberingAfterBreak="0">
    <w:nsid w:val="47CC235A"/>
    <w:multiLevelType w:val="hybridMultilevel"/>
    <w:tmpl w:val="12A0F408"/>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1A2E6A"/>
    <w:multiLevelType w:val="hybridMultilevel"/>
    <w:tmpl w:val="B55AB150"/>
    <w:lvl w:ilvl="0" w:tplc="A72A629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360"/>
        </w:tabs>
        <w:ind w:left="360" w:hanging="360"/>
      </w:pPr>
      <w:rPr>
        <w:rFonts w:ascii="Wingdings" w:hAnsi="Wingdings" w:hint="default"/>
      </w:rPr>
    </w:lvl>
    <w:lvl w:ilvl="3" w:tplc="457CFAC8">
      <w:start w:val="1"/>
      <w:numFmt w:val="bullet"/>
      <w:lvlText w:val=""/>
      <w:lvlJc w:val="left"/>
      <w:pPr>
        <w:tabs>
          <w:tab w:val="num" w:pos="1080"/>
        </w:tabs>
        <w:ind w:left="1080" w:hanging="360"/>
      </w:pPr>
      <w:rPr>
        <w:rFonts w:ascii="Wingdings" w:hAnsi="Wingdings" w:hint="default"/>
      </w:rPr>
    </w:lvl>
    <w:lvl w:ilvl="4" w:tplc="04070003" w:tentative="1">
      <w:start w:val="1"/>
      <w:numFmt w:val="bullet"/>
      <w:lvlText w:val="o"/>
      <w:lvlJc w:val="left"/>
      <w:pPr>
        <w:tabs>
          <w:tab w:val="num" w:pos="1800"/>
        </w:tabs>
        <w:ind w:left="1800" w:hanging="360"/>
      </w:pPr>
      <w:rPr>
        <w:rFonts w:ascii="Courier New" w:hAnsi="Courier New" w:cs="Courier New" w:hint="default"/>
      </w:rPr>
    </w:lvl>
    <w:lvl w:ilvl="5" w:tplc="04070005" w:tentative="1">
      <w:start w:val="1"/>
      <w:numFmt w:val="bullet"/>
      <w:lvlText w:val=""/>
      <w:lvlJc w:val="left"/>
      <w:pPr>
        <w:tabs>
          <w:tab w:val="num" w:pos="2520"/>
        </w:tabs>
        <w:ind w:left="2520" w:hanging="360"/>
      </w:pPr>
      <w:rPr>
        <w:rFonts w:ascii="Wingdings" w:hAnsi="Wingdings" w:hint="default"/>
      </w:rPr>
    </w:lvl>
    <w:lvl w:ilvl="6" w:tplc="04070001" w:tentative="1">
      <w:start w:val="1"/>
      <w:numFmt w:val="bullet"/>
      <w:lvlText w:val=""/>
      <w:lvlJc w:val="left"/>
      <w:pPr>
        <w:tabs>
          <w:tab w:val="num" w:pos="3240"/>
        </w:tabs>
        <w:ind w:left="3240" w:hanging="360"/>
      </w:pPr>
      <w:rPr>
        <w:rFonts w:ascii="Symbol" w:hAnsi="Symbol" w:hint="default"/>
      </w:rPr>
    </w:lvl>
    <w:lvl w:ilvl="7" w:tplc="04070003" w:tentative="1">
      <w:start w:val="1"/>
      <w:numFmt w:val="bullet"/>
      <w:lvlText w:val="o"/>
      <w:lvlJc w:val="left"/>
      <w:pPr>
        <w:tabs>
          <w:tab w:val="num" w:pos="3960"/>
        </w:tabs>
        <w:ind w:left="3960" w:hanging="360"/>
      </w:pPr>
      <w:rPr>
        <w:rFonts w:ascii="Courier New" w:hAnsi="Courier New" w:cs="Courier New" w:hint="default"/>
      </w:rPr>
    </w:lvl>
    <w:lvl w:ilvl="8" w:tplc="04070005" w:tentative="1">
      <w:start w:val="1"/>
      <w:numFmt w:val="bullet"/>
      <w:lvlText w:val=""/>
      <w:lvlJc w:val="left"/>
      <w:pPr>
        <w:tabs>
          <w:tab w:val="num" w:pos="4680"/>
        </w:tabs>
        <w:ind w:left="4680" w:hanging="360"/>
      </w:pPr>
      <w:rPr>
        <w:rFonts w:ascii="Wingdings" w:hAnsi="Wingdings" w:hint="default"/>
      </w:rPr>
    </w:lvl>
  </w:abstractNum>
  <w:abstractNum w:abstractNumId="10" w15:restartNumberingAfterBreak="0">
    <w:nsid w:val="4D2A1BF0"/>
    <w:multiLevelType w:val="hybridMultilevel"/>
    <w:tmpl w:val="BEEAD04A"/>
    <w:lvl w:ilvl="0" w:tplc="0407000F">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7F22C38"/>
    <w:multiLevelType w:val="hybridMultilevel"/>
    <w:tmpl w:val="5A226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E5267B"/>
    <w:multiLevelType w:val="hybridMultilevel"/>
    <w:tmpl w:val="D9701674"/>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13" w15:restartNumberingAfterBreak="0">
    <w:nsid w:val="65DC05DE"/>
    <w:multiLevelType w:val="hybridMultilevel"/>
    <w:tmpl w:val="08D417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A242DAA"/>
    <w:multiLevelType w:val="multilevel"/>
    <w:tmpl w:val="6AC8D158"/>
    <w:styleLink w:val="ListeKommONE"/>
    <w:lvl w:ilvl="0">
      <w:start w:val="1"/>
      <w:numFmt w:val="decimal"/>
      <w:lvlText w:val="%1."/>
      <w:lvlJc w:val="left"/>
      <w:pPr>
        <w:ind w:left="567" w:hanging="567"/>
      </w:pPr>
      <w:rPr>
        <w:rFonts w:ascii="DM Sans" w:hAnsi="DM Sans" w:hint="default"/>
        <w:color w:val="003A40" w:themeColor="text1"/>
        <w:sz w:val="20"/>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5387" w:hanging="141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646764"/>
    <w:multiLevelType w:val="hybridMultilevel"/>
    <w:tmpl w:val="77E4C0CA"/>
    <w:lvl w:ilvl="0" w:tplc="EC3C49F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9230816"/>
    <w:multiLevelType w:val="hybridMultilevel"/>
    <w:tmpl w:val="CA023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107179">
    <w:abstractNumId w:val="4"/>
  </w:num>
  <w:num w:numId="2" w16cid:durableId="1136527730">
    <w:abstractNumId w:val="3"/>
  </w:num>
  <w:num w:numId="3" w16cid:durableId="541334049">
    <w:abstractNumId w:val="14"/>
  </w:num>
  <w:num w:numId="4" w16cid:durableId="151456879">
    <w:abstractNumId w:val="8"/>
  </w:num>
  <w:num w:numId="5" w16cid:durableId="256404085">
    <w:abstractNumId w:val="10"/>
  </w:num>
  <w:num w:numId="6" w16cid:durableId="93088796">
    <w:abstractNumId w:val="13"/>
  </w:num>
  <w:num w:numId="7" w16cid:durableId="9070121">
    <w:abstractNumId w:val="16"/>
  </w:num>
  <w:num w:numId="8" w16cid:durableId="1959749948">
    <w:abstractNumId w:val="2"/>
  </w:num>
  <w:num w:numId="9" w16cid:durableId="1580599953">
    <w:abstractNumId w:val="9"/>
  </w:num>
  <w:num w:numId="10" w16cid:durableId="599677398">
    <w:abstractNumId w:val="15"/>
  </w:num>
  <w:num w:numId="11" w16cid:durableId="1074473948">
    <w:abstractNumId w:val="0"/>
  </w:num>
  <w:num w:numId="12" w16cid:durableId="446316858">
    <w:abstractNumId w:val="7"/>
  </w:num>
  <w:num w:numId="13" w16cid:durableId="1110977760">
    <w:abstractNumId w:val="5"/>
  </w:num>
  <w:num w:numId="14" w16cid:durableId="1858159357">
    <w:abstractNumId w:val="6"/>
  </w:num>
  <w:num w:numId="15" w16cid:durableId="175390344">
    <w:abstractNumId w:val="1"/>
  </w:num>
  <w:num w:numId="16" w16cid:durableId="360591611">
    <w:abstractNumId w:val="11"/>
  </w:num>
  <w:num w:numId="17" w16cid:durableId="80840182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U4twYZs6AmjdNWWJvMW9pbVwPSkrTF+bHkkReuxFia6zXxtjPznce0hGrhuHdNA3icWDjUDzRAnmI3yyvLKo2w==" w:salt="h9Z/Dl3Pqt1/ESqqQwP+oA=="/>
  <w:defaultTabStop w:val="708"/>
  <w:hyphenationZone w:val="425"/>
  <w:drawingGridHorizontalSpacing w:val="102"/>
  <w:drawingGridVerticalSpacing w:val="181"/>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CF6"/>
    <w:rsid w:val="0000217B"/>
    <w:rsid w:val="00004547"/>
    <w:rsid w:val="00007000"/>
    <w:rsid w:val="0001312A"/>
    <w:rsid w:val="000137AF"/>
    <w:rsid w:val="000139F6"/>
    <w:rsid w:val="00015D21"/>
    <w:rsid w:val="0002385C"/>
    <w:rsid w:val="00023B21"/>
    <w:rsid w:val="000328FD"/>
    <w:rsid w:val="00033047"/>
    <w:rsid w:val="00034BFF"/>
    <w:rsid w:val="0003545D"/>
    <w:rsid w:val="00036F40"/>
    <w:rsid w:val="000423D9"/>
    <w:rsid w:val="00042C24"/>
    <w:rsid w:val="000444CF"/>
    <w:rsid w:val="00044D27"/>
    <w:rsid w:val="00046CF6"/>
    <w:rsid w:val="000478CB"/>
    <w:rsid w:val="00053CD3"/>
    <w:rsid w:val="00057B78"/>
    <w:rsid w:val="00060C83"/>
    <w:rsid w:val="00063B36"/>
    <w:rsid w:val="000723F3"/>
    <w:rsid w:val="00072B29"/>
    <w:rsid w:val="00076721"/>
    <w:rsid w:val="00084964"/>
    <w:rsid w:val="0009405C"/>
    <w:rsid w:val="00094B4D"/>
    <w:rsid w:val="00097CB3"/>
    <w:rsid w:val="000A3036"/>
    <w:rsid w:val="000B35CF"/>
    <w:rsid w:val="000B42BF"/>
    <w:rsid w:val="000C1D50"/>
    <w:rsid w:val="000C5AE2"/>
    <w:rsid w:val="000D0352"/>
    <w:rsid w:val="000D7395"/>
    <w:rsid w:val="000E1B7E"/>
    <w:rsid w:val="000E20C4"/>
    <w:rsid w:val="000E45D0"/>
    <w:rsid w:val="000E79DF"/>
    <w:rsid w:val="000F3229"/>
    <w:rsid w:val="00104383"/>
    <w:rsid w:val="001133D1"/>
    <w:rsid w:val="001166E7"/>
    <w:rsid w:val="00122067"/>
    <w:rsid w:val="001271A5"/>
    <w:rsid w:val="0013118F"/>
    <w:rsid w:val="001347B4"/>
    <w:rsid w:val="00136230"/>
    <w:rsid w:val="001443F7"/>
    <w:rsid w:val="00146422"/>
    <w:rsid w:val="001473AA"/>
    <w:rsid w:val="001474B6"/>
    <w:rsid w:val="00160172"/>
    <w:rsid w:val="00160EA0"/>
    <w:rsid w:val="00161204"/>
    <w:rsid w:val="00166E91"/>
    <w:rsid w:val="00170EFD"/>
    <w:rsid w:val="001715E3"/>
    <w:rsid w:val="00173005"/>
    <w:rsid w:val="00177334"/>
    <w:rsid w:val="00181A39"/>
    <w:rsid w:val="0018646A"/>
    <w:rsid w:val="00187570"/>
    <w:rsid w:val="00191301"/>
    <w:rsid w:val="00192160"/>
    <w:rsid w:val="001939E7"/>
    <w:rsid w:val="0019730C"/>
    <w:rsid w:val="001A3552"/>
    <w:rsid w:val="001B13E9"/>
    <w:rsid w:val="001B163E"/>
    <w:rsid w:val="001B1D8F"/>
    <w:rsid w:val="001B3727"/>
    <w:rsid w:val="001B7669"/>
    <w:rsid w:val="001C032B"/>
    <w:rsid w:val="001C44E0"/>
    <w:rsid w:val="001E0FDE"/>
    <w:rsid w:val="001E5851"/>
    <w:rsid w:val="001F4670"/>
    <w:rsid w:val="0020032E"/>
    <w:rsid w:val="00200693"/>
    <w:rsid w:val="00200C35"/>
    <w:rsid w:val="002010CB"/>
    <w:rsid w:val="0020601B"/>
    <w:rsid w:val="00206857"/>
    <w:rsid w:val="00206BAF"/>
    <w:rsid w:val="00207474"/>
    <w:rsid w:val="00210480"/>
    <w:rsid w:val="002122AB"/>
    <w:rsid w:val="00221A37"/>
    <w:rsid w:val="00222F37"/>
    <w:rsid w:val="00226618"/>
    <w:rsid w:val="002358ED"/>
    <w:rsid w:val="00241809"/>
    <w:rsid w:val="00242A8A"/>
    <w:rsid w:val="00242B9F"/>
    <w:rsid w:val="00243384"/>
    <w:rsid w:val="002438A4"/>
    <w:rsid w:val="002450AE"/>
    <w:rsid w:val="00246B49"/>
    <w:rsid w:val="002538AE"/>
    <w:rsid w:val="0025401B"/>
    <w:rsid w:val="00262427"/>
    <w:rsid w:val="00264FA6"/>
    <w:rsid w:val="0027074C"/>
    <w:rsid w:val="002755D8"/>
    <w:rsid w:val="0028119D"/>
    <w:rsid w:val="0028259F"/>
    <w:rsid w:val="00282F18"/>
    <w:rsid w:val="00285D4F"/>
    <w:rsid w:val="002900DA"/>
    <w:rsid w:val="00293968"/>
    <w:rsid w:val="00295385"/>
    <w:rsid w:val="00296B9A"/>
    <w:rsid w:val="00296E5E"/>
    <w:rsid w:val="002A1A93"/>
    <w:rsid w:val="002A56A3"/>
    <w:rsid w:val="002A78F3"/>
    <w:rsid w:val="002A7FF4"/>
    <w:rsid w:val="002B49C3"/>
    <w:rsid w:val="002B5B16"/>
    <w:rsid w:val="002C017F"/>
    <w:rsid w:val="002D1D50"/>
    <w:rsid w:val="002D4AE1"/>
    <w:rsid w:val="002D6730"/>
    <w:rsid w:val="002E16D5"/>
    <w:rsid w:val="002E2B14"/>
    <w:rsid w:val="002E2EF9"/>
    <w:rsid w:val="002E455A"/>
    <w:rsid w:val="002F1A4E"/>
    <w:rsid w:val="002F29C2"/>
    <w:rsid w:val="00304C5A"/>
    <w:rsid w:val="003078F5"/>
    <w:rsid w:val="003137CF"/>
    <w:rsid w:val="003221D0"/>
    <w:rsid w:val="00337672"/>
    <w:rsid w:val="00346F0C"/>
    <w:rsid w:val="00350FB9"/>
    <w:rsid w:val="00357347"/>
    <w:rsid w:val="00362331"/>
    <w:rsid w:val="00365173"/>
    <w:rsid w:val="003769C6"/>
    <w:rsid w:val="00381620"/>
    <w:rsid w:val="00381917"/>
    <w:rsid w:val="003837BF"/>
    <w:rsid w:val="00385092"/>
    <w:rsid w:val="0038565A"/>
    <w:rsid w:val="00393201"/>
    <w:rsid w:val="003943C5"/>
    <w:rsid w:val="003A2FD7"/>
    <w:rsid w:val="003A3331"/>
    <w:rsid w:val="003A34F9"/>
    <w:rsid w:val="003A4DE4"/>
    <w:rsid w:val="003C0779"/>
    <w:rsid w:val="003C18A9"/>
    <w:rsid w:val="003C3A9A"/>
    <w:rsid w:val="003C62C9"/>
    <w:rsid w:val="003D13F1"/>
    <w:rsid w:val="003E0B25"/>
    <w:rsid w:val="003F5506"/>
    <w:rsid w:val="00401F21"/>
    <w:rsid w:val="004126B1"/>
    <w:rsid w:val="00416848"/>
    <w:rsid w:val="004227C0"/>
    <w:rsid w:val="0043014F"/>
    <w:rsid w:val="00433092"/>
    <w:rsid w:val="00433098"/>
    <w:rsid w:val="00433F4B"/>
    <w:rsid w:val="00434986"/>
    <w:rsid w:val="00436782"/>
    <w:rsid w:val="004413C2"/>
    <w:rsid w:val="00442E7F"/>
    <w:rsid w:val="00444AF2"/>
    <w:rsid w:val="00460D36"/>
    <w:rsid w:val="00461D27"/>
    <w:rsid w:val="00463FC7"/>
    <w:rsid w:val="0047272F"/>
    <w:rsid w:val="0047565A"/>
    <w:rsid w:val="00481311"/>
    <w:rsid w:val="00484614"/>
    <w:rsid w:val="00491346"/>
    <w:rsid w:val="00492C27"/>
    <w:rsid w:val="004A12A5"/>
    <w:rsid w:val="004A299A"/>
    <w:rsid w:val="004A2E29"/>
    <w:rsid w:val="004A7C13"/>
    <w:rsid w:val="004B4390"/>
    <w:rsid w:val="004B5523"/>
    <w:rsid w:val="004C6AB8"/>
    <w:rsid w:val="004D03F7"/>
    <w:rsid w:val="004D49A1"/>
    <w:rsid w:val="004D7D80"/>
    <w:rsid w:val="004E0DE5"/>
    <w:rsid w:val="004E55F9"/>
    <w:rsid w:val="004F1433"/>
    <w:rsid w:val="004F16F4"/>
    <w:rsid w:val="005005CC"/>
    <w:rsid w:val="005065D2"/>
    <w:rsid w:val="005067CA"/>
    <w:rsid w:val="005116C4"/>
    <w:rsid w:val="00514295"/>
    <w:rsid w:val="00515A63"/>
    <w:rsid w:val="00517993"/>
    <w:rsid w:val="00521A0A"/>
    <w:rsid w:val="0053502B"/>
    <w:rsid w:val="005362D6"/>
    <w:rsid w:val="0054076D"/>
    <w:rsid w:val="005433E6"/>
    <w:rsid w:val="00553F2A"/>
    <w:rsid w:val="00555D53"/>
    <w:rsid w:val="00560250"/>
    <w:rsid w:val="00564D8A"/>
    <w:rsid w:val="0056502D"/>
    <w:rsid w:val="00571257"/>
    <w:rsid w:val="00574733"/>
    <w:rsid w:val="00576232"/>
    <w:rsid w:val="0057760C"/>
    <w:rsid w:val="00577DB1"/>
    <w:rsid w:val="005844A0"/>
    <w:rsid w:val="00590C41"/>
    <w:rsid w:val="00590CF5"/>
    <w:rsid w:val="00595ABE"/>
    <w:rsid w:val="005B0121"/>
    <w:rsid w:val="005C6E61"/>
    <w:rsid w:val="005D2AD7"/>
    <w:rsid w:val="005D4D41"/>
    <w:rsid w:val="005D6763"/>
    <w:rsid w:val="005D7612"/>
    <w:rsid w:val="005E2B95"/>
    <w:rsid w:val="005F0608"/>
    <w:rsid w:val="005F1744"/>
    <w:rsid w:val="005F2639"/>
    <w:rsid w:val="005F29A5"/>
    <w:rsid w:val="005F2C57"/>
    <w:rsid w:val="005F6816"/>
    <w:rsid w:val="00603A17"/>
    <w:rsid w:val="00610282"/>
    <w:rsid w:val="00613BB3"/>
    <w:rsid w:val="00616FA7"/>
    <w:rsid w:val="00622C42"/>
    <w:rsid w:val="006324F2"/>
    <w:rsid w:val="00633A01"/>
    <w:rsid w:val="00637F8D"/>
    <w:rsid w:val="0065082E"/>
    <w:rsid w:val="00650D21"/>
    <w:rsid w:val="00655C5C"/>
    <w:rsid w:val="006646D1"/>
    <w:rsid w:val="00667B17"/>
    <w:rsid w:val="00667C55"/>
    <w:rsid w:val="0067680D"/>
    <w:rsid w:val="00676D5C"/>
    <w:rsid w:val="0068382E"/>
    <w:rsid w:val="00684777"/>
    <w:rsid w:val="006871DB"/>
    <w:rsid w:val="00692680"/>
    <w:rsid w:val="00692B26"/>
    <w:rsid w:val="0069450C"/>
    <w:rsid w:val="006952F0"/>
    <w:rsid w:val="00695D7E"/>
    <w:rsid w:val="006A02EA"/>
    <w:rsid w:val="006A162A"/>
    <w:rsid w:val="006A1FBA"/>
    <w:rsid w:val="006A28A9"/>
    <w:rsid w:val="006A5729"/>
    <w:rsid w:val="006B05D9"/>
    <w:rsid w:val="006B10DE"/>
    <w:rsid w:val="006B7BCD"/>
    <w:rsid w:val="006C18F6"/>
    <w:rsid w:val="006C4355"/>
    <w:rsid w:val="006D2C74"/>
    <w:rsid w:val="006D62EB"/>
    <w:rsid w:val="006E3930"/>
    <w:rsid w:val="006E68ED"/>
    <w:rsid w:val="006F76AD"/>
    <w:rsid w:val="00702D12"/>
    <w:rsid w:val="0071519E"/>
    <w:rsid w:val="00723FA2"/>
    <w:rsid w:val="00724F8E"/>
    <w:rsid w:val="00727673"/>
    <w:rsid w:val="00741058"/>
    <w:rsid w:val="00743251"/>
    <w:rsid w:val="0074727B"/>
    <w:rsid w:val="0075292A"/>
    <w:rsid w:val="0076040A"/>
    <w:rsid w:val="0076061C"/>
    <w:rsid w:val="00762036"/>
    <w:rsid w:val="007638F1"/>
    <w:rsid w:val="00765253"/>
    <w:rsid w:val="00767790"/>
    <w:rsid w:val="0076794D"/>
    <w:rsid w:val="0077088B"/>
    <w:rsid w:val="0078226B"/>
    <w:rsid w:val="00782AF0"/>
    <w:rsid w:val="00787F44"/>
    <w:rsid w:val="00794D56"/>
    <w:rsid w:val="00795EC5"/>
    <w:rsid w:val="00796AE7"/>
    <w:rsid w:val="007A21BD"/>
    <w:rsid w:val="007A46A5"/>
    <w:rsid w:val="007A7F52"/>
    <w:rsid w:val="007B0B15"/>
    <w:rsid w:val="007B1B8D"/>
    <w:rsid w:val="007B3849"/>
    <w:rsid w:val="007C7662"/>
    <w:rsid w:val="007D1252"/>
    <w:rsid w:val="007D56AB"/>
    <w:rsid w:val="007D5A1A"/>
    <w:rsid w:val="007E6170"/>
    <w:rsid w:val="007E6590"/>
    <w:rsid w:val="007F146C"/>
    <w:rsid w:val="007F18E7"/>
    <w:rsid w:val="007F4E1A"/>
    <w:rsid w:val="007F5E52"/>
    <w:rsid w:val="008043B8"/>
    <w:rsid w:val="008121D7"/>
    <w:rsid w:val="0081588C"/>
    <w:rsid w:val="00821277"/>
    <w:rsid w:val="00821E44"/>
    <w:rsid w:val="00833F40"/>
    <w:rsid w:val="00840259"/>
    <w:rsid w:val="00841FF0"/>
    <w:rsid w:val="0085599F"/>
    <w:rsid w:val="00856E52"/>
    <w:rsid w:val="0087228C"/>
    <w:rsid w:val="00874B7A"/>
    <w:rsid w:val="0088022F"/>
    <w:rsid w:val="00881222"/>
    <w:rsid w:val="00886935"/>
    <w:rsid w:val="00891D3A"/>
    <w:rsid w:val="00896E92"/>
    <w:rsid w:val="008A05D5"/>
    <w:rsid w:val="008A3D6C"/>
    <w:rsid w:val="008A4559"/>
    <w:rsid w:val="008A6C81"/>
    <w:rsid w:val="008B52DA"/>
    <w:rsid w:val="008B60FB"/>
    <w:rsid w:val="008B7A93"/>
    <w:rsid w:val="008C1379"/>
    <w:rsid w:val="008C5F3D"/>
    <w:rsid w:val="008C6081"/>
    <w:rsid w:val="008D4BEB"/>
    <w:rsid w:val="008D5423"/>
    <w:rsid w:val="008D617F"/>
    <w:rsid w:val="008E3F73"/>
    <w:rsid w:val="008F338A"/>
    <w:rsid w:val="008F72D6"/>
    <w:rsid w:val="00903D0A"/>
    <w:rsid w:val="00912068"/>
    <w:rsid w:val="00913512"/>
    <w:rsid w:val="00921C46"/>
    <w:rsid w:val="009244FB"/>
    <w:rsid w:val="00924829"/>
    <w:rsid w:val="00930D90"/>
    <w:rsid w:val="00935405"/>
    <w:rsid w:val="00937950"/>
    <w:rsid w:val="009507EE"/>
    <w:rsid w:val="00964D67"/>
    <w:rsid w:val="00997AE9"/>
    <w:rsid w:val="00997B95"/>
    <w:rsid w:val="009A1C50"/>
    <w:rsid w:val="009A1F73"/>
    <w:rsid w:val="009A5143"/>
    <w:rsid w:val="009A7CA1"/>
    <w:rsid w:val="009B2FB2"/>
    <w:rsid w:val="009B5A60"/>
    <w:rsid w:val="009B5C87"/>
    <w:rsid w:val="009B603F"/>
    <w:rsid w:val="009C16AF"/>
    <w:rsid w:val="009C1FE8"/>
    <w:rsid w:val="009C54DE"/>
    <w:rsid w:val="009C58A6"/>
    <w:rsid w:val="009C7C3A"/>
    <w:rsid w:val="009D2751"/>
    <w:rsid w:val="009F27F1"/>
    <w:rsid w:val="009F4F8C"/>
    <w:rsid w:val="009F5DED"/>
    <w:rsid w:val="009F5EC0"/>
    <w:rsid w:val="00A04665"/>
    <w:rsid w:val="00A04E1B"/>
    <w:rsid w:val="00A0503C"/>
    <w:rsid w:val="00A0748B"/>
    <w:rsid w:val="00A07EC0"/>
    <w:rsid w:val="00A11B46"/>
    <w:rsid w:val="00A169C2"/>
    <w:rsid w:val="00A17021"/>
    <w:rsid w:val="00A2185B"/>
    <w:rsid w:val="00A23F7E"/>
    <w:rsid w:val="00A271E2"/>
    <w:rsid w:val="00A3377A"/>
    <w:rsid w:val="00A4156B"/>
    <w:rsid w:val="00A4162F"/>
    <w:rsid w:val="00A50BD3"/>
    <w:rsid w:val="00A52E68"/>
    <w:rsid w:val="00A5338D"/>
    <w:rsid w:val="00A54F55"/>
    <w:rsid w:val="00A57685"/>
    <w:rsid w:val="00A67048"/>
    <w:rsid w:val="00A77281"/>
    <w:rsid w:val="00A81501"/>
    <w:rsid w:val="00A81861"/>
    <w:rsid w:val="00A82F20"/>
    <w:rsid w:val="00A83D06"/>
    <w:rsid w:val="00A84B3C"/>
    <w:rsid w:val="00A85FBD"/>
    <w:rsid w:val="00A86BD0"/>
    <w:rsid w:val="00A87552"/>
    <w:rsid w:val="00AA22B3"/>
    <w:rsid w:val="00AA4221"/>
    <w:rsid w:val="00AA4FCD"/>
    <w:rsid w:val="00AB0214"/>
    <w:rsid w:val="00AC039A"/>
    <w:rsid w:val="00AC098A"/>
    <w:rsid w:val="00AC2D00"/>
    <w:rsid w:val="00AC4087"/>
    <w:rsid w:val="00AC45EA"/>
    <w:rsid w:val="00AD06AB"/>
    <w:rsid w:val="00AD0A84"/>
    <w:rsid w:val="00AD1544"/>
    <w:rsid w:val="00AD1915"/>
    <w:rsid w:val="00AE0B1C"/>
    <w:rsid w:val="00AE11F3"/>
    <w:rsid w:val="00AE16CF"/>
    <w:rsid w:val="00AE362F"/>
    <w:rsid w:val="00AE59F4"/>
    <w:rsid w:val="00AE7FD9"/>
    <w:rsid w:val="00AF44A9"/>
    <w:rsid w:val="00B0037B"/>
    <w:rsid w:val="00B00856"/>
    <w:rsid w:val="00B012EF"/>
    <w:rsid w:val="00B04F81"/>
    <w:rsid w:val="00B05263"/>
    <w:rsid w:val="00B065F6"/>
    <w:rsid w:val="00B10458"/>
    <w:rsid w:val="00B22AD8"/>
    <w:rsid w:val="00B25BE6"/>
    <w:rsid w:val="00B320D0"/>
    <w:rsid w:val="00B335DE"/>
    <w:rsid w:val="00B34614"/>
    <w:rsid w:val="00B37409"/>
    <w:rsid w:val="00B4454F"/>
    <w:rsid w:val="00B46717"/>
    <w:rsid w:val="00B521C9"/>
    <w:rsid w:val="00B606BA"/>
    <w:rsid w:val="00B62627"/>
    <w:rsid w:val="00B6608E"/>
    <w:rsid w:val="00B71D24"/>
    <w:rsid w:val="00B82171"/>
    <w:rsid w:val="00B841B0"/>
    <w:rsid w:val="00B85456"/>
    <w:rsid w:val="00B86406"/>
    <w:rsid w:val="00B86533"/>
    <w:rsid w:val="00B959ED"/>
    <w:rsid w:val="00B95BA7"/>
    <w:rsid w:val="00B97ACF"/>
    <w:rsid w:val="00BA1191"/>
    <w:rsid w:val="00BA31C1"/>
    <w:rsid w:val="00BA374F"/>
    <w:rsid w:val="00BA7761"/>
    <w:rsid w:val="00BB0B4E"/>
    <w:rsid w:val="00BB32AD"/>
    <w:rsid w:val="00BB3934"/>
    <w:rsid w:val="00BB6202"/>
    <w:rsid w:val="00BD232E"/>
    <w:rsid w:val="00BE1146"/>
    <w:rsid w:val="00BE50CE"/>
    <w:rsid w:val="00BE5630"/>
    <w:rsid w:val="00BE633A"/>
    <w:rsid w:val="00BF16C5"/>
    <w:rsid w:val="00BF45DC"/>
    <w:rsid w:val="00BF5551"/>
    <w:rsid w:val="00BF6597"/>
    <w:rsid w:val="00C055E5"/>
    <w:rsid w:val="00C11CD4"/>
    <w:rsid w:val="00C142C1"/>
    <w:rsid w:val="00C17E47"/>
    <w:rsid w:val="00C22DBF"/>
    <w:rsid w:val="00C26B8B"/>
    <w:rsid w:val="00C30605"/>
    <w:rsid w:val="00C321E8"/>
    <w:rsid w:val="00C32D04"/>
    <w:rsid w:val="00C330D4"/>
    <w:rsid w:val="00C40782"/>
    <w:rsid w:val="00C42A02"/>
    <w:rsid w:val="00C42E9F"/>
    <w:rsid w:val="00C44C9B"/>
    <w:rsid w:val="00C517A7"/>
    <w:rsid w:val="00C56DA7"/>
    <w:rsid w:val="00C5726A"/>
    <w:rsid w:val="00C57FEA"/>
    <w:rsid w:val="00C66E4D"/>
    <w:rsid w:val="00C71797"/>
    <w:rsid w:val="00C73977"/>
    <w:rsid w:val="00C8316E"/>
    <w:rsid w:val="00C86782"/>
    <w:rsid w:val="00C90C27"/>
    <w:rsid w:val="00C91CC3"/>
    <w:rsid w:val="00CA3AAD"/>
    <w:rsid w:val="00CA4229"/>
    <w:rsid w:val="00CA44DB"/>
    <w:rsid w:val="00CA6082"/>
    <w:rsid w:val="00CB1527"/>
    <w:rsid w:val="00CB3CCE"/>
    <w:rsid w:val="00CB59B7"/>
    <w:rsid w:val="00CC5BB9"/>
    <w:rsid w:val="00CD3E3C"/>
    <w:rsid w:val="00CD7798"/>
    <w:rsid w:val="00CE6D11"/>
    <w:rsid w:val="00CF1DAF"/>
    <w:rsid w:val="00CF20C4"/>
    <w:rsid w:val="00CF33DC"/>
    <w:rsid w:val="00CF4120"/>
    <w:rsid w:val="00CF4A86"/>
    <w:rsid w:val="00D01A17"/>
    <w:rsid w:val="00D04C21"/>
    <w:rsid w:val="00D0613B"/>
    <w:rsid w:val="00D0659F"/>
    <w:rsid w:val="00D07386"/>
    <w:rsid w:val="00D13363"/>
    <w:rsid w:val="00D17A22"/>
    <w:rsid w:val="00D26169"/>
    <w:rsid w:val="00D30ECC"/>
    <w:rsid w:val="00D316FB"/>
    <w:rsid w:val="00D34ABC"/>
    <w:rsid w:val="00D34EF1"/>
    <w:rsid w:val="00D41E39"/>
    <w:rsid w:val="00D42127"/>
    <w:rsid w:val="00D42ED5"/>
    <w:rsid w:val="00D43BB6"/>
    <w:rsid w:val="00D44FC4"/>
    <w:rsid w:val="00D467B1"/>
    <w:rsid w:val="00D46CDD"/>
    <w:rsid w:val="00D475AD"/>
    <w:rsid w:val="00D47846"/>
    <w:rsid w:val="00D64683"/>
    <w:rsid w:val="00D64E9E"/>
    <w:rsid w:val="00D6599B"/>
    <w:rsid w:val="00D66CB7"/>
    <w:rsid w:val="00D70CF9"/>
    <w:rsid w:val="00D73994"/>
    <w:rsid w:val="00D75A6C"/>
    <w:rsid w:val="00D8541B"/>
    <w:rsid w:val="00D947B8"/>
    <w:rsid w:val="00D962A3"/>
    <w:rsid w:val="00D97181"/>
    <w:rsid w:val="00DA00B3"/>
    <w:rsid w:val="00DA2DC2"/>
    <w:rsid w:val="00DA7F16"/>
    <w:rsid w:val="00DB0D62"/>
    <w:rsid w:val="00DB6B1E"/>
    <w:rsid w:val="00DB6BEC"/>
    <w:rsid w:val="00DB6F0E"/>
    <w:rsid w:val="00DC4068"/>
    <w:rsid w:val="00DC4E85"/>
    <w:rsid w:val="00DD2BF6"/>
    <w:rsid w:val="00DD5A3D"/>
    <w:rsid w:val="00DE2DD2"/>
    <w:rsid w:val="00DE5538"/>
    <w:rsid w:val="00DE7BC2"/>
    <w:rsid w:val="00DF035C"/>
    <w:rsid w:val="00DF18E4"/>
    <w:rsid w:val="00DF41EA"/>
    <w:rsid w:val="00E02600"/>
    <w:rsid w:val="00E03566"/>
    <w:rsid w:val="00E0558F"/>
    <w:rsid w:val="00E05A34"/>
    <w:rsid w:val="00E05D3D"/>
    <w:rsid w:val="00E06305"/>
    <w:rsid w:val="00E13201"/>
    <w:rsid w:val="00E15F04"/>
    <w:rsid w:val="00E209EB"/>
    <w:rsid w:val="00E24F3F"/>
    <w:rsid w:val="00E3193D"/>
    <w:rsid w:val="00E37B9F"/>
    <w:rsid w:val="00E424B1"/>
    <w:rsid w:val="00E42E96"/>
    <w:rsid w:val="00E46497"/>
    <w:rsid w:val="00E5098D"/>
    <w:rsid w:val="00E551FD"/>
    <w:rsid w:val="00E572CE"/>
    <w:rsid w:val="00E62712"/>
    <w:rsid w:val="00E75A99"/>
    <w:rsid w:val="00E8301E"/>
    <w:rsid w:val="00E8359F"/>
    <w:rsid w:val="00E86BBF"/>
    <w:rsid w:val="00E90789"/>
    <w:rsid w:val="00EA3F8B"/>
    <w:rsid w:val="00EA6103"/>
    <w:rsid w:val="00EB5127"/>
    <w:rsid w:val="00EB606D"/>
    <w:rsid w:val="00EC0425"/>
    <w:rsid w:val="00EC1207"/>
    <w:rsid w:val="00EC3917"/>
    <w:rsid w:val="00EC590B"/>
    <w:rsid w:val="00EC69D4"/>
    <w:rsid w:val="00EC6DF9"/>
    <w:rsid w:val="00EC72B8"/>
    <w:rsid w:val="00ED0CB5"/>
    <w:rsid w:val="00EE09C8"/>
    <w:rsid w:val="00EE20B6"/>
    <w:rsid w:val="00EE33C5"/>
    <w:rsid w:val="00EE4DE6"/>
    <w:rsid w:val="00EF0997"/>
    <w:rsid w:val="00EF0AEA"/>
    <w:rsid w:val="00EF4B39"/>
    <w:rsid w:val="00EF6203"/>
    <w:rsid w:val="00F01FB4"/>
    <w:rsid w:val="00F03FED"/>
    <w:rsid w:val="00F06A6E"/>
    <w:rsid w:val="00F1053E"/>
    <w:rsid w:val="00F1064D"/>
    <w:rsid w:val="00F11868"/>
    <w:rsid w:val="00F1728F"/>
    <w:rsid w:val="00F2204E"/>
    <w:rsid w:val="00F22B25"/>
    <w:rsid w:val="00F24B8A"/>
    <w:rsid w:val="00F25120"/>
    <w:rsid w:val="00F26C26"/>
    <w:rsid w:val="00F317FE"/>
    <w:rsid w:val="00F3193C"/>
    <w:rsid w:val="00F357BB"/>
    <w:rsid w:val="00F360D7"/>
    <w:rsid w:val="00F3778A"/>
    <w:rsid w:val="00F43883"/>
    <w:rsid w:val="00F476FC"/>
    <w:rsid w:val="00F529A4"/>
    <w:rsid w:val="00F56ADA"/>
    <w:rsid w:val="00F632E3"/>
    <w:rsid w:val="00F6742D"/>
    <w:rsid w:val="00F67510"/>
    <w:rsid w:val="00F71658"/>
    <w:rsid w:val="00F77082"/>
    <w:rsid w:val="00F77503"/>
    <w:rsid w:val="00F84598"/>
    <w:rsid w:val="00F85741"/>
    <w:rsid w:val="00F86577"/>
    <w:rsid w:val="00F87C0F"/>
    <w:rsid w:val="00F906CD"/>
    <w:rsid w:val="00F9216E"/>
    <w:rsid w:val="00F92C76"/>
    <w:rsid w:val="00F95650"/>
    <w:rsid w:val="00F9664F"/>
    <w:rsid w:val="00F97A7A"/>
    <w:rsid w:val="00FA4858"/>
    <w:rsid w:val="00FB0B3B"/>
    <w:rsid w:val="00FB0D38"/>
    <w:rsid w:val="00FB0D54"/>
    <w:rsid w:val="00FB1299"/>
    <w:rsid w:val="00FC0D3A"/>
    <w:rsid w:val="00FC1E67"/>
    <w:rsid w:val="00FC4982"/>
    <w:rsid w:val="00FC7894"/>
    <w:rsid w:val="00FD346F"/>
    <w:rsid w:val="00FD6251"/>
    <w:rsid w:val="00FE25EA"/>
    <w:rsid w:val="00FE7E4A"/>
    <w:rsid w:val="00FF14D4"/>
    <w:rsid w:val="00FF3C8A"/>
    <w:rsid w:val="00FF49FB"/>
    <w:rsid w:val="00FF73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C702964"/>
  <w15:chartTrackingRefBased/>
  <w15:docId w15:val="{9B3129C5-7C46-4D16-9B4F-DB8247C7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M Sans" w:eastAsiaTheme="minorHAnsi" w:hAnsi="DM Sans" w:cstheme="minorBidi"/>
        <w:color w:val="003A40" w:themeColor="text1"/>
        <w:lang w:val="de-D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semiHidden="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42C1"/>
    <w:rPr>
      <w:sz w:val="22"/>
    </w:rPr>
  </w:style>
  <w:style w:type="paragraph" w:styleId="berschrift1">
    <w:name w:val="heading 1"/>
    <w:basedOn w:val="Standard"/>
    <w:next w:val="Standard"/>
    <w:link w:val="berschrift1Zchn"/>
    <w:uiPriority w:val="9"/>
    <w:qFormat/>
    <w:rsid w:val="00AD1544"/>
    <w:pPr>
      <w:keepNext/>
      <w:keepLines/>
      <w:widowControl w:val="0"/>
      <w:numPr>
        <w:numId w:val="2"/>
      </w:numPr>
      <w:spacing w:before="440"/>
      <w:outlineLvl w:val="0"/>
    </w:pPr>
    <w:rPr>
      <w:rFonts w:eastAsiaTheme="majorEastAsia" w:cstheme="majorBidi"/>
      <w:b/>
      <w:color w:val="009490" w:themeColor="accent2"/>
      <w:sz w:val="42"/>
      <w:szCs w:val="42"/>
    </w:rPr>
  </w:style>
  <w:style w:type="paragraph" w:styleId="berschrift2">
    <w:name w:val="heading 2"/>
    <w:basedOn w:val="Standard"/>
    <w:next w:val="Standard"/>
    <w:link w:val="berschrift2Zchn"/>
    <w:uiPriority w:val="9"/>
    <w:qFormat/>
    <w:rsid w:val="00AD1544"/>
    <w:pPr>
      <w:keepNext/>
      <w:keepLines/>
      <w:widowControl w:val="0"/>
      <w:numPr>
        <w:ilvl w:val="1"/>
        <w:numId w:val="2"/>
      </w:numPr>
      <w:spacing w:before="220"/>
      <w:outlineLvl w:val="1"/>
    </w:pPr>
    <w:rPr>
      <w:rFonts w:eastAsiaTheme="majorEastAsia" w:cstheme="majorBidi"/>
      <w:b/>
      <w:sz w:val="36"/>
      <w:szCs w:val="36"/>
    </w:rPr>
  </w:style>
  <w:style w:type="paragraph" w:styleId="berschrift3">
    <w:name w:val="heading 3"/>
    <w:basedOn w:val="Standard"/>
    <w:next w:val="Standard"/>
    <w:link w:val="berschrift3Zchn"/>
    <w:uiPriority w:val="9"/>
    <w:qFormat/>
    <w:rsid w:val="00AD1544"/>
    <w:pPr>
      <w:keepNext/>
      <w:keepLines/>
      <w:widowControl w:val="0"/>
      <w:numPr>
        <w:ilvl w:val="2"/>
        <w:numId w:val="2"/>
      </w:numPr>
      <w:spacing w:before="220"/>
      <w:ind w:left="851"/>
      <w:outlineLvl w:val="2"/>
    </w:pPr>
    <w:rPr>
      <w:rFonts w:eastAsiaTheme="majorEastAsia" w:cstheme="majorBidi"/>
      <w:b/>
      <w:sz w:val="30"/>
      <w:szCs w:val="30"/>
    </w:rPr>
  </w:style>
  <w:style w:type="paragraph" w:styleId="berschrift4">
    <w:name w:val="heading 4"/>
    <w:basedOn w:val="Standard"/>
    <w:next w:val="Standard"/>
    <w:link w:val="berschrift4Zchn"/>
    <w:uiPriority w:val="9"/>
    <w:qFormat/>
    <w:rsid w:val="00A11B46"/>
    <w:pPr>
      <w:keepNext/>
      <w:keepLines/>
      <w:widowControl w:val="0"/>
      <w:numPr>
        <w:ilvl w:val="3"/>
        <w:numId w:val="2"/>
      </w:numPr>
      <w:spacing w:before="220"/>
      <w:ind w:left="851"/>
      <w:outlineLvl w:val="3"/>
    </w:pPr>
    <w:rPr>
      <w:rFonts w:eastAsiaTheme="majorEastAsia" w:cstheme="majorBidi"/>
      <w:b/>
      <w:iCs/>
    </w:rPr>
  </w:style>
  <w:style w:type="paragraph" w:styleId="berschrift5">
    <w:name w:val="heading 5"/>
    <w:basedOn w:val="Standard"/>
    <w:next w:val="Standard"/>
    <w:link w:val="berschrift5Zchn"/>
    <w:uiPriority w:val="9"/>
    <w:qFormat/>
    <w:rsid w:val="00A11B46"/>
    <w:pPr>
      <w:keepNext/>
      <w:keepLines/>
      <w:widowControl w:val="0"/>
      <w:numPr>
        <w:ilvl w:val="4"/>
        <w:numId w:val="2"/>
      </w:numPr>
      <w:spacing w:before="220"/>
      <w:outlineLvl w:val="4"/>
    </w:pPr>
    <w:rPr>
      <w:rFonts w:eastAsiaTheme="majorEastAsia" w:cstheme="majorBidi"/>
      <w:b/>
    </w:rPr>
  </w:style>
  <w:style w:type="paragraph" w:styleId="berschrift6">
    <w:name w:val="heading 6"/>
    <w:basedOn w:val="Standard"/>
    <w:next w:val="Standard"/>
    <w:link w:val="berschrift6Zchn"/>
    <w:uiPriority w:val="9"/>
    <w:qFormat/>
    <w:rsid w:val="00A11B46"/>
    <w:pPr>
      <w:keepNext/>
      <w:keepLines/>
      <w:widowControl w:val="0"/>
      <w:numPr>
        <w:ilvl w:val="5"/>
        <w:numId w:val="2"/>
      </w:numPr>
      <w:spacing w:before="220"/>
      <w:outlineLvl w:val="5"/>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KommONETabelle">
    <w:name w:val="Komm.ONE_Tabelle"/>
    <w:basedOn w:val="NormaleTabelle"/>
    <w:uiPriority w:val="99"/>
    <w:rsid w:val="00A11B46"/>
    <w:pPr>
      <w:spacing w:after="0" w:line="240" w:lineRule="auto"/>
    </w:pPr>
    <w:rPr>
      <w:sz w:val="22"/>
    </w:rPr>
    <w:tblPr>
      <w:tblBorders>
        <w:top w:val="single" w:sz="8" w:space="0" w:color="003A40" w:themeColor="text1"/>
        <w:left w:val="single" w:sz="8" w:space="0" w:color="003A40" w:themeColor="text1"/>
        <w:bottom w:val="single" w:sz="8" w:space="0" w:color="003A40" w:themeColor="text1"/>
        <w:right w:val="single" w:sz="8" w:space="0" w:color="003A40" w:themeColor="text1"/>
        <w:insideH w:val="single" w:sz="8" w:space="0" w:color="003A40" w:themeColor="text1"/>
        <w:insideV w:val="single" w:sz="8" w:space="0" w:color="003A40" w:themeColor="text1"/>
      </w:tblBorders>
    </w:tblPr>
    <w:tcPr>
      <w:shd w:val="clear" w:color="auto" w:fill="auto"/>
    </w:tcPr>
    <w:tblStylePr w:type="firstRow">
      <w:rPr>
        <w:rFonts w:ascii="DM Sans" w:hAnsi="DM Sans"/>
        <w:b/>
        <w:caps w:val="0"/>
        <w:smallCaps w:val="0"/>
        <w:strike w:val="0"/>
        <w:dstrike w:val="0"/>
        <w:vanish w:val="0"/>
        <w:color w:val="003A40" w:themeColor="text1"/>
        <w:sz w:val="22"/>
        <w:vertAlign w:val="baseline"/>
      </w:rPr>
      <w:tblPr/>
      <w:tcPr>
        <w:shd w:val="clear" w:color="auto" w:fill="99E0DC"/>
      </w:tcPr>
    </w:tblStylePr>
  </w:style>
  <w:style w:type="table" w:styleId="Tabellenraster">
    <w:name w:val="Table Grid"/>
    <w:basedOn w:val="NormaleTabelle"/>
    <w:uiPriority w:val="39"/>
    <w:rsid w:val="00A11B46"/>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sz w:val="22"/>
      </w:rPr>
    </w:tblStylePr>
  </w:style>
  <w:style w:type="table" w:styleId="Gitternetztabelle1hell">
    <w:name w:val="Grid Table 1 Light"/>
    <w:basedOn w:val="NormaleTabelle"/>
    <w:uiPriority w:val="46"/>
    <w:rsid w:val="005844A0"/>
    <w:pPr>
      <w:spacing w:after="0" w:line="240" w:lineRule="auto"/>
    </w:pPr>
    <w:tblPr>
      <w:tblStyleRowBandSize w:val="1"/>
      <w:tblStyleColBandSize w:val="1"/>
      <w:tblBorders>
        <w:top w:val="single" w:sz="4" w:space="0" w:color="4CEEFF" w:themeColor="text1" w:themeTint="66"/>
        <w:left w:val="single" w:sz="4" w:space="0" w:color="4CEEFF" w:themeColor="text1" w:themeTint="66"/>
        <w:bottom w:val="single" w:sz="4" w:space="0" w:color="4CEEFF" w:themeColor="text1" w:themeTint="66"/>
        <w:right w:val="single" w:sz="4" w:space="0" w:color="4CEEFF" w:themeColor="text1" w:themeTint="66"/>
        <w:insideH w:val="single" w:sz="4" w:space="0" w:color="4CEEFF" w:themeColor="text1" w:themeTint="66"/>
        <w:insideV w:val="single" w:sz="4" w:space="0" w:color="4CEEFF" w:themeColor="text1" w:themeTint="66"/>
      </w:tblBorders>
    </w:tblPr>
    <w:tblStylePr w:type="firstRow">
      <w:rPr>
        <w:b/>
        <w:bCs/>
      </w:rPr>
      <w:tblPr/>
      <w:tcPr>
        <w:tcBorders>
          <w:bottom w:val="single" w:sz="12" w:space="0" w:color="00DBF2" w:themeColor="text1" w:themeTint="99"/>
        </w:tcBorders>
      </w:tcPr>
    </w:tblStylePr>
    <w:tblStylePr w:type="lastRow">
      <w:rPr>
        <w:b/>
        <w:bCs/>
      </w:rPr>
      <w:tblPr/>
      <w:tcPr>
        <w:tcBorders>
          <w:top w:val="double" w:sz="2" w:space="0" w:color="00DBF2"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40"/>
    <w:rsid w:val="005844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5844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3Akzent2">
    <w:name w:val="Grid Table 3 Accent 2"/>
    <w:basedOn w:val="NormaleTabelle"/>
    <w:uiPriority w:val="48"/>
    <w:rsid w:val="005844A0"/>
    <w:pPr>
      <w:spacing w:after="0" w:line="240" w:lineRule="auto"/>
    </w:pPr>
    <w:tblPr>
      <w:tblStyleRowBandSize w:val="1"/>
      <w:tblStyleColBandSize w:val="1"/>
      <w:tblBorders>
        <w:top w:val="single" w:sz="4" w:space="0" w:color="25FFF9" w:themeColor="accent2" w:themeTint="99"/>
        <w:left w:val="single" w:sz="4" w:space="0" w:color="25FFF9" w:themeColor="accent2" w:themeTint="99"/>
        <w:bottom w:val="single" w:sz="4" w:space="0" w:color="25FFF9" w:themeColor="accent2" w:themeTint="99"/>
        <w:right w:val="single" w:sz="4" w:space="0" w:color="25FFF9" w:themeColor="accent2" w:themeTint="99"/>
        <w:insideH w:val="single" w:sz="4" w:space="0" w:color="25FFF9" w:themeColor="accent2" w:themeTint="99"/>
        <w:insideV w:val="single" w:sz="4" w:space="0" w:color="25FFF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FFFD" w:themeFill="accent2" w:themeFillTint="33"/>
      </w:tcPr>
    </w:tblStylePr>
    <w:tblStylePr w:type="band1Horz">
      <w:tblPr/>
      <w:tcPr>
        <w:shd w:val="clear" w:color="auto" w:fill="B6FFFD" w:themeFill="accent2" w:themeFillTint="33"/>
      </w:tcPr>
    </w:tblStylePr>
    <w:tblStylePr w:type="neCell">
      <w:tblPr/>
      <w:tcPr>
        <w:tcBorders>
          <w:bottom w:val="single" w:sz="4" w:space="0" w:color="25FFF9" w:themeColor="accent2" w:themeTint="99"/>
        </w:tcBorders>
      </w:tcPr>
    </w:tblStylePr>
    <w:tblStylePr w:type="nwCell">
      <w:tblPr/>
      <w:tcPr>
        <w:tcBorders>
          <w:bottom w:val="single" w:sz="4" w:space="0" w:color="25FFF9" w:themeColor="accent2" w:themeTint="99"/>
        </w:tcBorders>
      </w:tcPr>
    </w:tblStylePr>
    <w:tblStylePr w:type="seCell">
      <w:tblPr/>
      <w:tcPr>
        <w:tcBorders>
          <w:top w:val="single" w:sz="4" w:space="0" w:color="25FFF9" w:themeColor="accent2" w:themeTint="99"/>
        </w:tcBorders>
      </w:tcPr>
    </w:tblStylePr>
    <w:tblStylePr w:type="swCell">
      <w:tblPr/>
      <w:tcPr>
        <w:tcBorders>
          <w:top w:val="single" w:sz="4" w:space="0" w:color="25FFF9" w:themeColor="accent2" w:themeTint="99"/>
        </w:tcBorders>
      </w:tcPr>
    </w:tblStylePr>
  </w:style>
  <w:style w:type="paragraph" w:customStyle="1" w:styleId="Aufzhlung01">
    <w:name w:val="Aufzählung_01"/>
    <w:basedOn w:val="Standard"/>
    <w:link w:val="Aufzhlung01Zchn"/>
    <w:qFormat/>
    <w:rsid w:val="00A11B46"/>
    <w:pPr>
      <w:widowControl w:val="0"/>
      <w:numPr>
        <w:numId w:val="1"/>
      </w:numPr>
      <w:ind w:left="170" w:hanging="170"/>
    </w:pPr>
  </w:style>
  <w:style w:type="character" w:customStyle="1" w:styleId="Aufzhlung01Zchn">
    <w:name w:val="Aufzählung_01 Zchn"/>
    <w:basedOn w:val="Absatz-Standardschriftart"/>
    <w:link w:val="Aufzhlung01"/>
    <w:rsid w:val="00A11B46"/>
    <w:rPr>
      <w:sz w:val="22"/>
    </w:rPr>
  </w:style>
  <w:style w:type="paragraph" w:customStyle="1" w:styleId="Aufzhlung02">
    <w:name w:val="Aufzählung_02"/>
    <w:basedOn w:val="Aufzhlung01"/>
    <w:link w:val="Aufzhlung02Zchn"/>
    <w:qFormat/>
    <w:rsid w:val="006D62EB"/>
    <w:pPr>
      <w:ind w:left="340"/>
    </w:pPr>
  </w:style>
  <w:style w:type="character" w:customStyle="1" w:styleId="Aufzhlung02Zchn">
    <w:name w:val="Aufzählung_02 Zchn"/>
    <w:basedOn w:val="Aufzhlung01Zchn"/>
    <w:link w:val="Aufzhlung02"/>
    <w:rsid w:val="006D62EB"/>
    <w:rPr>
      <w:sz w:val="22"/>
    </w:rPr>
  </w:style>
  <w:style w:type="paragraph" w:customStyle="1" w:styleId="Aufzhlung03">
    <w:name w:val="Aufzählung_03"/>
    <w:basedOn w:val="Aufzhlung02"/>
    <w:link w:val="Aufzhlung03Zchn"/>
    <w:qFormat/>
    <w:rsid w:val="006D62EB"/>
    <w:pPr>
      <w:ind w:left="510"/>
    </w:pPr>
  </w:style>
  <w:style w:type="character" w:customStyle="1" w:styleId="Aufzhlung03Zchn">
    <w:name w:val="Aufzählung_03 Zchn"/>
    <w:basedOn w:val="Aufzhlung02Zchn"/>
    <w:link w:val="Aufzhlung03"/>
    <w:rsid w:val="006D62EB"/>
    <w:rPr>
      <w:sz w:val="22"/>
    </w:rPr>
  </w:style>
  <w:style w:type="paragraph" w:styleId="Beschriftung">
    <w:name w:val="caption"/>
    <w:basedOn w:val="Standard"/>
    <w:next w:val="Standard"/>
    <w:uiPriority w:val="35"/>
    <w:qFormat/>
    <w:rsid w:val="003C18A9"/>
    <w:pPr>
      <w:spacing w:after="200" w:line="240" w:lineRule="auto"/>
    </w:pPr>
    <w:rPr>
      <w:b/>
      <w:iCs/>
      <w:sz w:val="16"/>
      <w:szCs w:val="18"/>
    </w:rPr>
  </w:style>
  <w:style w:type="paragraph" w:styleId="Fuzeile">
    <w:name w:val="footer"/>
    <w:basedOn w:val="Standard"/>
    <w:link w:val="FuzeileZchn"/>
    <w:uiPriority w:val="99"/>
    <w:rsid w:val="005844A0"/>
    <w:pPr>
      <w:spacing w:after="0" w:line="240" w:lineRule="auto"/>
    </w:pPr>
    <w:rPr>
      <w:sz w:val="16"/>
    </w:rPr>
  </w:style>
  <w:style w:type="character" w:customStyle="1" w:styleId="FuzeileZchn">
    <w:name w:val="Fußzeile Zchn"/>
    <w:basedOn w:val="Absatz-Standardschriftart"/>
    <w:link w:val="Fuzeile"/>
    <w:uiPriority w:val="99"/>
    <w:rsid w:val="005844A0"/>
    <w:rPr>
      <w:sz w:val="16"/>
      <w:szCs w:val="20"/>
    </w:rPr>
  </w:style>
  <w:style w:type="character" w:styleId="Hyperlink">
    <w:name w:val="Hyperlink"/>
    <w:basedOn w:val="Absatz-Standardschriftart"/>
    <w:uiPriority w:val="99"/>
    <w:qFormat/>
    <w:rsid w:val="00A11B46"/>
    <w:rPr>
      <w:rFonts w:asciiTheme="minorHAnsi" w:hAnsiTheme="minorHAnsi"/>
      <w:i/>
      <w:color w:val="009490" w:themeColor="accent2"/>
      <w:sz w:val="22"/>
      <w:u w:val="none"/>
    </w:rPr>
  </w:style>
  <w:style w:type="character" w:customStyle="1" w:styleId="berschrift1Zchn">
    <w:name w:val="Überschrift 1 Zchn"/>
    <w:basedOn w:val="Absatz-Standardschriftart"/>
    <w:link w:val="berschrift1"/>
    <w:uiPriority w:val="9"/>
    <w:rsid w:val="00AD1544"/>
    <w:rPr>
      <w:rFonts w:eastAsiaTheme="majorEastAsia" w:cstheme="majorBidi"/>
      <w:b/>
      <w:color w:val="009490" w:themeColor="accent2"/>
      <w:sz w:val="42"/>
      <w:szCs w:val="42"/>
    </w:rPr>
  </w:style>
  <w:style w:type="paragraph" w:styleId="Inhaltsverzeichnisberschrift">
    <w:name w:val="TOC Heading"/>
    <w:basedOn w:val="berschrift1"/>
    <w:next w:val="Standard"/>
    <w:uiPriority w:val="39"/>
    <w:qFormat/>
    <w:rsid w:val="00D17A22"/>
    <w:pPr>
      <w:numPr>
        <w:numId w:val="0"/>
      </w:numPr>
      <w:spacing w:before="220"/>
      <w:outlineLvl w:val="9"/>
    </w:pPr>
    <w:rPr>
      <w:bCs/>
      <w:color w:val="003A40" w:themeColor="text1"/>
      <w:sz w:val="36"/>
      <w:szCs w:val="28"/>
      <w:lang w:eastAsia="de-DE"/>
    </w:rPr>
  </w:style>
  <w:style w:type="paragraph" w:styleId="Kopfzeile">
    <w:name w:val="header"/>
    <w:basedOn w:val="Standard"/>
    <w:link w:val="KopfzeileZchn"/>
    <w:uiPriority w:val="99"/>
    <w:rsid w:val="005844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44A0"/>
    <w:rPr>
      <w:szCs w:val="20"/>
    </w:rPr>
  </w:style>
  <w:style w:type="paragraph" w:styleId="Listenabsatz">
    <w:name w:val="List Paragraph"/>
    <w:basedOn w:val="Standard"/>
    <w:uiPriority w:val="34"/>
    <w:qFormat/>
    <w:rsid w:val="005844A0"/>
    <w:pPr>
      <w:widowControl w:val="0"/>
    </w:pPr>
  </w:style>
  <w:style w:type="paragraph" w:styleId="Titel">
    <w:name w:val="Title"/>
    <w:basedOn w:val="Standard"/>
    <w:next w:val="Standard"/>
    <w:link w:val="TitelZchn"/>
    <w:uiPriority w:val="10"/>
    <w:qFormat/>
    <w:rsid w:val="005844A0"/>
    <w:pPr>
      <w:keepNext/>
      <w:keepLines/>
      <w:widowControl w:val="0"/>
      <w:spacing w:before="440"/>
    </w:pPr>
    <w:rPr>
      <w:rFonts w:eastAsiaTheme="majorEastAsia" w:cstheme="majorBidi"/>
      <w:b/>
      <w:color w:val="003A40" w:themeColor="text2"/>
      <w:spacing w:val="-10"/>
      <w:kern w:val="28"/>
      <w:sz w:val="42"/>
      <w:szCs w:val="42"/>
    </w:rPr>
  </w:style>
  <w:style w:type="character" w:customStyle="1" w:styleId="TitelZchn">
    <w:name w:val="Titel Zchn"/>
    <w:basedOn w:val="Absatz-Standardschriftart"/>
    <w:link w:val="Titel"/>
    <w:uiPriority w:val="10"/>
    <w:rsid w:val="005844A0"/>
    <w:rPr>
      <w:rFonts w:eastAsiaTheme="majorEastAsia" w:cstheme="majorBidi"/>
      <w:b/>
      <w:color w:val="003A40" w:themeColor="text2"/>
      <w:spacing w:val="-10"/>
      <w:kern w:val="28"/>
      <w:sz w:val="42"/>
      <w:szCs w:val="42"/>
    </w:rPr>
  </w:style>
  <w:style w:type="character" w:customStyle="1" w:styleId="berschrift2Zchn">
    <w:name w:val="Überschrift 2 Zchn"/>
    <w:basedOn w:val="Absatz-Standardschriftart"/>
    <w:link w:val="berschrift2"/>
    <w:uiPriority w:val="9"/>
    <w:rsid w:val="00AD1544"/>
    <w:rPr>
      <w:rFonts w:eastAsiaTheme="majorEastAsia" w:cstheme="majorBidi"/>
      <w:b/>
      <w:sz w:val="36"/>
      <w:szCs w:val="36"/>
    </w:rPr>
  </w:style>
  <w:style w:type="character" w:customStyle="1" w:styleId="berschrift3Zchn">
    <w:name w:val="Überschrift 3 Zchn"/>
    <w:basedOn w:val="Absatz-Standardschriftart"/>
    <w:link w:val="berschrift3"/>
    <w:uiPriority w:val="9"/>
    <w:rsid w:val="00AD1544"/>
    <w:rPr>
      <w:rFonts w:eastAsiaTheme="majorEastAsia" w:cstheme="majorBidi"/>
      <w:b/>
      <w:sz w:val="30"/>
      <w:szCs w:val="30"/>
    </w:rPr>
  </w:style>
  <w:style w:type="character" w:customStyle="1" w:styleId="berschrift4Zchn">
    <w:name w:val="Überschrift 4 Zchn"/>
    <w:basedOn w:val="Absatz-Standardschriftart"/>
    <w:link w:val="berschrift4"/>
    <w:uiPriority w:val="9"/>
    <w:rsid w:val="00A11B46"/>
    <w:rPr>
      <w:rFonts w:eastAsiaTheme="majorEastAsia" w:cstheme="majorBidi"/>
      <w:b/>
      <w:iCs/>
      <w:sz w:val="22"/>
    </w:rPr>
  </w:style>
  <w:style w:type="character" w:customStyle="1" w:styleId="berschrift5Zchn">
    <w:name w:val="Überschrift 5 Zchn"/>
    <w:basedOn w:val="Absatz-Standardschriftart"/>
    <w:link w:val="berschrift5"/>
    <w:uiPriority w:val="9"/>
    <w:rsid w:val="00A11B46"/>
    <w:rPr>
      <w:rFonts w:eastAsiaTheme="majorEastAsia" w:cstheme="majorBidi"/>
      <w:b/>
      <w:sz w:val="22"/>
    </w:rPr>
  </w:style>
  <w:style w:type="character" w:customStyle="1" w:styleId="berschrift6Zchn">
    <w:name w:val="Überschrift 6 Zchn"/>
    <w:basedOn w:val="Absatz-Standardschriftart"/>
    <w:link w:val="berschrift6"/>
    <w:uiPriority w:val="9"/>
    <w:rsid w:val="00A11B46"/>
    <w:rPr>
      <w:rFonts w:eastAsiaTheme="majorEastAsia" w:cstheme="majorBidi"/>
      <w:b/>
      <w:sz w:val="22"/>
    </w:rPr>
  </w:style>
  <w:style w:type="paragraph" w:styleId="Verzeichnis1">
    <w:name w:val="toc 1"/>
    <w:basedOn w:val="Standard"/>
    <w:next w:val="Standard"/>
    <w:uiPriority w:val="39"/>
    <w:qFormat/>
    <w:rsid w:val="00676D5C"/>
    <w:pPr>
      <w:widowControl w:val="0"/>
      <w:tabs>
        <w:tab w:val="left" w:pos="567"/>
        <w:tab w:val="right" w:leader="dot" w:pos="9923"/>
      </w:tabs>
      <w:spacing w:before="240"/>
      <w:ind w:left="567" w:hanging="567"/>
    </w:pPr>
    <w:rPr>
      <w:b/>
      <w:noProof/>
      <w:color w:val="009490" w:themeColor="accent2"/>
    </w:rPr>
  </w:style>
  <w:style w:type="paragraph" w:styleId="Verzeichnis2">
    <w:name w:val="toc 2"/>
    <w:basedOn w:val="Standard"/>
    <w:next w:val="Standard"/>
    <w:uiPriority w:val="39"/>
    <w:qFormat/>
    <w:rsid w:val="00676D5C"/>
    <w:pPr>
      <w:tabs>
        <w:tab w:val="left" w:pos="567"/>
        <w:tab w:val="right" w:leader="dot" w:pos="9923"/>
      </w:tabs>
      <w:spacing w:line="228" w:lineRule="auto"/>
      <w:ind w:left="567" w:hanging="567"/>
    </w:pPr>
    <w:rPr>
      <w:noProof/>
    </w:rPr>
  </w:style>
  <w:style w:type="paragraph" w:styleId="Verzeichnis3">
    <w:name w:val="toc 3"/>
    <w:basedOn w:val="Standard"/>
    <w:next w:val="Standard"/>
    <w:uiPriority w:val="39"/>
    <w:qFormat/>
    <w:rsid w:val="00676D5C"/>
    <w:pPr>
      <w:tabs>
        <w:tab w:val="left" w:pos="1418"/>
        <w:tab w:val="right" w:leader="dot" w:pos="9923"/>
      </w:tabs>
      <w:spacing w:line="240" w:lineRule="atLeast"/>
      <w:ind w:left="1418" w:hanging="851"/>
    </w:pPr>
    <w:rPr>
      <w:noProof/>
    </w:rPr>
  </w:style>
  <w:style w:type="paragraph" w:styleId="Verzeichnis4">
    <w:name w:val="toc 4"/>
    <w:basedOn w:val="Standard"/>
    <w:next w:val="Standard"/>
    <w:uiPriority w:val="39"/>
    <w:qFormat/>
    <w:rsid w:val="00676D5C"/>
    <w:pPr>
      <w:tabs>
        <w:tab w:val="left" w:pos="1418"/>
        <w:tab w:val="right" w:leader="dot" w:pos="9923"/>
      </w:tabs>
      <w:spacing w:line="240" w:lineRule="atLeast"/>
      <w:ind w:left="1418" w:hanging="851"/>
    </w:pPr>
    <w:rPr>
      <w:noProof/>
    </w:rPr>
  </w:style>
  <w:style w:type="paragraph" w:styleId="Verzeichnis5">
    <w:name w:val="toc 5"/>
    <w:basedOn w:val="Standard"/>
    <w:next w:val="Standard"/>
    <w:uiPriority w:val="39"/>
    <w:qFormat/>
    <w:rsid w:val="00676D5C"/>
    <w:pPr>
      <w:tabs>
        <w:tab w:val="left" w:pos="1418"/>
        <w:tab w:val="right" w:leader="dot" w:pos="9923"/>
      </w:tabs>
      <w:spacing w:line="240" w:lineRule="atLeast"/>
      <w:ind w:left="1418" w:hanging="851"/>
    </w:pPr>
  </w:style>
  <w:style w:type="paragraph" w:styleId="Verzeichnis6">
    <w:name w:val="toc 6"/>
    <w:basedOn w:val="Standard"/>
    <w:next w:val="Standard"/>
    <w:uiPriority w:val="39"/>
    <w:qFormat/>
    <w:rsid w:val="00676D5C"/>
    <w:pPr>
      <w:tabs>
        <w:tab w:val="left" w:pos="1418"/>
        <w:tab w:val="right" w:leader="dot" w:pos="9923"/>
      </w:tabs>
      <w:spacing w:after="100" w:line="240" w:lineRule="atLeast"/>
      <w:ind w:left="1418" w:hanging="851"/>
    </w:pPr>
  </w:style>
  <w:style w:type="paragraph" w:styleId="Funotentext">
    <w:name w:val="footnote text"/>
    <w:basedOn w:val="Standard"/>
    <w:link w:val="FunotentextZchn"/>
    <w:uiPriority w:val="99"/>
    <w:rsid w:val="006D62EB"/>
    <w:pPr>
      <w:spacing w:after="0" w:line="240" w:lineRule="auto"/>
    </w:pPr>
    <w:rPr>
      <w:sz w:val="16"/>
    </w:rPr>
  </w:style>
  <w:style w:type="character" w:customStyle="1" w:styleId="FunotentextZchn">
    <w:name w:val="Fußnotentext Zchn"/>
    <w:basedOn w:val="Absatz-Standardschriftart"/>
    <w:link w:val="Funotentext"/>
    <w:uiPriority w:val="99"/>
    <w:rsid w:val="006D62EB"/>
    <w:rPr>
      <w:sz w:val="16"/>
    </w:rPr>
  </w:style>
  <w:style w:type="character" w:styleId="Funotenzeichen">
    <w:name w:val="footnote reference"/>
    <w:basedOn w:val="Absatz-Standardschriftart"/>
    <w:uiPriority w:val="99"/>
    <w:rsid w:val="006D62EB"/>
    <w:rPr>
      <w:rFonts w:ascii="DM Sans" w:hAnsi="DM Sans"/>
      <w:vertAlign w:val="superscript"/>
    </w:rPr>
  </w:style>
  <w:style w:type="numbering" w:customStyle="1" w:styleId="ListeKommONE">
    <w:name w:val="Liste_Komm.ONE"/>
    <w:uiPriority w:val="99"/>
    <w:rsid w:val="00200C35"/>
    <w:pPr>
      <w:numPr>
        <w:numId w:val="3"/>
      </w:numPr>
    </w:pPr>
  </w:style>
  <w:style w:type="character" w:customStyle="1" w:styleId="HervorhebungDarkAmarillo">
    <w:name w:val="Hervorhebung_Dark Amarillo"/>
    <w:basedOn w:val="Hervorhebung"/>
    <w:uiPriority w:val="1"/>
    <w:qFormat/>
    <w:rsid w:val="003A34F9"/>
    <w:rPr>
      <w:rFonts w:ascii="DM Sans" w:hAnsi="DM Sans"/>
      <w:i w:val="0"/>
      <w:iCs/>
      <w:color w:val="F0AD00" w:themeColor="accent4"/>
    </w:rPr>
  </w:style>
  <w:style w:type="character" w:customStyle="1" w:styleId="HervorhebungLagoon">
    <w:name w:val="Hervorhebung_Lagoon"/>
    <w:basedOn w:val="Hervorhebung"/>
    <w:uiPriority w:val="1"/>
    <w:qFormat/>
    <w:rsid w:val="003A34F9"/>
    <w:rPr>
      <w:rFonts w:ascii="DM Sans" w:hAnsi="DM Sans"/>
      <w:i w:val="0"/>
      <w:iCs/>
      <w:color w:val="00B2A9" w:themeColor="accent3"/>
    </w:rPr>
  </w:style>
  <w:style w:type="character" w:customStyle="1" w:styleId="HervorhebungDarkLagoon">
    <w:name w:val="Hervorhebung_Dark Lagoon"/>
    <w:basedOn w:val="Hervorhebung"/>
    <w:uiPriority w:val="1"/>
    <w:qFormat/>
    <w:rsid w:val="003A34F9"/>
    <w:rPr>
      <w:rFonts w:ascii="DM Sans" w:hAnsi="DM Sans"/>
      <w:i w:val="0"/>
      <w:iCs/>
      <w:color w:val="009490" w:themeColor="accent2"/>
    </w:rPr>
  </w:style>
  <w:style w:type="character" w:customStyle="1" w:styleId="HervorhebungAmarillo">
    <w:name w:val="Hervorhebung_Amarillo"/>
    <w:basedOn w:val="Hervorhebung"/>
    <w:uiPriority w:val="1"/>
    <w:qFormat/>
    <w:rsid w:val="003A34F9"/>
    <w:rPr>
      <w:rFonts w:ascii="DM Sans" w:hAnsi="DM Sans"/>
      <w:b w:val="0"/>
      <w:i w:val="0"/>
      <w:iCs/>
      <w:color w:val="F1C400" w:themeColor="accent5"/>
    </w:rPr>
  </w:style>
  <w:style w:type="character" w:styleId="Hervorhebung">
    <w:name w:val="Emphasis"/>
    <w:basedOn w:val="Absatz-Standardschriftart"/>
    <w:uiPriority w:val="20"/>
    <w:semiHidden/>
    <w:qFormat/>
    <w:locked/>
    <w:rsid w:val="003A34F9"/>
    <w:rPr>
      <w:i/>
      <w:iCs/>
    </w:rPr>
  </w:style>
  <w:style w:type="character" w:styleId="Platzhaltertext">
    <w:name w:val="Placeholder Text"/>
    <w:basedOn w:val="Absatz-Standardschriftart"/>
    <w:uiPriority w:val="99"/>
    <w:semiHidden/>
    <w:rsid w:val="005E2B95"/>
    <w:rPr>
      <w:color w:val="808080"/>
    </w:rPr>
  </w:style>
  <w:style w:type="paragraph" w:customStyle="1" w:styleId="TitelKurz">
    <w:name w:val="Titel_Kurz"/>
    <w:basedOn w:val="Standard"/>
    <w:next w:val="Standard"/>
    <w:link w:val="TitelKurzZchn"/>
    <w:qFormat/>
    <w:rsid w:val="0028259F"/>
    <w:pPr>
      <w:keepNext/>
      <w:widowControl w:val="0"/>
      <w:spacing w:before="120"/>
    </w:pPr>
    <w:rPr>
      <w:b/>
      <w:sz w:val="48"/>
      <w:szCs w:val="48"/>
    </w:rPr>
  </w:style>
  <w:style w:type="paragraph" w:customStyle="1" w:styleId="Sublineberschrift1">
    <w:name w:val="Subline_Überschrift 1"/>
    <w:basedOn w:val="Standard"/>
    <w:next w:val="Standard"/>
    <w:link w:val="Sublineberschrift1Zchn"/>
    <w:qFormat/>
    <w:rsid w:val="000E79DF"/>
    <w:pPr>
      <w:keepNext/>
      <w:widowControl w:val="0"/>
      <w:spacing w:before="120"/>
    </w:pPr>
    <w:rPr>
      <w:sz w:val="42"/>
      <w:szCs w:val="42"/>
    </w:rPr>
  </w:style>
  <w:style w:type="character" w:customStyle="1" w:styleId="TitelKurzZchn">
    <w:name w:val="Titel_Kurz Zchn"/>
    <w:basedOn w:val="Absatz-Standardschriftart"/>
    <w:link w:val="TitelKurz"/>
    <w:rsid w:val="0028259F"/>
    <w:rPr>
      <w:b/>
      <w:sz w:val="48"/>
      <w:szCs w:val="48"/>
    </w:rPr>
  </w:style>
  <w:style w:type="paragraph" w:customStyle="1" w:styleId="Zwischenberschrift">
    <w:name w:val="Zwischenüberschrift"/>
    <w:basedOn w:val="Standard"/>
    <w:next w:val="Standard"/>
    <w:link w:val="ZwischenberschriftZchn"/>
    <w:qFormat/>
    <w:rsid w:val="000E79DF"/>
    <w:pPr>
      <w:widowControl w:val="0"/>
      <w:spacing w:before="120"/>
    </w:pPr>
    <w:rPr>
      <w:b/>
    </w:rPr>
  </w:style>
  <w:style w:type="character" w:customStyle="1" w:styleId="Sublineberschrift1Zchn">
    <w:name w:val="Subline_Überschrift 1 Zchn"/>
    <w:basedOn w:val="Absatz-Standardschriftart"/>
    <w:link w:val="Sublineberschrift1"/>
    <w:rsid w:val="000E79DF"/>
    <w:rPr>
      <w:sz w:val="42"/>
      <w:szCs w:val="42"/>
    </w:rPr>
  </w:style>
  <w:style w:type="paragraph" w:customStyle="1" w:styleId="Einleitung">
    <w:name w:val="Einleitung"/>
    <w:basedOn w:val="Standard"/>
    <w:next w:val="Standard"/>
    <w:link w:val="EinleitungZchn"/>
    <w:qFormat/>
    <w:rsid w:val="001A3552"/>
    <w:rPr>
      <w:sz w:val="30"/>
      <w:szCs w:val="30"/>
    </w:rPr>
  </w:style>
  <w:style w:type="character" w:customStyle="1" w:styleId="ZwischenberschriftZchn">
    <w:name w:val="Zwischenüberschrift Zchn"/>
    <w:basedOn w:val="Absatz-Standardschriftart"/>
    <w:link w:val="Zwischenberschrift"/>
    <w:rsid w:val="000E79DF"/>
    <w:rPr>
      <w:b/>
    </w:rPr>
  </w:style>
  <w:style w:type="paragraph" w:customStyle="1" w:styleId="Copyright">
    <w:name w:val="©_Copyright"/>
    <w:basedOn w:val="Standard"/>
    <w:next w:val="Standard"/>
    <w:link w:val="CopyrightZchn"/>
    <w:qFormat/>
    <w:rsid w:val="0088022F"/>
    <w:rPr>
      <w:b/>
      <w:color w:val="009490" w:themeColor="accent2"/>
      <w:sz w:val="30"/>
      <w:szCs w:val="30"/>
    </w:rPr>
  </w:style>
  <w:style w:type="character" w:customStyle="1" w:styleId="EinleitungZchn">
    <w:name w:val="Einleitung Zchn"/>
    <w:basedOn w:val="Absatz-Standardschriftart"/>
    <w:link w:val="Einleitung"/>
    <w:rsid w:val="001A3552"/>
    <w:rPr>
      <w:sz w:val="30"/>
      <w:szCs w:val="30"/>
    </w:rPr>
  </w:style>
  <w:style w:type="character" w:customStyle="1" w:styleId="CopyrightZchn">
    <w:name w:val="©_Copyright Zchn"/>
    <w:basedOn w:val="Absatz-Standardschriftart"/>
    <w:link w:val="Copyright"/>
    <w:rsid w:val="0088022F"/>
    <w:rPr>
      <w:b/>
      <w:color w:val="009490" w:themeColor="accent2"/>
      <w:sz w:val="30"/>
      <w:szCs w:val="30"/>
    </w:rPr>
  </w:style>
  <w:style w:type="table" w:customStyle="1" w:styleId="KommONETabelleFormulare">
    <w:name w:val="Komm.ONE_Tabelle Formulare"/>
    <w:basedOn w:val="NormaleTabelle"/>
    <w:uiPriority w:val="99"/>
    <w:rsid w:val="00A11B46"/>
    <w:pPr>
      <w:spacing w:after="0" w:line="240" w:lineRule="auto"/>
    </w:pPr>
    <w:rPr>
      <w:sz w:val="22"/>
    </w:rPr>
    <w:tblPr>
      <w:tblCellMar>
        <w:left w:w="0" w:type="dxa"/>
        <w:right w:w="0" w:type="dxa"/>
      </w:tblCellMar>
    </w:tblPr>
  </w:style>
  <w:style w:type="character" w:styleId="Kommentarzeichen">
    <w:name w:val="annotation reference"/>
    <w:basedOn w:val="Absatz-Standardschriftart"/>
    <w:uiPriority w:val="99"/>
    <w:semiHidden/>
    <w:unhideWhenUsed/>
    <w:rsid w:val="009C16AF"/>
    <w:rPr>
      <w:sz w:val="16"/>
      <w:szCs w:val="16"/>
    </w:rPr>
  </w:style>
  <w:style w:type="paragraph" w:styleId="Kommentartext">
    <w:name w:val="annotation text"/>
    <w:basedOn w:val="Standard"/>
    <w:link w:val="KommentartextZchn"/>
    <w:uiPriority w:val="99"/>
    <w:unhideWhenUsed/>
    <w:rsid w:val="009C16AF"/>
    <w:pPr>
      <w:spacing w:line="240" w:lineRule="auto"/>
    </w:pPr>
    <w:rPr>
      <w:sz w:val="20"/>
    </w:rPr>
  </w:style>
  <w:style w:type="character" w:customStyle="1" w:styleId="KommentartextZchn">
    <w:name w:val="Kommentartext Zchn"/>
    <w:basedOn w:val="Absatz-Standardschriftart"/>
    <w:link w:val="Kommentartext"/>
    <w:uiPriority w:val="99"/>
    <w:rsid w:val="009C16AF"/>
  </w:style>
  <w:style w:type="paragraph" w:styleId="Kommentarthema">
    <w:name w:val="annotation subject"/>
    <w:basedOn w:val="Kommentartext"/>
    <w:next w:val="Kommentartext"/>
    <w:link w:val="KommentarthemaZchn"/>
    <w:uiPriority w:val="99"/>
    <w:semiHidden/>
    <w:unhideWhenUsed/>
    <w:rsid w:val="009C16AF"/>
    <w:rPr>
      <w:b/>
      <w:bCs/>
    </w:rPr>
  </w:style>
  <w:style w:type="character" w:customStyle="1" w:styleId="KommentarthemaZchn">
    <w:name w:val="Kommentarthema Zchn"/>
    <w:basedOn w:val="KommentartextZchn"/>
    <w:link w:val="Kommentarthema"/>
    <w:uiPriority w:val="99"/>
    <w:semiHidden/>
    <w:rsid w:val="009C16AF"/>
    <w:rPr>
      <w:b/>
      <w:bCs/>
    </w:rPr>
  </w:style>
  <w:style w:type="paragraph" w:styleId="Sprechblasentext">
    <w:name w:val="Balloon Text"/>
    <w:basedOn w:val="Standard"/>
    <w:link w:val="SprechblasentextZchn"/>
    <w:uiPriority w:val="99"/>
    <w:semiHidden/>
    <w:unhideWhenUsed/>
    <w:rsid w:val="009C16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16AF"/>
    <w:rPr>
      <w:rFonts w:ascii="Segoe UI" w:hAnsi="Segoe UI" w:cs="Segoe UI"/>
      <w:sz w:val="18"/>
      <w:szCs w:val="18"/>
    </w:rPr>
  </w:style>
  <w:style w:type="paragraph" w:styleId="berarbeitung">
    <w:name w:val="Revision"/>
    <w:hidden/>
    <w:uiPriority w:val="99"/>
    <w:semiHidden/>
    <w:rsid w:val="00622C42"/>
    <w:pPr>
      <w:spacing w:after="0" w:line="240" w:lineRule="auto"/>
    </w:pPr>
    <w:rPr>
      <w:sz w:val="22"/>
    </w:rPr>
  </w:style>
  <w:style w:type="character" w:styleId="BesuchterLink">
    <w:name w:val="FollowedHyperlink"/>
    <w:basedOn w:val="Absatz-Standardschriftart"/>
    <w:uiPriority w:val="99"/>
    <w:semiHidden/>
    <w:unhideWhenUsed/>
    <w:rsid w:val="00053CD3"/>
    <w:rPr>
      <w:color w:val="003A40" w:themeColor="followedHyperlink"/>
      <w:u w:val="single"/>
    </w:rPr>
  </w:style>
  <w:style w:type="paragraph" w:customStyle="1" w:styleId="T1">
    <w:name w:val="T1"/>
    <w:basedOn w:val="Standard"/>
    <w:uiPriority w:val="1"/>
    <w:qFormat/>
    <w:rsid w:val="001E0FDE"/>
    <w:pPr>
      <w:tabs>
        <w:tab w:val="left" w:pos="540"/>
      </w:tabs>
      <w:spacing w:after="240" w:line="300" w:lineRule="exact"/>
      <w:ind w:left="540" w:hanging="540"/>
      <w:jc w:val="both"/>
    </w:pPr>
    <w:rPr>
      <w:rFonts w:ascii="Arial" w:eastAsia="Times New Roman" w:hAnsi="Arial" w:cs="Times New Roman"/>
      <w:color w:val="auto"/>
      <w:szCs w:val="22"/>
      <w:lang w:eastAsia="de-DE"/>
    </w:rPr>
  </w:style>
  <w:style w:type="paragraph" w:customStyle="1" w:styleId="Default">
    <w:name w:val="Default"/>
    <w:rsid w:val="001E0FDE"/>
    <w:pPr>
      <w:autoSpaceDE w:val="0"/>
      <w:autoSpaceDN w:val="0"/>
      <w:adjustRightInd w:val="0"/>
      <w:spacing w:after="0" w:line="240" w:lineRule="auto"/>
    </w:pPr>
    <w:rPr>
      <w:rFonts w:ascii="Arial" w:hAnsi="Arial" w:cs="Arial"/>
      <w:color w:val="000000"/>
      <w:sz w:val="24"/>
      <w:szCs w:val="24"/>
    </w:rPr>
  </w:style>
  <w:style w:type="table" w:customStyle="1" w:styleId="Tabellenraster4">
    <w:name w:val="Tabellenraster4"/>
    <w:basedOn w:val="NormaleTabelle"/>
    <w:next w:val="Tabellenraster"/>
    <w:rsid w:val="001E0FDE"/>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1E0FDE"/>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01">
    <w:name w:val="Tabelle_01"/>
    <w:basedOn w:val="NormaleTabelle"/>
    <w:uiPriority w:val="99"/>
    <w:qFormat/>
    <w:rsid w:val="001E0FDE"/>
    <w:pPr>
      <w:spacing w:after="200"/>
      <w:ind w:left="113"/>
    </w:pPr>
    <w:rPr>
      <w:rFonts w:ascii="Segoe UI" w:eastAsia="Calibri" w:hAnsi="Segoe UI" w:cs="Times New Roman"/>
      <w:sz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tcPr>
    <w:tblStylePr w:type="firstRow">
      <w:pPr>
        <w:wordWrap/>
        <w:spacing w:beforeLines="0" w:before="100" w:beforeAutospacing="1" w:line="276" w:lineRule="auto"/>
        <w:ind w:leftChars="0" w:left="113"/>
      </w:pPr>
      <w:rPr>
        <w:rFonts w:ascii="Segoe UI" w:hAnsi="Segoe UI"/>
        <w:b/>
        <w:color w:val="003A40" w:themeColor="text1"/>
        <w:sz w:val="22"/>
      </w:rPr>
      <w:tblPr/>
      <w:tcPr>
        <w:shd w:val="clear" w:color="auto" w:fill="009490" w:themeFill="accent2"/>
      </w:tcPr>
    </w:tblStylePr>
  </w:style>
  <w:style w:type="table" w:customStyle="1" w:styleId="Tabellenraster1">
    <w:name w:val="Tabellenraster1"/>
    <w:basedOn w:val="NormaleTabelle"/>
    <w:next w:val="Tabellenraster"/>
    <w:rsid w:val="001E0FD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tcPr>
    <w:tblStylePr w:type="firstRow">
      <w:rPr>
        <w:rFonts w:ascii="DM Sans" w:hAnsi="DM Sans"/>
        <w:b/>
        <w:color w:val="003A40"/>
        <w:sz w:val="16"/>
      </w:rPr>
      <w:tblPr/>
      <w:tcPr>
        <w:tcBorders>
          <w:top w:val="nil"/>
          <w:left w:val="nil"/>
          <w:bottom w:val="single" w:sz="4" w:space="0" w:color="003A40"/>
          <w:right w:val="nil"/>
          <w:insideH w:val="nil"/>
          <w:insideV w:val="single" w:sz="4" w:space="0" w:color="003A40"/>
          <w:tl2br w:val="nil"/>
          <w:tr2bl w:val="nil"/>
        </w:tcBorders>
        <w:shd w:val="clear" w:color="auto" w:fill="99E0DC"/>
      </w:tcPr>
    </w:tblStylePr>
    <w:tblStylePr w:type="lastRow">
      <w:tblPr/>
      <w:tcPr>
        <w:tcBorders>
          <w:top w:val="nil"/>
          <w:left w:val="nil"/>
          <w:bottom w:val="single" w:sz="4" w:space="0" w:color="003A40"/>
          <w:right w:val="nil"/>
          <w:insideH w:val="nil"/>
          <w:insideV w:val="single" w:sz="4" w:space="0" w:color="003A40"/>
          <w:tl2br w:val="nil"/>
          <w:tr2bl w:val="nil"/>
        </w:tcBorders>
      </w:tcPr>
    </w:tblStylePr>
    <w:tblStylePr w:type="band1Horz">
      <w:rPr>
        <w:rFonts w:ascii="DM Sans" w:hAnsi="DM Sans"/>
        <w:sz w:val="16"/>
      </w:rPr>
      <w:tblPr/>
      <w:tcPr>
        <w:tcBorders>
          <w:top w:val="nil"/>
          <w:left w:val="nil"/>
          <w:bottom w:val="single" w:sz="4" w:space="0" w:color="003A40"/>
          <w:right w:val="nil"/>
          <w:insideH w:val="nil"/>
          <w:insideV w:val="single" w:sz="4" w:space="0" w:color="003A40"/>
          <w:tl2br w:val="nil"/>
          <w:tr2bl w:val="nil"/>
        </w:tcBorders>
      </w:tcPr>
    </w:tblStylePr>
    <w:tblStylePr w:type="band2Horz">
      <w:rPr>
        <w:rFonts w:ascii="DM Sans" w:hAnsi="DM Sans"/>
        <w:color w:val="003A40"/>
        <w:sz w:val="16"/>
      </w:rPr>
      <w:tblPr/>
      <w:tcPr>
        <w:tcBorders>
          <w:top w:val="nil"/>
          <w:left w:val="nil"/>
          <w:bottom w:val="single" w:sz="4" w:space="0" w:color="003A40"/>
          <w:right w:val="nil"/>
          <w:insideH w:val="nil"/>
          <w:insideV w:val="single" w:sz="4" w:space="0" w:color="003A40"/>
          <w:tl2br w:val="nil"/>
          <w:tr2bl w:val="nil"/>
        </w:tcBorders>
      </w:tcPr>
    </w:tblStylePr>
  </w:style>
  <w:style w:type="paragraph" w:customStyle="1" w:styleId="R1">
    <w:name w:val="R1"/>
    <w:basedOn w:val="Standard"/>
    <w:link w:val="R1Zchn"/>
    <w:uiPriority w:val="4"/>
    <w:qFormat/>
    <w:rsid w:val="001347B4"/>
    <w:pPr>
      <w:spacing w:after="240" w:line="300" w:lineRule="exact"/>
      <w:ind w:left="540"/>
      <w:jc w:val="both"/>
    </w:pPr>
    <w:rPr>
      <w:rFonts w:ascii="Arial" w:eastAsia="Times New Roman" w:hAnsi="Arial" w:cs="Times New Roman"/>
      <w:color w:val="auto"/>
      <w:szCs w:val="22"/>
      <w:lang w:eastAsia="de-DE"/>
    </w:rPr>
  </w:style>
  <w:style w:type="character" w:customStyle="1" w:styleId="R1Zchn">
    <w:name w:val="R1 Zchn"/>
    <w:link w:val="R1"/>
    <w:uiPriority w:val="4"/>
    <w:rsid w:val="001347B4"/>
    <w:rPr>
      <w:rFonts w:ascii="Arial" w:eastAsia="Times New Roman" w:hAnsi="Arial" w:cs="Times New Roman"/>
      <w:color w:val="auto"/>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056258">
      <w:bodyDiv w:val="1"/>
      <w:marLeft w:val="0"/>
      <w:marRight w:val="0"/>
      <w:marTop w:val="0"/>
      <w:marBottom w:val="0"/>
      <w:divBdr>
        <w:top w:val="none" w:sz="0" w:space="0" w:color="auto"/>
        <w:left w:val="none" w:sz="0" w:space="0" w:color="auto"/>
        <w:bottom w:val="none" w:sz="0" w:space="0" w:color="auto"/>
        <w:right w:val="none" w:sz="0" w:space="0" w:color="auto"/>
      </w:divBdr>
    </w:div>
    <w:div w:id="1487430085">
      <w:bodyDiv w:val="1"/>
      <w:marLeft w:val="0"/>
      <w:marRight w:val="0"/>
      <w:marTop w:val="0"/>
      <w:marBottom w:val="0"/>
      <w:divBdr>
        <w:top w:val="none" w:sz="0" w:space="0" w:color="auto"/>
        <w:left w:val="none" w:sz="0" w:space="0" w:color="auto"/>
        <w:bottom w:val="none" w:sz="0" w:space="0" w:color="auto"/>
        <w:right w:val="none" w:sz="0" w:space="0" w:color="auto"/>
      </w:divBdr>
    </w:div>
    <w:div w:id="1533112695">
      <w:bodyDiv w:val="1"/>
      <w:marLeft w:val="0"/>
      <w:marRight w:val="0"/>
      <w:marTop w:val="0"/>
      <w:marBottom w:val="0"/>
      <w:divBdr>
        <w:top w:val="none" w:sz="0" w:space="0" w:color="auto"/>
        <w:left w:val="none" w:sz="0" w:space="0" w:color="auto"/>
        <w:bottom w:val="none" w:sz="0" w:space="0" w:color="auto"/>
        <w:right w:val="none" w:sz="0" w:space="0" w:color="auto"/>
      </w:divBdr>
    </w:div>
    <w:div w:id="1597976158">
      <w:bodyDiv w:val="1"/>
      <w:marLeft w:val="0"/>
      <w:marRight w:val="0"/>
      <w:marTop w:val="0"/>
      <w:marBottom w:val="0"/>
      <w:divBdr>
        <w:top w:val="none" w:sz="0" w:space="0" w:color="auto"/>
        <w:left w:val="none" w:sz="0" w:space="0" w:color="auto"/>
        <w:bottom w:val="none" w:sz="0" w:space="0" w:color="auto"/>
        <w:right w:val="none" w:sz="0" w:space="0" w:color="auto"/>
      </w:divBdr>
    </w:div>
    <w:div w:id="1814443854">
      <w:bodyDiv w:val="1"/>
      <w:marLeft w:val="0"/>
      <w:marRight w:val="0"/>
      <w:marTop w:val="0"/>
      <w:marBottom w:val="0"/>
      <w:divBdr>
        <w:top w:val="none" w:sz="0" w:space="0" w:color="auto"/>
        <w:left w:val="none" w:sz="0" w:space="0" w:color="auto"/>
        <w:bottom w:val="none" w:sz="0" w:space="0" w:color="auto"/>
        <w:right w:val="none" w:sz="0" w:space="0" w:color="auto"/>
      </w:divBdr>
    </w:div>
    <w:div w:id="209763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VV-Datenaustausch\querschnitt\Vorlagen\Komm.ONE\Komm.ONE_Wordvorlage%20extern%20(ho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7F960368-1F97-4D8C-8695-B8525CBF113A}"/>
      </w:docPartPr>
      <w:docPartBody>
        <w:p w:rsidR="00646AB2" w:rsidRDefault="00014C18">
          <w:r w:rsidRPr="00B310DA">
            <w:rPr>
              <w:rStyle w:val="Platzhaltertext"/>
            </w:rPr>
            <w:t>Klicken oder tippen Sie hier, um Text einzugeben.</w:t>
          </w:r>
        </w:p>
      </w:docPartBody>
    </w:docPart>
    <w:docPart>
      <w:docPartPr>
        <w:name w:val="C527C6362BB54B1CA78A54AB9D6E9C3A"/>
        <w:category>
          <w:name w:val="Allgemein"/>
          <w:gallery w:val="placeholder"/>
        </w:category>
        <w:types>
          <w:type w:val="bbPlcHdr"/>
        </w:types>
        <w:behaviors>
          <w:behavior w:val="content"/>
        </w:behaviors>
        <w:guid w:val="{EE128DAD-02B8-44BB-802D-37BA74F3FB82}"/>
      </w:docPartPr>
      <w:docPartBody>
        <w:p w:rsidR="00646AB2" w:rsidRDefault="00014C18" w:rsidP="00014C18">
          <w:r w:rsidRPr="00A42DD6">
            <w:rPr>
              <w:rStyle w:val="Platzhaltertext"/>
              <w:highlight w:val="yellow"/>
            </w:rPr>
            <w:t>Klicken oder tippen Sie hier, um Text einzugeben</w:t>
          </w:r>
          <w:r w:rsidRPr="00043DFD">
            <w:rPr>
              <w:rStyle w:val="Platzhaltertext"/>
            </w:rPr>
            <w:t>.</w:t>
          </w:r>
        </w:p>
      </w:docPartBody>
    </w:docPart>
    <w:docPart>
      <w:docPartPr>
        <w:name w:val="D2E0A553AF0E4BC9A7ADDABE463FB0EC"/>
        <w:category>
          <w:name w:val="Allgemein"/>
          <w:gallery w:val="placeholder"/>
        </w:category>
        <w:types>
          <w:type w:val="bbPlcHdr"/>
        </w:types>
        <w:behaviors>
          <w:behavior w:val="content"/>
        </w:behaviors>
        <w:guid w:val="{BAF3DBE0-08DA-4F90-A355-3AB0B3EA2A0E}"/>
      </w:docPartPr>
      <w:docPartBody>
        <w:p w:rsidR="00646AB2" w:rsidRDefault="00014C18" w:rsidP="00014C18">
          <w:r w:rsidRPr="002B404D">
            <w:rPr>
              <w:rStyle w:val="Platzhaltertext"/>
              <w:sz w:val="18"/>
              <w:szCs w:val="18"/>
              <w:highlight w:val="yellow"/>
            </w:rPr>
            <w:t>Datum</w:t>
          </w:r>
        </w:p>
      </w:docPartBody>
    </w:docPart>
    <w:docPart>
      <w:docPartPr>
        <w:name w:val="ABD39C0D7AA249768BF6D78F04F2B8E5"/>
        <w:category>
          <w:name w:val="Allgemein"/>
          <w:gallery w:val="placeholder"/>
        </w:category>
        <w:types>
          <w:type w:val="bbPlcHdr"/>
        </w:types>
        <w:behaviors>
          <w:behavior w:val="content"/>
        </w:behaviors>
        <w:guid w:val="{A48153D8-C8AC-4871-831B-6045400ED7F7}"/>
      </w:docPartPr>
      <w:docPartBody>
        <w:p w:rsidR="00646AB2" w:rsidRDefault="00014C18" w:rsidP="00014C18">
          <w:r w:rsidRPr="002B404D">
            <w:rPr>
              <w:rStyle w:val="Platzhaltertext"/>
              <w:color w:val="auto"/>
              <w:sz w:val="18"/>
              <w:highlight w:val="yellow"/>
            </w:rPr>
            <w:t>Name und Kontaktdaten des Unternehmens</w:t>
          </w:r>
        </w:p>
      </w:docPartBody>
    </w:docPart>
    <w:docPart>
      <w:docPartPr>
        <w:name w:val="6C939F785112408A98D37185456286E8"/>
        <w:category>
          <w:name w:val="Allgemein"/>
          <w:gallery w:val="placeholder"/>
        </w:category>
        <w:types>
          <w:type w:val="bbPlcHdr"/>
        </w:types>
        <w:behaviors>
          <w:behavior w:val="content"/>
        </w:behaviors>
        <w:guid w:val="{8D2BC582-05A5-4F67-ABE6-7B21F41F051F}"/>
      </w:docPartPr>
      <w:docPartBody>
        <w:p w:rsidR="00646AB2" w:rsidRDefault="00014C18" w:rsidP="00014C18">
          <w:r w:rsidRPr="002B404D">
            <w:rPr>
              <w:rStyle w:val="Platzhaltertext"/>
              <w:color w:val="auto"/>
              <w:sz w:val="18"/>
              <w:highlight w:val="yellow"/>
            </w:rPr>
            <w:t>Gesetzlicher Vertreter, Vor- und Nachname</w:t>
          </w:r>
        </w:p>
      </w:docPartBody>
    </w:docPart>
    <w:docPart>
      <w:docPartPr>
        <w:name w:val="4C01D676416C4993A3B27F18B3793023"/>
        <w:category>
          <w:name w:val="Allgemein"/>
          <w:gallery w:val="placeholder"/>
        </w:category>
        <w:types>
          <w:type w:val="bbPlcHdr"/>
        </w:types>
        <w:behaviors>
          <w:behavior w:val="content"/>
        </w:behaviors>
        <w:guid w:val="{7DDAAE54-E74D-4DC0-9484-9E190C301D5E}"/>
      </w:docPartPr>
      <w:docPartBody>
        <w:p w:rsidR="001272BE" w:rsidRDefault="001272BE" w:rsidP="001272BE">
          <w:r w:rsidRPr="00087288">
            <w:rPr>
              <w:rStyle w:val="Platzhaltertext"/>
              <w:highlight w:val="yellow"/>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4000204B" w:usb2="00000000" w:usb3="00000000" w:csb0="00000093"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4B"/>
    <w:rsid w:val="000135C3"/>
    <w:rsid w:val="00014C18"/>
    <w:rsid w:val="00015EE6"/>
    <w:rsid w:val="000263CF"/>
    <w:rsid w:val="00033EC2"/>
    <w:rsid w:val="0003545D"/>
    <w:rsid w:val="000B77F2"/>
    <w:rsid w:val="000E333C"/>
    <w:rsid w:val="001130A9"/>
    <w:rsid w:val="001272BE"/>
    <w:rsid w:val="001443F7"/>
    <w:rsid w:val="001A077F"/>
    <w:rsid w:val="001F7BF6"/>
    <w:rsid w:val="00221A6B"/>
    <w:rsid w:val="002255D8"/>
    <w:rsid w:val="00242B9F"/>
    <w:rsid w:val="0028158F"/>
    <w:rsid w:val="002B3D48"/>
    <w:rsid w:val="002F488B"/>
    <w:rsid w:val="00514FA3"/>
    <w:rsid w:val="005B0121"/>
    <w:rsid w:val="005B4EEF"/>
    <w:rsid w:val="005D7612"/>
    <w:rsid w:val="005F1744"/>
    <w:rsid w:val="005F5B1D"/>
    <w:rsid w:val="006015E7"/>
    <w:rsid w:val="00646AB2"/>
    <w:rsid w:val="00723202"/>
    <w:rsid w:val="00741058"/>
    <w:rsid w:val="007A050F"/>
    <w:rsid w:val="007D56AB"/>
    <w:rsid w:val="007E7297"/>
    <w:rsid w:val="00865BEB"/>
    <w:rsid w:val="008D6AA1"/>
    <w:rsid w:val="008F7100"/>
    <w:rsid w:val="0093281F"/>
    <w:rsid w:val="00934497"/>
    <w:rsid w:val="00934708"/>
    <w:rsid w:val="0096556C"/>
    <w:rsid w:val="00991663"/>
    <w:rsid w:val="0099719B"/>
    <w:rsid w:val="009D5C88"/>
    <w:rsid w:val="00A11C2A"/>
    <w:rsid w:val="00A13CBC"/>
    <w:rsid w:val="00A54F55"/>
    <w:rsid w:val="00A665CA"/>
    <w:rsid w:val="00AD7F4B"/>
    <w:rsid w:val="00B424D8"/>
    <w:rsid w:val="00B4727F"/>
    <w:rsid w:val="00BA374F"/>
    <w:rsid w:val="00BD47FA"/>
    <w:rsid w:val="00C32D04"/>
    <w:rsid w:val="00C44C9B"/>
    <w:rsid w:val="00C56325"/>
    <w:rsid w:val="00C91CC3"/>
    <w:rsid w:val="00CA2DF7"/>
    <w:rsid w:val="00D47CC0"/>
    <w:rsid w:val="00E05A34"/>
    <w:rsid w:val="00E11A03"/>
    <w:rsid w:val="00E76526"/>
    <w:rsid w:val="00EB4553"/>
    <w:rsid w:val="00EF7D3B"/>
    <w:rsid w:val="00F56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72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Komm.ONE">
      <a:dk1>
        <a:srgbClr val="003A40"/>
      </a:dk1>
      <a:lt1>
        <a:sysClr val="window" lastClr="FFFFFF"/>
      </a:lt1>
      <a:dk2>
        <a:srgbClr val="003A40"/>
      </a:dk2>
      <a:lt2>
        <a:srgbClr val="FFFFFF"/>
      </a:lt2>
      <a:accent1>
        <a:srgbClr val="003A40"/>
      </a:accent1>
      <a:accent2>
        <a:srgbClr val="009490"/>
      </a:accent2>
      <a:accent3>
        <a:srgbClr val="00B2A9"/>
      </a:accent3>
      <a:accent4>
        <a:srgbClr val="F0AD00"/>
      </a:accent4>
      <a:accent5>
        <a:srgbClr val="F1C400"/>
      </a:accent5>
      <a:accent6>
        <a:srgbClr val="00965E"/>
      </a:accent6>
      <a:hlink>
        <a:srgbClr val="003A40"/>
      </a:hlink>
      <a:folHlink>
        <a:srgbClr val="003A40"/>
      </a:folHlink>
    </a:clrScheme>
    <a:fontScheme name="Komm.ONE">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A306-5EC6-4DD2-BACD-875D5034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Komm.ONE_Wordvorlage extern (hoch).dotx</Template>
  <TotalTime>0</TotalTime>
  <Pages>22</Pages>
  <Words>4094</Words>
  <Characters>25795</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1257 - MuFuGe</vt:lpstr>
    </vt:vector>
  </TitlesOfParts>
  <Company>Komm.ONE</Company>
  <LinksUpToDate>false</LinksUpToDate>
  <CharactersWithSpaces>29830</CharactersWithSpaces>
  <SharedDoc>false</SharedDoc>
  <HyperlinkBase>www.komm.one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1257 - MuFuGe</dc:title>
  <dc:subject/>
  <dc:creator>Kirchner, Carolin</dc:creator>
  <cp:keywords/>
  <dc:description/>
  <cp:lastModifiedBy>Krahl, Juliane</cp:lastModifiedBy>
  <cp:revision>2</cp:revision>
  <dcterms:created xsi:type="dcterms:W3CDTF">2026-03-27T09:01:00Z</dcterms:created>
  <dcterms:modified xsi:type="dcterms:W3CDTF">2026-03-27T09:01:00Z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AutoÜbernahme">
    <vt:bool>false</vt:bool>
  </property>
</Properties>
</file>